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0D" w:rsidRDefault="00584A87" w:rsidP="004E5B18">
      <w:pPr>
        <w:tabs>
          <w:tab w:val="left" w:pos="567"/>
          <w:tab w:val="left" w:pos="851"/>
        </w:tabs>
        <w:rPr>
          <w:sz w:val="12"/>
        </w:rPr>
      </w:pPr>
      <w:r>
        <w:rPr>
          <w:sz w:val="22"/>
          <w:szCs w:val="22"/>
        </w:rPr>
        <w:t xml:space="preserve"> </w:t>
      </w:r>
    </w:p>
    <w:p w:rsidR="009C6A0D" w:rsidRPr="004E5B18" w:rsidRDefault="009C6A0D" w:rsidP="004E5B18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4E5B18">
        <w:rPr>
          <w:spacing w:val="60"/>
          <w:sz w:val="30"/>
          <w:szCs w:val="28"/>
        </w:rPr>
        <w:t>Калужская область</w:t>
      </w:r>
    </w:p>
    <w:p w:rsidR="009C6A0D" w:rsidRPr="004E5B18" w:rsidRDefault="009C6A0D" w:rsidP="004E5B18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4E5B18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9C6A0D" w:rsidRPr="004E5B18" w:rsidRDefault="009C6A0D" w:rsidP="004E5B18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4E5B18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9C6A0D" w:rsidRPr="004E5B18" w:rsidRDefault="009C6A0D" w:rsidP="004E5B18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9C6A0D" w:rsidRPr="004E5B18" w:rsidRDefault="009C6A0D" w:rsidP="004E5B18">
      <w:pPr>
        <w:pStyle w:val="1"/>
        <w:ind w:right="-28" w:firstLine="0"/>
        <w:rPr>
          <w:spacing w:val="60"/>
          <w:sz w:val="8"/>
          <w:szCs w:val="30"/>
        </w:rPr>
      </w:pPr>
    </w:p>
    <w:p w:rsidR="009C6A0D" w:rsidRPr="004E5B18" w:rsidRDefault="009C6A0D" w:rsidP="004E5B18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4E5B18">
        <w:rPr>
          <w:rFonts w:cs="Arial"/>
          <w:sz w:val="34"/>
        </w:rPr>
        <w:t>П О С Т А Н О В Л Е Н И Е</w:t>
      </w:r>
    </w:p>
    <w:p w:rsidR="009C6A0D" w:rsidRDefault="009C6A0D" w:rsidP="009C6A0D">
      <w:pPr>
        <w:rPr>
          <w:sz w:val="12"/>
        </w:rPr>
      </w:pPr>
    </w:p>
    <w:p w:rsidR="002D3672" w:rsidRDefault="002D3672" w:rsidP="009C6A0D">
      <w:pPr>
        <w:rPr>
          <w:sz w:val="16"/>
          <w:szCs w:val="16"/>
        </w:rPr>
      </w:pPr>
    </w:p>
    <w:p w:rsidR="004E5B18" w:rsidRDefault="0015280F" w:rsidP="004E5B18">
      <w:pPr>
        <w:ind w:firstLine="0"/>
        <w:rPr>
          <w:lang w:val="en-US"/>
        </w:rPr>
      </w:pPr>
      <w:r w:rsidRPr="00270EAF">
        <w:t xml:space="preserve"> </w:t>
      </w:r>
      <w:r w:rsidR="00B3529A" w:rsidRPr="0020331F">
        <w:t>о</w:t>
      </w:r>
      <w:r w:rsidRPr="0020331F">
        <w:t>т</w:t>
      </w:r>
      <w:r w:rsidR="0099118D" w:rsidRPr="0020331F">
        <w:t xml:space="preserve"> </w:t>
      </w:r>
      <w:r w:rsidR="000870D8">
        <w:t xml:space="preserve"> 28.06.2024</w:t>
      </w:r>
      <w:r w:rsidR="000870D8">
        <w:tab/>
      </w:r>
      <w:r w:rsidR="000870D8">
        <w:tab/>
      </w:r>
      <w:r w:rsidR="000870D8">
        <w:tab/>
      </w:r>
      <w:r w:rsidR="000870D8">
        <w:tab/>
      </w:r>
      <w:r w:rsidR="000870D8">
        <w:tab/>
      </w:r>
      <w:r w:rsidR="000870D8">
        <w:tab/>
      </w:r>
      <w:r w:rsidR="000870D8">
        <w:tab/>
      </w:r>
      <w:r w:rsidR="000870D8">
        <w:tab/>
      </w:r>
      <w:r w:rsidR="000870D8">
        <w:tab/>
        <w:t xml:space="preserve"> № 718</w:t>
      </w:r>
      <w:r w:rsidR="001A419A" w:rsidRPr="00D95BE4">
        <w:rPr>
          <w:u w:val="single"/>
        </w:rPr>
        <w:t xml:space="preserve">  </w:t>
      </w:r>
      <w:r w:rsidR="001A419A" w:rsidRPr="00270EAF">
        <w:t xml:space="preserve"> </w:t>
      </w:r>
    </w:p>
    <w:p w:rsidR="004E5B18" w:rsidRDefault="004E5B18" w:rsidP="004E5B18">
      <w:pPr>
        <w:ind w:firstLine="0"/>
        <w:rPr>
          <w:lang w:val="en-US"/>
        </w:rPr>
      </w:pPr>
    </w:p>
    <w:p w:rsidR="004E5B18" w:rsidRPr="004E5B18" w:rsidRDefault="004E5B18" w:rsidP="0061648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t>О   внесении    изменений   в    постановление</w:t>
      </w:r>
    </w:p>
    <w:p w:rsidR="004E5B18" w:rsidRPr="004E5B18" w:rsidRDefault="004E5B18" w:rsidP="0061648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t>администрации     муниципального      района</w:t>
      </w:r>
    </w:p>
    <w:p w:rsidR="00262863" w:rsidRPr="004E5B18" w:rsidRDefault="004E5B18" w:rsidP="00616485">
      <w:pPr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t xml:space="preserve">от </w:t>
      </w:r>
      <w:hyperlink r:id="rId8" w:tgtFrame="ChangingDocument" w:history="1">
        <w:r w:rsidRPr="004E5B18">
          <w:rPr>
            <w:rStyle w:val="a4"/>
            <w:rFonts w:cs="Arial"/>
            <w:b/>
            <w:bCs/>
            <w:kern w:val="28"/>
            <w:sz w:val="32"/>
            <w:szCs w:val="32"/>
          </w:rPr>
          <w:t>04.02.2019 № 140</w:t>
        </w:r>
      </w:hyperlink>
      <w:r w:rsidRPr="004E5B18">
        <w:rPr>
          <w:rFonts w:cs="Arial"/>
          <w:b/>
          <w:bCs/>
          <w:kern w:val="28"/>
          <w:sz w:val="32"/>
          <w:szCs w:val="32"/>
        </w:rPr>
        <w:t xml:space="preserve"> «Об утверждении муниципальной программы «Социальная поддержка   граждан в Людиновском районе»</w:t>
      </w:r>
    </w:p>
    <w:p w:rsidR="00262863" w:rsidRDefault="00262863" w:rsidP="009C6A0D"/>
    <w:p w:rsidR="00BD1AD1" w:rsidRPr="001A419A" w:rsidRDefault="00270EAF" w:rsidP="009C6A0D">
      <w:r>
        <w:tab/>
      </w:r>
      <w:r>
        <w:tab/>
      </w:r>
      <w:r>
        <w:tab/>
      </w:r>
      <w:r w:rsidR="0044298B">
        <w:t xml:space="preserve">                </w:t>
      </w:r>
    </w:p>
    <w:p w:rsidR="00D53CCE" w:rsidRDefault="00D53CCE" w:rsidP="004E5B18">
      <w:proofErr w:type="gramStart"/>
      <w:r w:rsidRPr="00D53CCE">
        <w:t xml:space="preserve">В соответствии со ст. 7, 43 Федерального Закона от 06.10.2003 № </w:t>
      </w:r>
      <w:hyperlink r:id="rId9" w:tooltip="№ 131-ФЗ" w:history="1">
        <w:r w:rsidRPr="004E5B18">
          <w:rPr>
            <w:rStyle w:val="a4"/>
          </w:rPr>
          <w:t>131-ФЗ</w:t>
        </w:r>
      </w:hyperlink>
      <w:r w:rsidRPr="00D53CCE">
        <w:t xml:space="preserve"> «</w:t>
      </w:r>
      <w:hyperlink r:id="rId10" w:tooltip="Об общих принципах организации местного самоуправления в Российской" w:history="1">
        <w:r w:rsidRPr="004E5B18">
          <w:rPr>
            <w:rStyle w:val="a4"/>
          </w:rPr>
          <w:t>Об общих принципах организации местного самоуправления в Российской</w:t>
        </w:r>
      </w:hyperlink>
      <w:r w:rsidRPr="00D53CCE">
        <w:t xml:space="preserve"> Федерации», ст. 44 </w:t>
      </w:r>
      <w:hyperlink r:id="rId11" w:tooltip="Устава муниципального района «Город Людиново и Людиновский район»" w:history="1">
        <w:r w:rsidRPr="004E5B18">
          <w:rPr>
            <w:rStyle w:val="a4"/>
          </w:rPr>
          <w:t>Устава муниципального района «Город Людиново и Людиновский район»</w:t>
        </w:r>
      </w:hyperlink>
      <w:r w:rsidRPr="00D53CCE">
        <w:t xml:space="preserve">, </w:t>
      </w:r>
      <w:r w:rsidR="00843394">
        <w:t>решением</w:t>
      </w:r>
      <w:r w:rsidRPr="00D53CCE">
        <w:t xml:space="preserve"> Людиновского Районного Собрания </w:t>
      </w:r>
      <w:r w:rsidR="00843394">
        <w:t>от 25.12</w:t>
      </w:r>
      <w:r w:rsidR="00843394" w:rsidRPr="00D53CCE">
        <w:t>.202</w:t>
      </w:r>
      <w:r w:rsidR="00843394">
        <w:t>3</w:t>
      </w:r>
      <w:r w:rsidR="00843394" w:rsidRPr="00D53CCE">
        <w:t xml:space="preserve"> </w:t>
      </w:r>
      <w:hyperlink r:id="rId12" w:tgtFrame="Logical" w:history="1">
        <w:r w:rsidR="00843394" w:rsidRPr="004E5B18">
          <w:rPr>
            <w:rStyle w:val="a4"/>
          </w:rPr>
          <w:t>№ 215</w:t>
        </w:r>
      </w:hyperlink>
      <w:r w:rsidR="00843394" w:rsidRPr="00D53CCE">
        <w:t xml:space="preserve"> </w:t>
      </w:r>
      <w:r w:rsidRPr="00D53CCE">
        <w:t>«О бюджете муниципального района «Город Людиново и Людиновский район на 202</w:t>
      </w:r>
      <w:r w:rsidR="0005768D">
        <w:t>4</w:t>
      </w:r>
      <w:r w:rsidRPr="00D53CCE">
        <w:t xml:space="preserve"> год и на плановый период 202</w:t>
      </w:r>
      <w:r w:rsidR="0005768D">
        <w:t>5</w:t>
      </w:r>
      <w:r w:rsidRPr="00D53CCE">
        <w:t xml:space="preserve"> и 202</w:t>
      </w:r>
      <w:r w:rsidR="00166132">
        <w:t>6 годов»</w:t>
      </w:r>
      <w:r w:rsidRPr="00D53CCE">
        <w:t>, администрация муниципального района</w:t>
      </w:r>
      <w:proofErr w:type="gramEnd"/>
      <w:r w:rsidRPr="00D53CCE">
        <w:t xml:space="preserve"> «Город Людиново и Людиновский район»</w:t>
      </w:r>
    </w:p>
    <w:p w:rsidR="005924A3" w:rsidRDefault="005924A3" w:rsidP="004E5B18"/>
    <w:p w:rsidR="00C425E3" w:rsidRDefault="001A419A" w:rsidP="004E5B18">
      <w:r>
        <w:t>постановляет</w:t>
      </w:r>
      <w:r w:rsidR="00003116">
        <w:t>:</w:t>
      </w:r>
    </w:p>
    <w:p w:rsidR="001A419A" w:rsidRDefault="001A419A" w:rsidP="004E5B18"/>
    <w:p w:rsidR="001873D3" w:rsidRDefault="00843394" w:rsidP="004E5B18">
      <w:pPr>
        <w:tabs>
          <w:tab w:val="left" w:pos="851"/>
        </w:tabs>
      </w:pPr>
      <w:r>
        <w:t xml:space="preserve">1. </w:t>
      </w:r>
      <w:r w:rsidR="001873D3">
        <w:t xml:space="preserve">Внести изменения </w:t>
      </w:r>
      <w:r w:rsidR="001873D3" w:rsidRPr="001873D3">
        <w:t>в постановление администрации муниципального района «Город Людиново и Людиновский район»</w:t>
      </w:r>
      <w:r w:rsidR="001873D3">
        <w:t xml:space="preserve"> </w:t>
      </w:r>
      <w:hyperlink r:id="rId13" w:tgtFrame="ChangingDocument" w:history="1">
        <w:r w:rsidR="00B01EC4" w:rsidRPr="004E5B18">
          <w:rPr>
            <w:rStyle w:val="a4"/>
          </w:rPr>
          <w:t>от 04.02.2019 № 140</w:t>
        </w:r>
      </w:hyperlink>
      <w:r w:rsidR="001873D3" w:rsidRPr="001873D3">
        <w:t xml:space="preserve"> «Об утверждении муниципальной программы</w:t>
      </w:r>
      <w:r w:rsidR="001873D3">
        <w:t xml:space="preserve"> </w:t>
      </w:r>
      <w:r w:rsidR="001873D3" w:rsidRPr="001873D3">
        <w:t>«</w:t>
      </w:r>
      <w:r w:rsidR="00B01EC4" w:rsidRPr="00B01EC4">
        <w:t xml:space="preserve">Социальная поддержка граждан в Людиновском </w:t>
      </w:r>
      <w:proofErr w:type="gramStart"/>
      <w:r w:rsidR="00B01EC4" w:rsidRPr="00B01EC4">
        <w:t>районе</w:t>
      </w:r>
      <w:proofErr w:type="gramEnd"/>
      <w:r w:rsidR="000859F9">
        <w:t>»:</w:t>
      </w:r>
    </w:p>
    <w:p w:rsidR="00843394" w:rsidRDefault="00843394" w:rsidP="004E5B18">
      <w:pPr>
        <w:tabs>
          <w:tab w:val="left" w:pos="851"/>
        </w:tabs>
      </w:pPr>
      <w:r>
        <w:t>1.1. В паспорте муниципальной программы «Социальная поддержка граждан в Людиновском районе» п.7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953"/>
      </w:tblGrid>
      <w:tr w:rsidR="00843394" w:rsidTr="0084339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94" w:rsidRDefault="00843394" w:rsidP="004E5B18">
            <w:pPr>
              <w:tabs>
                <w:tab w:val="left" w:pos="851"/>
              </w:tabs>
              <w:ind w:firstLine="34"/>
            </w:pPr>
            <w:r>
              <w:t>7. Сроки и этапы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94" w:rsidRDefault="00843394" w:rsidP="00C75343">
            <w:pPr>
              <w:tabs>
                <w:tab w:val="left" w:pos="851"/>
              </w:tabs>
            </w:pPr>
            <w:r>
              <w:t>2019-2026 годы,  реализуется в один этап</w:t>
            </w:r>
          </w:p>
        </w:tc>
      </w:tr>
    </w:tbl>
    <w:p w:rsidR="00843394" w:rsidRDefault="00843394" w:rsidP="00C75343">
      <w:pPr>
        <w:tabs>
          <w:tab w:val="left" w:pos="851"/>
          <w:tab w:val="left" w:pos="993"/>
        </w:tabs>
        <w:ind w:firstLine="709"/>
      </w:pPr>
      <w:r>
        <w:t>1.2. В паспорте муниципальной программы «Социальная поддержка граждан в Людиновском районе» п.8 «Объемы финансирования муниципальной программы за счет бюджетных ассигнований» изложить в новой редакции (приложение 1).</w:t>
      </w:r>
    </w:p>
    <w:p w:rsidR="008D273A" w:rsidRDefault="00843394" w:rsidP="00C75343">
      <w:pPr>
        <w:tabs>
          <w:tab w:val="left" w:pos="0"/>
          <w:tab w:val="left" w:pos="851"/>
          <w:tab w:val="left" w:pos="993"/>
        </w:tabs>
        <w:ind w:firstLine="709"/>
      </w:pPr>
      <w:r>
        <w:t xml:space="preserve">1.3. </w:t>
      </w:r>
      <w:r w:rsidR="00BE6CAD" w:rsidRPr="00BE6CAD">
        <w:t>В разделе 4 «Объемы финансовых ресурсов, необходимых для реализации муниципальной программы» таблицу изложить в новой редакции (приложе</w:t>
      </w:r>
      <w:r>
        <w:t>ние 2</w:t>
      </w:r>
      <w:r w:rsidR="00BE6CAD" w:rsidRPr="00BE6CAD">
        <w:t>).</w:t>
      </w:r>
    </w:p>
    <w:p w:rsidR="00BE6CAD" w:rsidRDefault="00843394" w:rsidP="00C75343">
      <w:pPr>
        <w:tabs>
          <w:tab w:val="left" w:pos="0"/>
          <w:tab w:val="left" w:pos="851"/>
          <w:tab w:val="left" w:pos="993"/>
        </w:tabs>
        <w:ind w:firstLine="709"/>
      </w:pPr>
      <w:r>
        <w:t xml:space="preserve">1.4. </w:t>
      </w:r>
      <w:r w:rsidR="00BE6CAD" w:rsidRPr="00BE6CAD">
        <w:t>Ра</w:t>
      </w:r>
      <w:r w:rsidR="00A3791F">
        <w:t>здел 6</w:t>
      </w:r>
      <w:r w:rsidR="00BE6CAD" w:rsidRPr="00BE6CAD">
        <w:t xml:space="preserve"> «Перечень основных мероприятий программы» изложить в новой редакции (приложе</w:t>
      </w:r>
      <w:r>
        <w:t>ние 3</w:t>
      </w:r>
      <w:r w:rsidR="00BE6CAD" w:rsidRPr="00BE6CAD">
        <w:t>).</w:t>
      </w:r>
    </w:p>
    <w:p w:rsidR="00843394" w:rsidRDefault="00843394" w:rsidP="00C75343">
      <w:pPr>
        <w:tabs>
          <w:tab w:val="left" w:pos="425"/>
          <w:tab w:val="left" w:pos="851"/>
          <w:tab w:val="left" w:pos="993"/>
        </w:tabs>
        <w:ind w:firstLine="709"/>
      </w:pPr>
      <w:r>
        <w:t xml:space="preserve">2. </w:t>
      </w:r>
      <w:proofErr w:type="gramStart"/>
      <w:r w:rsidR="001A6193" w:rsidRPr="00F217E6">
        <w:t>Контроль за</w:t>
      </w:r>
      <w:proofErr w:type="gramEnd"/>
      <w:r w:rsidR="001A6193" w:rsidRPr="00F217E6">
        <w:t xml:space="preserve"> исполнением дан</w:t>
      </w:r>
      <w:r w:rsidR="000859F9">
        <w:t>ного постановления возложить на</w:t>
      </w:r>
      <w:r w:rsidR="00481841">
        <w:t xml:space="preserve"> </w:t>
      </w:r>
      <w:r w:rsidR="001A6193" w:rsidRPr="00F217E6">
        <w:t xml:space="preserve">заместителя главы администрации </w:t>
      </w:r>
      <w:r w:rsidR="000859F9">
        <w:t>Е.В. Фоменко</w:t>
      </w:r>
      <w:r w:rsidR="00262863">
        <w:t>.</w:t>
      </w:r>
    </w:p>
    <w:p w:rsidR="005924A3" w:rsidRPr="00F217E6" w:rsidRDefault="00843394" w:rsidP="00C75343">
      <w:pPr>
        <w:tabs>
          <w:tab w:val="left" w:pos="425"/>
          <w:tab w:val="left" w:pos="851"/>
          <w:tab w:val="left" w:pos="993"/>
        </w:tabs>
        <w:ind w:firstLine="709"/>
      </w:pPr>
      <w:r>
        <w:t xml:space="preserve">3. </w:t>
      </w:r>
      <w:r w:rsidR="005924A3" w:rsidRPr="00F217E6">
        <w:t xml:space="preserve">Настоящее постановление администрации </w:t>
      </w:r>
      <w:proofErr w:type="gramStart"/>
      <w:r w:rsidR="005924A3" w:rsidRPr="00F217E6">
        <w:t>вступает в силу с момента подписания и подлежит</w:t>
      </w:r>
      <w:proofErr w:type="gramEnd"/>
      <w:r w:rsidR="005924A3" w:rsidRPr="00F217E6">
        <w:t xml:space="preserve"> опубликованию </w:t>
      </w:r>
      <w:r w:rsidR="005450D4">
        <w:t>в установленном законом порядке</w:t>
      </w:r>
      <w:r w:rsidR="005924A3" w:rsidRPr="00F217E6">
        <w:t>.</w:t>
      </w:r>
    </w:p>
    <w:p w:rsidR="005924A3" w:rsidRDefault="005924A3" w:rsidP="00C75343">
      <w:pPr>
        <w:ind w:firstLine="709"/>
      </w:pPr>
    </w:p>
    <w:p w:rsidR="00843394" w:rsidRDefault="00584A87" w:rsidP="004E5B18">
      <w:pPr>
        <w:ind w:firstLine="0"/>
      </w:pPr>
      <w:r>
        <w:t>Глава</w:t>
      </w:r>
      <w:r w:rsidR="009C6A0D">
        <w:t xml:space="preserve"> администрации </w:t>
      </w:r>
    </w:p>
    <w:p w:rsidR="0058115B" w:rsidRDefault="009C6A0D" w:rsidP="004E5B18">
      <w:pPr>
        <w:tabs>
          <w:tab w:val="left" w:pos="8505"/>
          <w:tab w:val="left" w:pos="9638"/>
        </w:tabs>
        <w:ind w:firstLine="0"/>
        <w:sectPr w:rsidR="0058115B" w:rsidSect="004E5B18">
          <w:pgSz w:w="11906" w:h="16838" w:code="9"/>
          <w:pgMar w:top="1077" w:right="567" w:bottom="709" w:left="1701" w:header="709" w:footer="709" w:gutter="0"/>
          <w:cols w:space="720"/>
          <w:docGrid w:linePitch="326"/>
        </w:sectPr>
      </w:pPr>
      <w:proofErr w:type="gramStart"/>
      <w:r>
        <w:t>муниципального</w:t>
      </w:r>
      <w:proofErr w:type="gramEnd"/>
      <w:r>
        <w:t xml:space="preserve"> района</w:t>
      </w:r>
      <w:r w:rsidR="00843394">
        <w:t xml:space="preserve">                                                                   </w:t>
      </w:r>
      <w:r w:rsidR="0060229E">
        <w:t xml:space="preserve">   </w:t>
      </w:r>
      <w:r w:rsidR="00FD07EB">
        <w:t>С.В. Перевалов</w:t>
      </w:r>
      <w:r w:rsidR="00E41243">
        <w:t xml:space="preserve">         </w:t>
      </w:r>
      <w:r w:rsidR="00584A87">
        <w:t xml:space="preserve">   </w:t>
      </w:r>
      <w:r w:rsidR="00481841">
        <w:t xml:space="preserve">                     </w:t>
      </w:r>
      <w:r w:rsidR="00E56EA0">
        <w:t xml:space="preserve">    </w:t>
      </w:r>
      <w:r w:rsidR="0005768D">
        <w:t xml:space="preserve">                       </w:t>
      </w:r>
      <w:r w:rsidR="00481841">
        <w:t xml:space="preserve"> </w:t>
      </w:r>
      <w:r w:rsidR="006F7B3B">
        <w:t xml:space="preserve">       </w:t>
      </w:r>
      <w:r w:rsidR="00843394">
        <w:t xml:space="preserve">     </w:t>
      </w:r>
    </w:p>
    <w:tbl>
      <w:tblPr>
        <w:tblpPr w:leftFromText="180" w:rightFromText="180" w:horzAnchor="margin" w:tblpY="636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843"/>
        <w:gridCol w:w="1276"/>
        <w:gridCol w:w="1417"/>
        <w:gridCol w:w="1276"/>
        <w:gridCol w:w="1417"/>
        <w:gridCol w:w="1134"/>
        <w:gridCol w:w="1276"/>
        <w:gridCol w:w="1276"/>
        <w:gridCol w:w="1276"/>
        <w:gridCol w:w="1134"/>
      </w:tblGrid>
      <w:tr w:rsidR="004E5B18" w:rsidRPr="00AD4983" w:rsidTr="004E5B18">
        <w:tc>
          <w:tcPr>
            <w:tcW w:w="15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B18" w:rsidRPr="004E5B18" w:rsidRDefault="004E5B18" w:rsidP="004E5B18">
            <w:pPr>
              <w:pStyle w:val="Table0"/>
              <w:jc w:val="right"/>
              <w:rPr>
                <w:sz w:val="32"/>
              </w:rPr>
            </w:pPr>
            <w:r w:rsidRPr="004E5B18">
              <w:rPr>
                <w:sz w:val="32"/>
              </w:rPr>
              <w:lastRenderedPageBreak/>
              <w:t>Приложение 1 к постановлению</w:t>
            </w:r>
          </w:p>
          <w:p w:rsidR="004E5B18" w:rsidRPr="004E5B18" w:rsidRDefault="004E5B18" w:rsidP="004E5B18">
            <w:pPr>
              <w:pStyle w:val="Table0"/>
              <w:jc w:val="right"/>
              <w:rPr>
                <w:sz w:val="32"/>
              </w:rPr>
            </w:pPr>
            <w:r w:rsidRPr="004E5B18">
              <w:rPr>
                <w:sz w:val="32"/>
              </w:rPr>
              <w:t xml:space="preserve">от 28.06.2024 № 718   </w:t>
            </w:r>
          </w:p>
          <w:p w:rsidR="004E5B18" w:rsidRPr="004E5B18" w:rsidRDefault="004E5B18" w:rsidP="004E5B18">
            <w:pPr>
              <w:pStyle w:val="Table0"/>
            </w:pPr>
          </w:p>
        </w:tc>
      </w:tr>
      <w:tr w:rsidR="00532EF3" w:rsidRPr="00AD4983" w:rsidTr="004E5B18"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532EF3" w:rsidRPr="00AD4983" w:rsidRDefault="00532EF3" w:rsidP="004E5B18">
            <w:pPr>
              <w:pStyle w:val="Table0"/>
              <w:jc w:val="left"/>
            </w:pPr>
            <w:r w:rsidRPr="00AD4983"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32EF3" w:rsidRPr="00AD4983" w:rsidRDefault="00532EF3" w:rsidP="004E5B18">
            <w:pPr>
              <w:pStyle w:val="Table0"/>
            </w:pPr>
            <w:r w:rsidRPr="00AD4983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32EF3" w:rsidRPr="00AD4983" w:rsidRDefault="00532EF3" w:rsidP="004E5B18">
            <w:pPr>
              <w:pStyle w:val="Table0"/>
            </w:pPr>
            <w:r w:rsidRPr="00AD4983">
              <w:t>Всего (тыс. руб.)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</w:tcBorders>
          </w:tcPr>
          <w:p w:rsidR="00532EF3" w:rsidRPr="00AD4983" w:rsidRDefault="00532EF3" w:rsidP="004E5B18">
            <w:pPr>
              <w:pStyle w:val="Table0"/>
            </w:pPr>
            <w:r w:rsidRPr="00AD4983">
              <w:t>В том числе по годам</w:t>
            </w: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532EF3" w:rsidRPr="00AD4983" w:rsidRDefault="00532EF3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2019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2020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2021</w:t>
            </w: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2022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2023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2024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2025</w:t>
            </w: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  <w:r w:rsidRPr="00AD4983">
              <w:t>202</w:t>
            </w:r>
            <w:r>
              <w:t>6</w:t>
            </w: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843" w:type="dxa"/>
          </w:tcPr>
          <w:p w:rsidR="00532EF3" w:rsidRPr="00AD4983" w:rsidRDefault="00532EF3" w:rsidP="004E5B18">
            <w:pPr>
              <w:pStyle w:val="Table"/>
            </w:pPr>
            <w:r w:rsidRPr="00AD4983">
              <w:t>ВСЕГО</w:t>
            </w:r>
          </w:p>
        </w:tc>
        <w:tc>
          <w:tcPr>
            <w:tcW w:w="1276" w:type="dxa"/>
          </w:tcPr>
          <w:p w:rsidR="00532EF3" w:rsidRPr="007313C1" w:rsidRDefault="00623E85" w:rsidP="004E5B18">
            <w:pPr>
              <w:pStyle w:val="Table"/>
              <w:rPr>
                <w:highlight w:val="yellow"/>
              </w:rPr>
            </w:pPr>
            <w:r>
              <w:t>2122515,9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488092,9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357048,9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372152,5</w:t>
            </w: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  <w:r w:rsidRPr="00AD4983">
              <w:t>177205,4</w:t>
            </w:r>
          </w:p>
        </w:tc>
        <w:tc>
          <w:tcPr>
            <w:tcW w:w="1276" w:type="dxa"/>
          </w:tcPr>
          <w:p w:rsidR="00532EF3" w:rsidRPr="0026608F" w:rsidRDefault="007313C1" w:rsidP="004E5B18">
            <w:pPr>
              <w:pStyle w:val="Table"/>
              <w:rPr>
                <w:highlight w:val="yellow"/>
              </w:rPr>
            </w:pPr>
            <w:r>
              <w:t>175187,2</w:t>
            </w:r>
          </w:p>
        </w:tc>
        <w:tc>
          <w:tcPr>
            <w:tcW w:w="1276" w:type="dxa"/>
          </w:tcPr>
          <w:p w:rsidR="00532EF3" w:rsidRPr="00AD4983" w:rsidRDefault="00623E85" w:rsidP="004E5B18">
            <w:pPr>
              <w:pStyle w:val="Table"/>
            </w:pPr>
            <w:r>
              <w:t>182330,1</w:t>
            </w:r>
          </w:p>
        </w:tc>
        <w:tc>
          <w:tcPr>
            <w:tcW w:w="1276" w:type="dxa"/>
          </w:tcPr>
          <w:p w:rsidR="00532EF3" w:rsidRPr="00A076BF" w:rsidRDefault="00A076BF" w:rsidP="004E5B18">
            <w:pPr>
              <w:pStyle w:val="Table"/>
            </w:pPr>
            <w:r>
              <w:t>185284,</w:t>
            </w:r>
            <w:r w:rsidR="001F394D">
              <w:t>4</w:t>
            </w:r>
          </w:p>
        </w:tc>
        <w:tc>
          <w:tcPr>
            <w:tcW w:w="1134" w:type="dxa"/>
          </w:tcPr>
          <w:p w:rsidR="00532EF3" w:rsidRPr="00A076BF" w:rsidRDefault="007D2ED3" w:rsidP="004E5B18">
            <w:pPr>
              <w:pStyle w:val="Table"/>
            </w:pPr>
            <w:r>
              <w:t>185214,5</w:t>
            </w: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843" w:type="dxa"/>
          </w:tcPr>
          <w:p w:rsidR="00532EF3" w:rsidRPr="00AD4983" w:rsidRDefault="00532EF3" w:rsidP="004E5B18">
            <w:pPr>
              <w:pStyle w:val="Table"/>
            </w:pPr>
            <w:r w:rsidRPr="00AD4983">
              <w:t>В том числе по источникам финансирования:</w:t>
            </w:r>
          </w:p>
        </w:tc>
        <w:tc>
          <w:tcPr>
            <w:tcW w:w="1276" w:type="dxa"/>
          </w:tcPr>
          <w:p w:rsidR="00532EF3" w:rsidRPr="007313C1" w:rsidRDefault="00532EF3" w:rsidP="004E5B18">
            <w:pPr>
              <w:pStyle w:val="Table"/>
              <w:rPr>
                <w:highlight w:val="yellow"/>
              </w:rPr>
            </w:pP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</w:p>
        </w:tc>
        <w:tc>
          <w:tcPr>
            <w:tcW w:w="1276" w:type="dxa"/>
          </w:tcPr>
          <w:p w:rsidR="00532EF3" w:rsidRPr="0026608F" w:rsidRDefault="00532EF3" w:rsidP="004E5B18">
            <w:pPr>
              <w:pStyle w:val="Table"/>
              <w:rPr>
                <w:highlight w:val="yellow"/>
              </w:rPr>
            </w:pP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</w:p>
        </w:tc>
        <w:tc>
          <w:tcPr>
            <w:tcW w:w="1276" w:type="dxa"/>
          </w:tcPr>
          <w:p w:rsidR="00532EF3" w:rsidRPr="00A076BF" w:rsidRDefault="00532EF3" w:rsidP="004E5B18">
            <w:pPr>
              <w:pStyle w:val="Table"/>
            </w:pPr>
          </w:p>
        </w:tc>
        <w:tc>
          <w:tcPr>
            <w:tcW w:w="1134" w:type="dxa"/>
          </w:tcPr>
          <w:p w:rsidR="00532EF3" w:rsidRPr="00A076BF" w:rsidRDefault="00532EF3" w:rsidP="004E5B18">
            <w:pPr>
              <w:pStyle w:val="Table"/>
            </w:pP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843" w:type="dxa"/>
          </w:tcPr>
          <w:p w:rsidR="00532EF3" w:rsidRPr="00AD4983" w:rsidRDefault="00532EF3" w:rsidP="004E5B18">
            <w:pPr>
              <w:pStyle w:val="Table"/>
            </w:pPr>
            <w:r w:rsidRPr="00AD4983">
              <w:t xml:space="preserve">средства местного бюджета </w:t>
            </w:r>
            <w:hyperlink w:anchor="P121" w:history="1">
              <w:r w:rsidRPr="00AD4983">
                <w:t>&lt;*&gt;</w:t>
              </w:r>
            </w:hyperlink>
          </w:p>
        </w:tc>
        <w:tc>
          <w:tcPr>
            <w:tcW w:w="1276" w:type="dxa"/>
          </w:tcPr>
          <w:p w:rsidR="00532EF3" w:rsidRPr="007313C1" w:rsidRDefault="00623E85" w:rsidP="004E5B18">
            <w:pPr>
              <w:pStyle w:val="Table"/>
              <w:rPr>
                <w:highlight w:val="yellow"/>
              </w:rPr>
            </w:pPr>
            <w:r>
              <w:t>19391,9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3039,6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1518,1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1954,7</w:t>
            </w: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  <w:r w:rsidRPr="00AD4983">
              <w:t>2237,6</w:t>
            </w:r>
          </w:p>
        </w:tc>
        <w:tc>
          <w:tcPr>
            <w:tcW w:w="1276" w:type="dxa"/>
          </w:tcPr>
          <w:p w:rsidR="00532EF3" w:rsidRPr="0026608F" w:rsidRDefault="007313C1" w:rsidP="004E5B18">
            <w:pPr>
              <w:pStyle w:val="Table"/>
              <w:rPr>
                <w:highlight w:val="yellow"/>
              </w:rPr>
            </w:pPr>
            <w:r>
              <w:t>3456,9</w:t>
            </w:r>
          </w:p>
        </w:tc>
        <w:tc>
          <w:tcPr>
            <w:tcW w:w="1276" w:type="dxa"/>
          </w:tcPr>
          <w:p w:rsidR="00532EF3" w:rsidRPr="00AD4983" w:rsidRDefault="00623E85" w:rsidP="004E5B18">
            <w:pPr>
              <w:pStyle w:val="Table"/>
            </w:pPr>
            <w:r>
              <w:t>2399,0</w:t>
            </w:r>
          </w:p>
        </w:tc>
        <w:tc>
          <w:tcPr>
            <w:tcW w:w="1276" w:type="dxa"/>
          </w:tcPr>
          <w:p w:rsidR="00532EF3" w:rsidRPr="00A076BF" w:rsidRDefault="00A076BF" w:rsidP="004E5B18">
            <w:pPr>
              <w:pStyle w:val="Table"/>
            </w:pPr>
            <w:r>
              <w:t>2393</w:t>
            </w:r>
            <w:r w:rsidR="00532EF3" w:rsidRPr="00A076BF">
              <w:t>,0</w:t>
            </w:r>
          </w:p>
        </w:tc>
        <w:tc>
          <w:tcPr>
            <w:tcW w:w="1134" w:type="dxa"/>
          </w:tcPr>
          <w:p w:rsidR="00532EF3" w:rsidRPr="00A076BF" w:rsidRDefault="007D2ED3" w:rsidP="004E5B18">
            <w:pPr>
              <w:pStyle w:val="Table"/>
            </w:pPr>
            <w:r>
              <w:t>2393</w:t>
            </w:r>
            <w:r w:rsidR="000A7BA3" w:rsidRPr="00A076BF">
              <w:t>,0</w:t>
            </w: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843" w:type="dxa"/>
          </w:tcPr>
          <w:p w:rsidR="00532EF3" w:rsidRPr="00AD4983" w:rsidRDefault="00532EF3" w:rsidP="004E5B18">
            <w:pPr>
              <w:pStyle w:val="Table"/>
            </w:pPr>
            <w:r w:rsidRPr="00AD4983">
              <w:t xml:space="preserve">средства областного бюджета </w:t>
            </w:r>
            <w:hyperlink w:anchor="P123" w:history="1">
              <w:r w:rsidRPr="00AD4983">
                <w:t>&lt;**&gt;</w:t>
              </w:r>
            </w:hyperlink>
          </w:p>
        </w:tc>
        <w:tc>
          <w:tcPr>
            <w:tcW w:w="1276" w:type="dxa"/>
          </w:tcPr>
          <w:p w:rsidR="00532EF3" w:rsidRDefault="00623E85" w:rsidP="004E5B18">
            <w:pPr>
              <w:pStyle w:val="Table"/>
            </w:pPr>
            <w:r>
              <w:t>1075797,6</w:t>
            </w:r>
          </w:p>
          <w:p w:rsidR="00CE78F2" w:rsidRPr="007313C1" w:rsidRDefault="008F22A3" w:rsidP="004E5B18">
            <w:pPr>
              <w:pStyle w:val="Table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181327,4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125300,2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125214,5</w:t>
            </w: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  <w:r w:rsidRPr="00AD4983">
              <w:t>124502,8</w:t>
            </w:r>
          </w:p>
        </w:tc>
        <w:tc>
          <w:tcPr>
            <w:tcW w:w="1276" w:type="dxa"/>
          </w:tcPr>
          <w:p w:rsidR="00532EF3" w:rsidRPr="0026608F" w:rsidRDefault="007313C1" w:rsidP="004E5B18">
            <w:pPr>
              <w:pStyle w:val="Table"/>
              <w:rPr>
                <w:highlight w:val="yellow"/>
              </w:rPr>
            </w:pPr>
            <w:r>
              <w:t>122250,0</w:t>
            </w:r>
          </w:p>
        </w:tc>
        <w:tc>
          <w:tcPr>
            <w:tcW w:w="1276" w:type="dxa"/>
          </w:tcPr>
          <w:p w:rsidR="00532EF3" w:rsidRPr="00AD4983" w:rsidRDefault="00623E85" w:rsidP="004E5B18">
            <w:pPr>
              <w:pStyle w:val="Table"/>
            </w:pPr>
            <w:r>
              <w:t>132683,3</w:t>
            </w:r>
          </w:p>
        </w:tc>
        <w:tc>
          <w:tcPr>
            <w:tcW w:w="1276" w:type="dxa"/>
          </w:tcPr>
          <w:p w:rsidR="00532EF3" w:rsidRPr="00A076BF" w:rsidRDefault="00A076BF" w:rsidP="004E5B18">
            <w:pPr>
              <w:pStyle w:val="Table"/>
            </w:pPr>
            <w:r>
              <w:t>132259,7</w:t>
            </w:r>
          </w:p>
        </w:tc>
        <w:tc>
          <w:tcPr>
            <w:tcW w:w="1134" w:type="dxa"/>
          </w:tcPr>
          <w:p w:rsidR="00532EF3" w:rsidRPr="00A076BF" w:rsidRDefault="007D2ED3" w:rsidP="004E5B18">
            <w:pPr>
              <w:pStyle w:val="Table"/>
            </w:pPr>
            <w:r>
              <w:t>132259,7</w:t>
            </w: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843" w:type="dxa"/>
          </w:tcPr>
          <w:p w:rsidR="00532EF3" w:rsidRPr="00AD4983" w:rsidRDefault="00532EF3" w:rsidP="004E5B18">
            <w:pPr>
              <w:pStyle w:val="Table"/>
            </w:pPr>
            <w:r w:rsidRPr="00AD4983">
              <w:t xml:space="preserve">средства федерального бюджета </w:t>
            </w:r>
            <w:hyperlink w:anchor="P124" w:history="1">
              <w:r w:rsidRPr="00AD4983">
                <w:t>&lt;***&gt;</w:t>
              </w:r>
            </w:hyperlink>
          </w:p>
        </w:tc>
        <w:tc>
          <w:tcPr>
            <w:tcW w:w="1276" w:type="dxa"/>
          </w:tcPr>
          <w:p w:rsidR="00532EF3" w:rsidRPr="007313C1" w:rsidRDefault="00623E85" w:rsidP="004E5B18">
            <w:pPr>
              <w:pStyle w:val="Table"/>
              <w:rPr>
                <w:color w:val="00B050"/>
                <w:highlight w:val="yellow"/>
              </w:rPr>
            </w:pPr>
            <w:r>
              <w:t>1027326,4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303725,9</w:t>
            </w:r>
          </w:p>
        </w:tc>
        <w:tc>
          <w:tcPr>
            <w:tcW w:w="1276" w:type="dxa"/>
          </w:tcPr>
          <w:p w:rsidR="00532EF3" w:rsidRPr="00AD4983" w:rsidRDefault="00532EF3" w:rsidP="004E5B18">
            <w:pPr>
              <w:pStyle w:val="Table"/>
            </w:pPr>
            <w:r w:rsidRPr="00AD4983">
              <w:t>230230,6</w:t>
            </w:r>
          </w:p>
        </w:tc>
        <w:tc>
          <w:tcPr>
            <w:tcW w:w="1417" w:type="dxa"/>
          </w:tcPr>
          <w:p w:rsidR="00532EF3" w:rsidRPr="00AD4983" w:rsidRDefault="00532EF3" w:rsidP="004E5B18">
            <w:pPr>
              <w:pStyle w:val="Table"/>
            </w:pPr>
            <w:r w:rsidRPr="00AD4983">
              <w:t>244983,3</w:t>
            </w:r>
          </w:p>
        </w:tc>
        <w:tc>
          <w:tcPr>
            <w:tcW w:w="1134" w:type="dxa"/>
          </w:tcPr>
          <w:p w:rsidR="00532EF3" w:rsidRPr="00AD4983" w:rsidRDefault="00532EF3" w:rsidP="004E5B18">
            <w:pPr>
              <w:pStyle w:val="Table"/>
            </w:pPr>
            <w:r w:rsidRPr="00AD4983">
              <w:t>50465,0</w:t>
            </w:r>
          </w:p>
        </w:tc>
        <w:tc>
          <w:tcPr>
            <w:tcW w:w="1276" w:type="dxa"/>
          </w:tcPr>
          <w:p w:rsidR="00532EF3" w:rsidRPr="0026608F" w:rsidRDefault="007313C1" w:rsidP="004E5B18">
            <w:pPr>
              <w:pStyle w:val="Table"/>
              <w:rPr>
                <w:highlight w:val="yellow"/>
              </w:rPr>
            </w:pPr>
            <w:r>
              <w:t>49480,3</w:t>
            </w:r>
          </w:p>
        </w:tc>
        <w:tc>
          <w:tcPr>
            <w:tcW w:w="1276" w:type="dxa"/>
          </w:tcPr>
          <w:p w:rsidR="00532EF3" w:rsidRPr="00AD4983" w:rsidRDefault="00623E85" w:rsidP="004E5B18">
            <w:pPr>
              <w:pStyle w:val="Table"/>
            </w:pPr>
            <w:r>
              <w:t>47247,8</w:t>
            </w:r>
          </w:p>
        </w:tc>
        <w:tc>
          <w:tcPr>
            <w:tcW w:w="1276" w:type="dxa"/>
          </w:tcPr>
          <w:p w:rsidR="00532EF3" w:rsidRPr="00A076BF" w:rsidRDefault="00A076BF" w:rsidP="004E5B18">
            <w:pPr>
              <w:pStyle w:val="Table"/>
            </w:pPr>
            <w:r>
              <w:t>50631,</w:t>
            </w:r>
            <w:r w:rsidR="001F394D">
              <w:t>7</w:t>
            </w:r>
          </w:p>
        </w:tc>
        <w:tc>
          <w:tcPr>
            <w:tcW w:w="1134" w:type="dxa"/>
          </w:tcPr>
          <w:p w:rsidR="00532EF3" w:rsidRPr="00A076BF" w:rsidRDefault="007D2ED3" w:rsidP="004E5B18">
            <w:pPr>
              <w:pStyle w:val="Table"/>
            </w:pPr>
            <w:r>
              <w:t>50561,8</w:t>
            </w:r>
          </w:p>
        </w:tc>
      </w:tr>
      <w:tr w:rsidR="00532EF3" w:rsidRPr="00AD4983" w:rsidTr="0010372F">
        <w:tc>
          <w:tcPr>
            <w:tcW w:w="1905" w:type="dxa"/>
            <w:vMerge/>
          </w:tcPr>
          <w:p w:rsidR="00532EF3" w:rsidRPr="00AD4983" w:rsidRDefault="00532EF3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325" w:type="dxa"/>
            <w:gridSpan w:val="10"/>
          </w:tcPr>
          <w:p w:rsidR="00532EF3" w:rsidRPr="00AD4983" w:rsidRDefault="00532EF3" w:rsidP="004E5B18">
            <w:pPr>
              <w:pStyle w:val="Table"/>
            </w:pPr>
            <w:bookmarkStart w:id="0" w:name="P121"/>
            <w:bookmarkEnd w:id="0"/>
            <w:r w:rsidRPr="00AD4983">
              <w:t>&lt;*&gt; Финансирование мероприятий Программы из местного бюджета будет осуществляться в пределах средств, предусмотренных решением Людиновского Районного Собрания на очередной финансовый год и плановый период.</w:t>
            </w:r>
          </w:p>
          <w:p w:rsidR="00532EF3" w:rsidRPr="00AD4983" w:rsidRDefault="00532EF3" w:rsidP="004E5B18">
            <w:pPr>
              <w:pStyle w:val="Table"/>
            </w:pPr>
            <w:r w:rsidRPr="00AD4983">
              <w:t xml:space="preserve">На отдельные мероприятия Программы планируется привлечение средств из областного </w:t>
            </w:r>
            <w:hyperlink w:anchor="P123" w:history="1">
              <w:r w:rsidRPr="00AD4983">
                <w:t>&lt;**&gt;</w:t>
              </w:r>
            </w:hyperlink>
            <w:r w:rsidRPr="00AD4983">
              <w:t xml:space="preserve"> и федерального </w:t>
            </w:r>
            <w:hyperlink w:anchor="P124" w:history="1">
              <w:r w:rsidRPr="00AD4983">
                <w:t>&lt;***&gt;</w:t>
              </w:r>
            </w:hyperlink>
            <w:r w:rsidRPr="00AD4983">
              <w:t xml:space="preserve"> бюджетов.</w:t>
            </w:r>
          </w:p>
          <w:p w:rsidR="00532EF3" w:rsidRPr="00AD4983" w:rsidRDefault="00532EF3" w:rsidP="004E5B18">
            <w:pPr>
              <w:pStyle w:val="Table"/>
            </w:pPr>
            <w:bookmarkStart w:id="1" w:name="P123"/>
            <w:bookmarkEnd w:id="1"/>
            <w:r w:rsidRPr="00AD4983">
              <w:t>&lt;**&gt; Объемы финансирования мероприятий Программы из областного бюджета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  <w:p w:rsidR="00532EF3" w:rsidRPr="00AD4983" w:rsidRDefault="00532EF3" w:rsidP="004E5B18">
            <w:pPr>
              <w:pStyle w:val="Table"/>
            </w:pPr>
            <w:bookmarkStart w:id="2" w:name="P124"/>
            <w:bookmarkEnd w:id="2"/>
            <w:r w:rsidRPr="00AD4983">
              <w:t xml:space="preserve">&lt;***&gt; Объемы финансирования мероприятий Программы за счет средств федерального бюджета ежегодно уточняются после принятия федерального закона о федеральном бюджете на очередной финансовый год и на </w:t>
            </w:r>
            <w:r w:rsidRPr="00AD4983">
              <w:lastRenderedPageBreak/>
              <w:t>плановый период.</w:t>
            </w:r>
          </w:p>
          <w:p w:rsidR="00532EF3" w:rsidRPr="00AD4983" w:rsidRDefault="00532EF3" w:rsidP="004E5B18">
            <w:pPr>
              <w:pStyle w:val="Table"/>
            </w:pPr>
            <w:r w:rsidRPr="00AD4983">
              <w:t xml:space="preserve">Для реализации Программы планируется привлечение средств из местного бюджета в общей сумме </w:t>
            </w:r>
            <w:r w:rsidR="00623E85">
              <w:rPr>
                <w:sz w:val="22"/>
                <w:szCs w:val="22"/>
              </w:rPr>
              <w:t>19391,9</w:t>
            </w:r>
            <w:r w:rsidRPr="00AD4983">
              <w:t xml:space="preserve"> тыс. руб.</w:t>
            </w:r>
          </w:p>
        </w:tc>
      </w:tr>
    </w:tbl>
    <w:p w:rsidR="00212633" w:rsidRPr="004E5B18" w:rsidRDefault="00212633" w:rsidP="004E5B18">
      <w:pPr>
        <w:tabs>
          <w:tab w:val="left" w:pos="7938"/>
          <w:tab w:val="left" w:pos="8222"/>
        </w:tabs>
        <w:jc w:val="right"/>
        <w:rPr>
          <w:rFonts w:cs="Arial"/>
          <w:b/>
          <w:bCs/>
          <w:kern w:val="28"/>
          <w:sz w:val="32"/>
          <w:szCs w:val="32"/>
        </w:rPr>
      </w:pPr>
      <w:r>
        <w:lastRenderedPageBreak/>
        <w:br w:type="page"/>
      </w:r>
      <w:r w:rsidR="001A2F05" w:rsidRPr="004E5B18">
        <w:rPr>
          <w:rFonts w:cs="Arial"/>
          <w:b/>
          <w:bCs/>
          <w:kern w:val="28"/>
          <w:sz w:val="32"/>
          <w:szCs w:val="32"/>
        </w:rPr>
        <w:lastRenderedPageBreak/>
        <w:t>Приложение 2 к постановлению</w:t>
      </w:r>
    </w:p>
    <w:p w:rsidR="001A2F05" w:rsidRPr="004E5B18" w:rsidRDefault="00846BE1" w:rsidP="004E5B18">
      <w:pPr>
        <w:tabs>
          <w:tab w:val="left" w:pos="7938"/>
          <w:tab w:val="left" w:pos="8222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t xml:space="preserve">от </w:t>
      </w:r>
      <w:r w:rsidR="000870D8" w:rsidRPr="004E5B18">
        <w:rPr>
          <w:rFonts w:cs="Arial"/>
          <w:b/>
          <w:bCs/>
          <w:kern w:val="28"/>
          <w:sz w:val="32"/>
          <w:szCs w:val="32"/>
        </w:rPr>
        <w:t>28.06.2024 № 718</w:t>
      </w:r>
      <w:r w:rsidR="004419CA" w:rsidRPr="004E5B18">
        <w:rPr>
          <w:rFonts w:cs="Arial"/>
          <w:b/>
          <w:bCs/>
          <w:kern w:val="28"/>
          <w:sz w:val="32"/>
          <w:szCs w:val="32"/>
        </w:rPr>
        <w:t xml:space="preserve">   </w:t>
      </w:r>
    </w:p>
    <w:p w:rsidR="00E31271" w:rsidRPr="004E5B18" w:rsidRDefault="001A2F05" w:rsidP="004E5B18">
      <w:pPr>
        <w:tabs>
          <w:tab w:val="left" w:pos="7938"/>
          <w:tab w:val="left" w:pos="8222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t>Общий объем финансовых ресурсов, необходимых для реализации муниципальной программы</w:t>
      </w:r>
    </w:p>
    <w:p w:rsidR="001A2F05" w:rsidRPr="001A2F05" w:rsidRDefault="001A2F05" w:rsidP="001A2F05">
      <w:pPr>
        <w:tabs>
          <w:tab w:val="left" w:pos="7938"/>
          <w:tab w:val="left" w:pos="8222"/>
        </w:tabs>
        <w:jc w:val="center"/>
        <w:rPr>
          <w:b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559"/>
        <w:gridCol w:w="1560"/>
        <w:gridCol w:w="1559"/>
        <w:gridCol w:w="1559"/>
        <w:gridCol w:w="1559"/>
        <w:gridCol w:w="1276"/>
        <w:gridCol w:w="1418"/>
        <w:gridCol w:w="1275"/>
        <w:gridCol w:w="1134"/>
      </w:tblGrid>
      <w:tr w:rsidR="000F6A78" w:rsidRPr="00E31271" w:rsidTr="0010372F">
        <w:trPr>
          <w:trHeight w:val="206"/>
        </w:trPr>
        <w:tc>
          <w:tcPr>
            <w:tcW w:w="14804" w:type="dxa"/>
            <w:gridSpan w:val="10"/>
          </w:tcPr>
          <w:p w:rsidR="000F6A78" w:rsidRPr="00E31271" w:rsidRDefault="000F6A78" w:rsidP="004E5B18">
            <w:pPr>
              <w:pStyle w:val="Table0"/>
            </w:pPr>
            <w:r w:rsidRPr="00E31271">
              <w:t>(руб. в ценах каждого года)</w:t>
            </w:r>
          </w:p>
        </w:tc>
      </w:tr>
      <w:tr w:rsidR="000F6A78" w:rsidRPr="00E31271" w:rsidTr="0010372F">
        <w:tc>
          <w:tcPr>
            <w:tcW w:w="1905" w:type="dxa"/>
            <w:vMerge w:val="restart"/>
          </w:tcPr>
          <w:p w:rsidR="000F6A78" w:rsidRPr="00E31271" w:rsidRDefault="000F6A78" w:rsidP="004E5B18">
            <w:pPr>
              <w:pStyle w:val="Table0"/>
            </w:pPr>
            <w:r w:rsidRPr="00E31271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0F6A78" w:rsidRPr="00E31271" w:rsidRDefault="000F6A78" w:rsidP="004E5B18">
            <w:pPr>
              <w:pStyle w:val="Table0"/>
            </w:pPr>
            <w:r w:rsidRPr="00E31271">
              <w:t>Всего (руб.)</w:t>
            </w:r>
          </w:p>
        </w:tc>
        <w:tc>
          <w:tcPr>
            <w:tcW w:w="11340" w:type="dxa"/>
            <w:gridSpan w:val="8"/>
          </w:tcPr>
          <w:p w:rsidR="000F6A78" w:rsidRPr="00E31271" w:rsidRDefault="000F6A78" w:rsidP="004E5B18">
            <w:pPr>
              <w:pStyle w:val="Table0"/>
            </w:pPr>
            <w:r w:rsidRPr="00E31271">
              <w:t>В том числе по годам</w:t>
            </w:r>
          </w:p>
        </w:tc>
      </w:tr>
      <w:tr w:rsidR="000F6A78" w:rsidRPr="00E31271" w:rsidTr="0010372F">
        <w:tc>
          <w:tcPr>
            <w:tcW w:w="1905" w:type="dxa"/>
            <w:vMerge/>
          </w:tcPr>
          <w:p w:rsidR="000F6A78" w:rsidRPr="00E31271" w:rsidRDefault="000F6A78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0F6A78" w:rsidRPr="00E31271" w:rsidRDefault="000F6A78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560" w:type="dxa"/>
          </w:tcPr>
          <w:p w:rsidR="000F6A78" w:rsidRPr="00E31271" w:rsidRDefault="000F6A78" w:rsidP="004E5B18">
            <w:pPr>
              <w:pStyle w:val="Table0"/>
            </w:pPr>
            <w:r w:rsidRPr="00E31271">
              <w:t>2019</w:t>
            </w:r>
          </w:p>
        </w:tc>
        <w:tc>
          <w:tcPr>
            <w:tcW w:w="1559" w:type="dxa"/>
          </w:tcPr>
          <w:p w:rsidR="000F6A78" w:rsidRPr="00E31271" w:rsidRDefault="000F6A78" w:rsidP="004E5B18">
            <w:pPr>
              <w:pStyle w:val="Table0"/>
            </w:pPr>
            <w:r w:rsidRPr="00E31271">
              <w:t>2020</w:t>
            </w:r>
          </w:p>
        </w:tc>
        <w:tc>
          <w:tcPr>
            <w:tcW w:w="1559" w:type="dxa"/>
          </w:tcPr>
          <w:p w:rsidR="000F6A78" w:rsidRPr="00E31271" w:rsidRDefault="000F6A78" w:rsidP="004E5B18">
            <w:pPr>
              <w:pStyle w:val="Table"/>
            </w:pPr>
            <w:r w:rsidRPr="00E31271">
              <w:t>2021</w:t>
            </w:r>
          </w:p>
        </w:tc>
        <w:tc>
          <w:tcPr>
            <w:tcW w:w="1559" w:type="dxa"/>
          </w:tcPr>
          <w:p w:rsidR="000F6A78" w:rsidRPr="00E31271" w:rsidRDefault="000F6A78" w:rsidP="004E5B18">
            <w:pPr>
              <w:pStyle w:val="Table"/>
            </w:pPr>
            <w:r w:rsidRPr="00E31271">
              <w:t>2022</w:t>
            </w:r>
          </w:p>
        </w:tc>
        <w:tc>
          <w:tcPr>
            <w:tcW w:w="1276" w:type="dxa"/>
          </w:tcPr>
          <w:p w:rsidR="000F6A78" w:rsidRPr="00E31271" w:rsidRDefault="000F6A78" w:rsidP="004E5B18">
            <w:pPr>
              <w:pStyle w:val="Table"/>
            </w:pPr>
            <w:r w:rsidRPr="00E31271">
              <w:t>2023</w:t>
            </w:r>
          </w:p>
        </w:tc>
        <w:tc>
          <w:tcPr>
            <w:tcW w:w="1418" w:type="dxa"/>
          </w:tcPr>
          <w:p w:rsidR="000F6A78" w:rsidRPr="00E31271" w:rsidRDefault="000F6A78" w:rsidP="004E5B18">
            <w:pPr>
              <w:pStyle w:val="Table"/>
            </w:pPr>
            <w:r w:rsidRPr="00E31271">
              <w:t>2024</w:t>
            </w:r>
          </w:p>
        </w:tc>
        <w:tc>
          <w:tcPr>
            <w:tcW w:w="1275" w:type="dxa"/>
          </w:tcPr>
          <w:p w:rsidR="000F6A78" w:rsidRPr="00E31271" w:rsidRDefault="000F6A78" w:rsidP="004E5B18">
            <w:pPr>
              <w:pStyle w:val="Table"/>
            </w:pPr>
            <w:r w:rsidRPr="00E31271">
              <w:t>2025</w:t>
            </w:r>
          </w:p>
        </w:tc>
        <w:tc>
          <w:tcPr>
            <w:tcW w:w="1134" w:type="dxa"/>
          </w:tcPr>
          <w:p w:rsidR="000F6A78" w:rsidRPr="00E31271" w:rsidRDefault="000F6A78" w:rsidP="004E5B18">
            <w:pPr>
              <w:pStyle w:val="Table"/>
            </w:pPr>
            <w:r w:rsidRPr="00E31271">
              <w:t>202</w:t>
            </w:r>
            <w:r>
              <w:t>6</w:t>
            </w:r>
          </w:p>
        </w:tc>
      </w:tr>
      <w:tr w:rsidR="000F6A78" w:rsidRPr="00E31271" w:rsidTr="0010372F">
        <w:tc>
          <w:tcPr>
            <w:tcW w:w="1905" w:type="dxa"/>
          </w:tcPr>
          <w:p w:rsidR="000F6A78" w:rsidRPr="00E31271" w:rsidRDefault="000F6A78" w:rsidP="004E5B18">
            <w:pPr>
              <w:pStyle w:val="Table"/>
            </w:pPr>
            <w:r w:rsidRPr="00E31271">
              <w:t>ВСЕГО</w:t>
            </w:r>
          </w:p>
        </w:tc>
        <w:tc>
          <w:tcPr>
            <w:tcW w:w="1559" w:type="dxa"/>
          </w:tcPr>
          <w:p w:rsidR="000F6A78" w:rsidRPr="00163C1E" w:rsidRDefault="00623E85" w:rsidP="004E5B18">
            <w:pPr>
              <w:pStyle w:val="Table"/>
            </w:pPr>
            <w:r>
              <w:t>2122515,9</w:t>
            </w:r>
          </w:p>
        </w:tc>
        <w:tc>
          <w:tcPr>
            <w:tcW w:w="1560" w:type="dxa"/>
          </w:tcPr>
          <w:p w:rsidR="000F6A78" w:rsidRPr="001A2F05" w:rsidRDefault="000F6A78" w:rsidP="004E5B18">
            <w:pPr>
              <w:pStyle w:val="Table"/>
            </w:pPr>
            <w:r w:rsidRPr="001A2F05">
              <w:t>488092,9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357048,9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372152,5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177205,4</w:t>
            </w:r>
          </w:p>
        </w:tc>
        <w:tc>
          <w:tcPr>
            <w:tcW w:w="1276" w:type="dxa"/>
          </w:tcPr>
          <w:p w:rsidR="000F6A78" w:rsidRPr="001A2F05" w:rsidRDefault="004022B0" w:rsidP="004E5B18">
            <w:pPr>
              <w:pStyle w:val="Table"/>
            </w:pPr>
            <w:r>
              <w:t>175187,2</w:t>
            </w:r>
          </w:p>
        </w:tc>
        <w:tc>
          <w:tcPr>
            <w:tcW w:w="1418" w:type="dxa"/>
          </w:tcPr>
          <w:p w:rsidR="000F6A78" w:rsidRPr="001A2F05" w:rsidRDefault="009D652F" w:rsidP="004E5B18">
            <w:pPr>
              <w:pStyle w:val="Table"/>
            </w:pPr>
            <w:r>
              <w:t>182330,1</w:t>
            </w:r>
          </w:p>
        </w:tc>
        <w:tc>
          <w:tcPr>
            <w:tcW w:w="1275" w:type="dxa"/>
          </w:tcPr>
          <w:p w:rsidR="000F6A78" w:rsidRPr="001A2F05" w:rsidRDefault="004022B0" w:rsidP="004E5B18">
            <w:pPr>
              <w:pStyle w:val="Table"/>
            </w:pPr>
            <w:r>
              <w:t>185284,</w:t>
            </w:r>
            <w:r w:rsidR="001F394D">
              <w:t>4</w:t>
            </w:r>
          </w:p>
        </w:tc>
        <w:tc>
          <w:tcPr>
            <w:tcW w:w="1134" w:type="dxa"/>
          </w:tcPr>
          <w:p w:rsidR="000F6A78" w:rsidRPr="001A2F05" w:rsidRDefault="004022B0" w:rsidP="004E5B18">
            <w:pPr>
              <w:pStyle w:val="Table"/>
            </w:pPr>
            <w:r>
              <w:t>185214,5</w:t>
            </w:r>
          </w:p>
        </w:tc>
      </w:tr>
      <w:tr w:rsidR="000F6A78" w:rsidRPr="00E31271" w:rsidTr="0010372F">
        <w:trPr>
          <w:trHeight w:val="815"/>
        </w:trPr>
        <w:tc>
          <w:tcPr>
            <w:tcW w:w="1905" w:type="dxa"/>
          </w:tcPr>
          <w:p w:rsidR="000F6A78" w:rsidRPr="00E31271" w:rsidRDefault="000F6A78" w:rsidP="004E5B18">
            <w:pPr>
              <w:pStyle w:val="Table"/>
            </w:pPr>
            <w:r w:rsidRPr="00E31271"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0F6A78" w:rsidRPr="00163C1E" w:rsidRDefault="000F6A78" w:rsidP="004E5B18">
            <w:pPr>
              <w:pStyle w:val="Table"/>
            </w:pPr>
          </w:p>
        </w:tc>
        <w:tc>
          <w:tcPr>
            <w:tcW w:w="1560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276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418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275" w:type="dxa"/>
          </w:tcPr>
          <w:p w:rsidR="000F6A78" w:rsidRPr="001A2F05" w:rsidRDefault="000F6A78" w:rsidP="004E5B18">
            <w:pPr>
              <w:pStyle w:val="Table"/>
            </w:pPr>
          </w:p>
        </w:tc>
        <w:tc>
          <w:tcPr>
            <w:tcW w:w="1134" w:type="dxa"/>
          </w:tcPr>
          <w:p w:rsidR="000F6A78" w:rsidRPr="001A2F05" w:rsidRDefault="000F6A78" w:rsidP="004E5B18">
            <w:pPr>
              <w:pStyle w:val="Table"/>
            </w:pPr>
          </w:p>
        </w:tc>
      </w:tr>
      <w:tr w:rsidR="000F6A78" w:rsidRPr="00E31271" w:rsidTr="0010372F">
        <w:tc>
          <w:tcPr>
            <w:tcW w:w="1905" w:type="dxa"/>
          </w:tcPr>
          <w:p w:rsidR="000F6A78" w:rsidRPr="00E31271" w:rsidRDefault="000F6A78" w:rsidP="004E5B18">
            <w:pPr>
              <w:pStyle w:val="Table"/>
            </w:pPr>
            <w:r w:rsidRPr="00E31271">
              <w:t xml:space="preserve">средства местного бюджета </w:t>
            </w:r>
            <w:hyperlink w:anchor="P337" w:history="1">
              <w:r w:rsidRPr="00E31271">
                <w:t>&lt;*&gt;</w:t>
              </w:r>
            </w:hyperlink>
          </w:p>
        </w:tc>
        <w:tc>
          <w:tcPr>
            <w:tcW w:w="1559" w:type="dxa"/>
          </w:tcPr>
          <w:p w:rsidR="000F6A78" w:rsidRPr="00163C1E" w:rsidRDefault="00623E85" w:rsidP="004E5B18">
            <w:pPr>
              <w:pStyle w:val="Table"/>
            </w:pPr>
            <w:r>
              <w:t>19391,9</w:t>
            </w:r>
          </w:p>
        </w:tc>
        <w:tc>
          <w:tcPr>
            <w:tcW w:w="1560" w:type="dxa"/>
          </w:tcPr>
          <w:p w:rsidR="000F6A78" w:rsidRPr="001A2F05" w:rsidRDefault="000F6A78" w:rsidP="004E5B18">
            <w:pPr>
              <w:pStyle w:val="Table"/>
            </w:pPr>
            <w:r w:rsidRPr="001A2F05">
              <w:t>3039,6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1518,1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1954,7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2237,6</w:t>
            </w:r>
          </w:p>
        </w:tc>
        <w:tc>
          <w:tcPr>
            <w:tcW w:w="1276" w:type="dxa"/>
          </w:tcPr>
          <w:p w:rsidR="000F6A78" w:rsidRPr="001A2F05" w:rsidRDefault="004022B0" w:rsidP="004E5B18">
            <w:pPr>
              <w:pStyle w:val="Table"/>
            </w:pPr>
            <w:r>
              <w:t>3456,9</w:t>
            </w:r>
          </w:p>
        </w:tc>
        <w:tc>
          <w:tcPr>
            <w:tcW w:w="1418" w:type="dxa"/>
          </w:tcPr>
          <w:p w:rsidR="000F6A78" w:rsidRPr="001A2F05" w:rsidRDefault="00867DED" w:rsidP="004E5B18">
            <w:pPr>
              <w:pStyle w:val="Table"/>
            </w:pPr>
            <w:r>
              <w:t>2399,0</w:t>
            </w:r>
          </w:p>
        </w:tc>
        <w:tc>
          <w:tcPr>
            <w:tcW w:w="1275" w:type="dxa"/>
          </w:tcPr>
          <w:p w:rsidR="000F6A78" w:rsidRPr="001A2F05" w:rsidRDefault="004022B0" w:rsidP="004E5B18">
            <w:pPr>
              <w:pStyle w:val="Table"/>
            </w:pPr>
            <w:r>
              <w:t>2393</w:t>
            </w:r>
            <w:r w:rsidR="000F6A78" w:rsidRPr="001A2F05">
              <w:t>,0</w:t>
            </w:r>
          </w:p>
        </w:tc>
        <w:tc>
          <w:tcPr>
            <w:tcW w:w="1134" w:type="dxa"/>
          </w:tcPr>
          <w:p w:rsidR="000F6A78" w:rsidRPr="001A2F05" w:rsidRDefault="004022B0" w:rsidP="004E5B18">
            <w:pPr>
              <w:pStyle w:val="Table"/>
            </w:pPr>
            <w:r>
              <w:t>2393,0</w:t>
            </w:r>
          </w:p>
        </w:tc>
      </w:tr>
      <w:tr w:rsidR="000F6A78" w:rsidRPr="00E31271" w:rsidTr="0010372F">
        <w:tc>
          <w:tcPr>
            <w:tcW w:w="1905" w:type="dxa"/>
          </w:tcPr>
          <w:p w:rsidR="000F6A78" w:rsidRPr="00E31271" w:rsidRDefault="000F6A78" w:rsidP="004E5B18">
            <w:pPr>
              <w:pStyle w:val="Table"/>
            </w:pPr>
            <w:r w:rsidRPr="00E31271">
              <w:t xml:space="preserve">средства областного бюджета </w:t>
            </w:r>
            <w:hyperlink w:anchor="P339" w:history="1">
              <w:r w:rsidRPr="00E31271">
                <w:t>&lt;**&gt;</w:t>
              </w:r>
            </w:hyperlink>
          </w:p>
        </w:tc>
        <w:tc>
          <w:tcPr>
            <w:tcW w:w="1559" w:type="dxa"/>
          </w:tcPr>
          <w:p w:rsidR="000F6A78" w:rsidRPr="00163C1E" w:rsidRDefault="00623E85" w:rsidP="004E5B18">
            <w:pPr>
              <w:pStyle w:val="Table"/>
            </w:pPr>
            <w:r>
              <w:t>1075797,6</w:t>
            </w:r>
          </w:p>
        </w:tc>
        <w:tc>
          <w:tcPr>
            <w:tcW w:w="1560" w:type="dxa"/>
          </w:tcPr>
          <w:p w:rsidR="000F6A78" w:rsidRPr="001A2F05" w:rsidRDefault="000F6A78" w:rsidP="004E5B18">
            <w:pPr>
              <w:pStyle w:val="Table"/>
            </w:pPr>
            <w:r w:rsidRPr="001A2F05">
              <w:t>181327,4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125300,2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125214,5</w:t>
            </w:r>
          </w:p>
        </w:tc>
        <w:tc>
          <w:tcPr>
            <w:tcW w:w="1559" w:type="dxa"/>
          </w:tcPr>
          <w:p w:rsidR="000F6A78" w:rsidRPr="001A2F05" w:rsidRDefault="000F6A78" w:rsidP="004E5B18">
            <w:pPr>
              <w:pStyle w:val="Table"/>
            </w:pPr>
            <w:r w:rsidRPr="001A2F05">
              <w:t>124502,8</w:t>
            </w:r>
          </w:p>
        </w:tc>
        <w:tc>
          <w:tcPr>
            <w:tcW w:w="1276" w:type="dxa"/>
          </w:tcPr>
          <w:p w:rsidR="000F6A78" w:rsidRPr="001A2F05" w:rsidRDefault="004022B0" w:rsidP="004E5B18">
            <w:pPr>
              <w:pStyle w:val="Table"/>
            </w:pPr>
            <w:r>
              <w:t>122250,0</w:t>
            </w:r>
          </w:p>
        </w:tc>
        <w:tc>
          <w:tcPr>
            <w:tcW w:w="1418" w:type="dxa"/>
          </w:tcPr>
          <w:p w:rsidR="000F6A78" w:rsidRPr="001A2F05" w:rsidRDefault="00867DED" w:rsidP="004E5B18">
            <w:pPr>
              <w:pStyle w:val="Table"/>
            </w:pPr>
            <w:r>
              <w:t>132683,3</w:t>
            </w:r>
          </w:p>
        </w:tc>
        <w:tc>
          <w:tcPr>
            <w:tcW w:w="1275" w:type="dxa"/>
          </w:tcPr>
          <w:p w:rsidR="000F6A78" w:rsidRPr="001A2F05" w:rsidRDefault="004022B0" w:rsidP="004E5B18">
            <w:pPr>
              <w:pStyle w:val="Table"/>
            </w:pPr>
            <w:r>
              <w:t>132259,7</w:t>
            </w:r>
          </w:p>
        </w:tc>
        <w:tc>
          <w:tcPr>
            <w:tcW w:w="1134" w:type="dxa"/>
          </w:tcPr>
          <w:p w:rsidR="000F6A78" w:rsidRPr="001A2F05" w:rsidRDefault="004022B0" w:rsidP="004E5B18">
            <w:pPr>
              <w:pStyle w:val="Table"/>
            </w:pPr>
            <w:r>
              <w:t>132259,7</w:t>
            </w:r>
          </w:p>
        </w:tc>
      </w:tr>
      <w:tr w:rsidR="00257BF0" w:rsidRPr="00E31271" w:rsidTr="0010372F">
        <w:tc>
          <w:tcPr>
            <w:tcW w:w="1905" w:type="dxa"/>
          </w:tcPr>
          <w:p w:rsidR="00257BF0" w:rsidRPr="00E31271" w:rsidRDefault="00257BF0" w:rsidP="004E5B18">
            <w:pPr>
              <w:pStyle w:val="Table"/>
            </w:pPr>
            <w:r w:rsidRPr="00E31271">
              <w:t xml:space="preserve">средства федерального бюджета </w:t>
            </w:r>
            <w:hyperlink w:anchor="P340" w:history="1">
              <w:r w:rsidRPr="00E31271">
                <w:t>&lt;***&gt;</w:t>
              </w:r>
            </w:hyperlink>
          </w:p>
        </w:tc>
        <w:tc>
          <w:tcPr>
            <w:tcW w:w="1559" w:type="dxa"/>
          </w:tcPr>
          <w:p w:rsidR="00257BF0" w:rsidRPr="00163C1E" w:rsidRDefault="00623E85" w:rsidP="004E5B18">
            <w:pPr>
              <w:pStyle w:val="Table"/>
            </w:pPr>
            <w:r>
              <w:t>1027326,4</w:t>
            </w:r>
          </w:p>
        </w:tc>
        <w:tc>
          <w:tcPr>
            <w:tcW w:w="1560" w:type="dxa"/>
          </w:tcPr>
          <w:p w:rsidR="00257BF0" w:rsidRPr="001A2F05" w:rsidRDefault="00257BF0" w:rsidP="004E5B18">
            <w:pPr>
              <w:pStyle w:val="Table"/>
            </w:pPr>
            <w:r w:rsidRPr="001A2F05">
              <w:t>303725,9</w:t>
            </w:r>
          </w:p>
        </w:tc>
        <w:tc>
          <w:tcPr>
            <w:tcW w:w="1559" w:type="dxa"/>
          </w:tcPr>
          <w:p w:rsidR="00257BF0" w:rsidRPr="001A2F05" w:rsidRDefault="00257BF0" w:rsidP="004E5B18">
            <w:pPr>
              <w:pStyle w:val="Table"/>
            </w:pPr>
            <w:r w:rsidRPr="001A2F05">
              <w:t>230230,6</w:t>
            </w:r>
          </w:p>
        </w:tc>
        <w:tc>
          <w:tcPr>
            <w:tcW w:w="1559" w:type="dxa"/>
          </w:tcPr>
          <w:p w:rsidR="00257BF0" w:rsidRPr="001A2F05" w:rsidRDefault="00257BF0" w:rsidP="004E5B18">
            <w:pPr>
              <w:pStyle w:val="Table"/>
            </w:pPr>
            <w:r w:rsidRPr="001A2F05">
              <w:t>244983,3</w:t>
            </w:r>
          </w:p>
        </w:tc>
        <w:tc>
          <w:tcPr>
            <w:tcW w:w="1559" w:type="dxa"/>
          </w:tcPr>
          <w:p w:rsidR="00257BF0" w:rsidRPr="001A2F05" w:rsidRDefault="00257BF0" w:rsidP="004E5B18">
            <w:pPr>
              <w:pStyle w:val="Table"/>
            </w:pPr>
            <w:r w:rsidRPr="001A2F05">
              <w:t>50465,0</w:t>
            </w:r>
          </w:p>
        </w:tc>
        <w:tc>
          <w:tcPr>
            <w:tcW w:w="1276" w:type="dxa"/>
          </w:tcPr>
          <w:p w:rsidR="00257BF0" w:rsidRPr="0026608F" w:rsidRDefault="004022B0" w:rsidP="004E5B18">
            <w:pPr>
              <w:pStyle w:val="Table"/>
              <w:rPr>
                <w:highlight w:val="yellow"/>
              </w:rPr>
            </w:pPr>
            <w:r>
              <w:t>49480,3</w:t>
            </w:r>
          </w:p>
        </w:tc>
        <w:tc>
          <w:tcPr>
            <w:tcW w:w="1418" w:type="dxa"/>
          </w:tcPr>
          <w:p w:rsidR="00257BF0" w:rsidRPr="00AD4983" w:rsidRDefault="00623E85" w:rsidP="004E5B18">
            <w:pPr>
              <w:pStyle w:val="Table"/>
            </w:pPr>
            <w:r>
              <w:t>47247,8</w:t>
            </w:r>
          </w:p>
        </w:tc>
        <w:tc>
          <w:tcPr>
            <w:tcW w:w="1275" w:type="dxa"/>
          </w:tcPr>
          <w:p w:rsidR="00257BF0" w:rsidRPr="00AD4983" w:rsidRDefault="004022B0" w:rsidP="004E5B18">
            <w:pPr>
              <w:pStyle w:val="Table"/>
            </w:pPr>
            <w:r>
              <w:t>50631,</w:t>
            </w:r>
            <w:r w:rsidR="001F394D">
              <w:t>7</w:t>
            </w:r>
          </w:p>
        </w:tc>
        <w:tc>
          <w:tcPr>
            <w:tcW w:w="1134" w:type="dxa"/>
          </w:tcPr>
          <w:p w:rsidR="00257BF0" w:rsidRPr="00AD4983" w:rsidRDefault="004022B0" w:rsidP="004E5B18">
            <w:pPr>
              <w:pStyle w:val="Table"/>
            </w:pPr>
            <w:r>
              <w:t>50561,8</w:t>
            </w:r>
          </w:p>
        </w:tc>
      </w:tr>
      <w:tr w:rsidR="000F6A78" w:rsidRPr="00E31271" w:rsidTr="0010372F">
        <w:tc>
          <w:tcPr>
            <w:tcW w:w="14804" w:type="dxa"/>
            <w:gridSpan w:val="10"/>
          </w:tcPr>
          <w:p w:rsidR="000F6A78" w:rsidRPr="00E31271" w:rsidRDefault="000F6A78" w:rsidP="004E5B18">
            <w:pPr>
              <w:pStyle w:val="Table"/>
            </w:pPr>
            <w:bookmarkStart w:id="3" w:name="P337"/>
            <w:bookmarkEnd w:id="3"/>
            <w:r w:rsidRPr="00E31271">
              <w:t>&lt;*&gt; Финансирование мероприятий Программы из местного бюджета будет осуществляться в пределах средств, предусмотренных решением Людиновского Районного Собрания на очередной финансовый год и плановый период.</w:t>
            </w:r>
          </w:p>
          <w:p w:rsidR="000F6A78" w:rsidRPr="00E31271" w:rsidRDefault="000F6A78" w:rsidP="004E5B18">
            <w:pPr>
              <w:pStyle w:val="Table"/>
            </w:pPr>
            <w:r w:rsidRPr="00E31271">
              <w:t xml:space="preserve">На отдельные мероприятия Программы планируется привлечение средств из областного </w:t>
            </w:r>
            <w:hyperlink w:anchor="P339" w:history="1">
              <w:r w:rsidRPr="00E31271">
                <w:t>&lt;**&gt;</w:t>
              </w:r>
            </w:hyperlink>
            <w:r w:rsidRPr="00E31271">
              <w:t xml:space="preserve"> и федерального </w:t>
            </w:r>
            <w:hyperlink w:anchor="P340" w:history="1">
              <w:r w:rsidRPr="00E31271">
                <w:t>&lt;***&gt;</w:t>
              </w:r>
            </w:hyperlink>
            <w:r w:rsidRPr="00E31271">
              <w:t xml:space="preserve"> бюджетов.</w:t>
            </w:r>
          </w:p>
          <w:p w:rsidR="000F6A78" w:rsidRPr="00E31271" w:rsidRDefault="000F6A78" w:rsidP="004E5B18">
            <w:pPr>
              <w:pStyle w:val="Table"/>
            </w:pPr>
            <w:bookmarkStart w:id="4" w:name="P339"/>
            <w:bookmarkEnd w:id="4"/>
            <w:r w:rsidRPr="00E31271">
              <w:t>&lt;**&gt; Объемы финансирования мероприятий Программы из областного бюджета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  <w:p w:rsidR="000F6A78" w:rsidRPr="00E31271" w:rsidRDefault="000F6A78" w:rsidP="004E5B18">
            <w:pPr>
              <w:pStyle w:val="Table"/>
            </w:pPr>
            <w:bookmarkStart w:id="5" w:name="P340"/>
            <w:bookmarkEnd w:id="5"/>
            <w:r w:rsidRPr="00E31271">
              <w:lastRenderedPageBreak/>
              <w:t>&lt;***&gt; Объемы финансирования мероприятий Программы за счет средств федерального бюджета ежегодно уточняются после принятия федерального закона о федеральном бюджете на очередной финансовый год и на плановый период.</w:t>
            </w:r>
          </w:p>
          <w:p w:rsidR="000F6A78" w:rsidRPr="00E31271" w:rsidRDefault="000F6A78" w:rsidP="004E5B18">
            <w:pPr>
              <w:pStyle w:val="Table"/>
            </w:pPr>
            <w:r w:rsidRPr="00E31271">
              <w:t xml:space="preserve">Для реализации Программы планируется привлечение средств из местного бюджета в общей сумме </w:t>
            </w:r>
            <w:r w:rsidR="009D652F">
              <w:t>19391,9</w:t>
            </w:r>
            <w:r w:rsidR="00436FBE">
              <w:t xml:space="preserve"> </w:t>
            </w:r>
            <w:r w:rsidRPr="00E31271">
              <w:t>руб.</w:t>
            </w:r>
          </w:p>
        </w:tc>
      </w:tr>
    </w:tbl>
    <w:p w:rsidR="00E31271" w:rsidRDefault="00E31271" w:rsidP="00532EF3">
      <w:pPr>
        <w:framePr w:w="15303" w:wrap="auto" w:hAnchor="text"/>
        <w:tabs>
          <w:tab w:val="left" w:pos="7938"/>
          <w:tab w:val="left" w:pos="8222"/>
        </w:tabs>
        <w:jc w:val="right"/>
        <w:sectPr w:rsidR="00E31271" w:rsidSect="00436FBE">
          <w:pgSz w:w="16838" w:h="11906" w:orient="landscape" w:code="9"/>
          <w:pgMar w:top="1418" w:right="1134" w:bottom="567" w:left="1134" w:header="709" w:footer="709" w:gutter="0"/>
          <w:cols w:space="720"/>
          <w:docGrid w:linePitch="326"/>
        </w:sectPr>
      </w:pPr>
    </w:p>
    <w:p w:rsidR="00775215" w:rsidRPr="004E5B18" w:rsidRDefault="00775215" w:rsidP="004E5B18">
      <w:pPr>
        <w:widowControl w:val="0"/>
        <w:autoSpaceDE w:val="0"/>
        <w:autoSpaceDN w:val="0"/>
        <w:jc w:val="right"/>
        <w:outlineLvl w:val="1"/>
        <w:rPr>
          <w:rFonts w:cs="Arial"/>
          <w:b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lastRenderedPageBreak/>
        <w:t>Приложение 3 к постановлению</w:t>
      </w:r>
    </w:p>
    <w:p w:rsidR="00775215" w:rsidRPr="004E5B18" w:rsidRDefault="00993055" w:rsidP="004E5B18">
      <w:pPr>
        <w:widowControl w:val="0"/>
        <w:autoSpaceDE w:val="0"/>
        <w:autoSpaceDN w:val="0"/>
        <w:jc w:val="right"/>
        <w:outlineLvl w:val="1"/>
        <w:rPr>
          <w:rFonts w:cs="Arial"/>
          <w:b/>
          <w:bCs/>
          <w:kern w:val="28"/>
          <w:sz w:val="32"/>
          <w:szCs w:val="32"/>
        </w:rPr>
      </w:pPr>
      <w:r w:rsidRPr="004E5B18">
        <w:rPr>
          <w:rFonts w:cs="Arial"/>
          <w:b/>
          <w:bCs/>
          <w:kern w:val="28"/>
          <w:sz w:val="32"/>
          <w:szCs w:val="32"/>
        </w:rPr>
        <w:t>о</w:t>
      </w:r>
      <w:r w:rsidR="004419CA" w:rsidRPr="004E5B18">
        <w:rPr>
          <w:rFonts w:cs="Arial"/>
          <w:b/>
          <w:bCs/>
          <w:kern w:val="28"/>
          <w:sz w:val="32"/>
          <w:szCs w:val="32"/>
        </w:rPr>
        <w:t xml:space="preserve">т </w:t>
      </w:r>
      <w:r w:rsidR="000870D8" w:rsidRPr="004E5B18">
        <w:rPr>
          <w:rFonts w:cs="Arial"/>
          <w:b/>
          <w:bCs/>
          <w:kern w:val="28"/>
          <w:sz w:val="32"/>
          <w:szCs w:val="32"/>
        </w:rPr>
        <w:t>28.06.2024 № 718</w:t>
      </w:r>
    </w:p>
    <w:p w:rsidR="00775215" w:rsidRPr="004E5B18" w:rsidRDefault="00775215" w:rsidP="004E5B18">
      <w:pPr>
        <w:widowControl w:val="0"/>
        <w:autoSpaceDE w:val="0"/>
        <w:autoSpaceDN w:val="0"/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4E5B18">
        <w:rPr>
          <w:rFonts w:cs="Arial"/>
          <w:b/>
          <w:bCs/>
          <w:kern w:val="32"/>
          <w:sz w:val="32"/>
          <w:szCs w:val="32"/>
        </w:rPr>
        <w:t>6. Перечень основных мероприятий программы</w:t>
      </w:r>
    </w:p>
    <w:tbl>
      <w:tblPr>
        <w:tblpPr w:leftFromText="180" w:rightFromText="180" w:vertAnchor="text" w:horzAnchor="margin" w:tblpXSpec="center" w:tblpY="113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000"/>
      </w:tblPr>
      <w:tblGrid>
        <w:gridCol w:w="647"/>
        <w:gridCol w:w="2027"/>
        <w:gridCol w:w="119"/>
        <w:gridCol w:w="729"/>
        <w:gridCol w:w="1515"/>
        <w:gridCol w:w="1370"/>
        <w:gridCol w:w="24"/>
        <w:gridCol w:w="1153"/>
        <w:gridCol w:w="1091"/>
        <w:gridCol w:w="992"/>
        <w:gridCol w:w="1134"/>
        <w:gridCol w:w="993"/>
        <w:gridCol w:w="992"/>
        <w:gridCol w:w="992"/>
        <w:gridCol w:w="992"/>
        <w:gridCol w:w="851"/>
      </w:tblGrid>
      <w:tr w:rsidR="00404AAB" w:rsidRPr="00775215" w:rsidTr="00C8350C">
        <w:tc>
          <w:tcPr>
            <w:tcW w:w="647" w:type="dxa"/>
            <w:vMerge w:val="restart"/>
          </w:tcPr>
          <w:p w:rsidR="00404AAB" w:rsidRPr="00775215" w:rsidRDefault="00404AAB" w:rsidP="004E5B18">
            <w:pPr>
              <w:pStyle w:val="Table0"/>
            </w:pPr>
            <w:r w:rsidRPr="00775215">
              <w:t xml:space="preserve">N </w:t>
            </w:r>
            <w:proofErr w:type="gramStart"/>
            <w:r w:rsidRPr="00775215">
              <w:t>п</w:t>
            </w:r>
            <w:proofErr w:type="gramEnd"/>
            <w:r w:rsidRPr="00775215">
              <w:t>/п</w:t>
            </w:r>
          </w:p>
        </w:tc>
        <w:tc>
          <w:tcPr>
            <w:tcW w:w="2027" w:type="dxa"/>
            <w:vMerge w:val="restart"/>
          </w:tcPr>
          <w:p w:rsidR="00404AAB" w:rsidRPr="00775215" w:rsidRDefault="00404AAB" w:rsidP="004E5B18">
            <w:pPr>
              <w:pStyle w:val="Table0"/>
            </w:pPr>
            <w:r w:rsidRPr="00775215">
              <w:t>Наименование мероприятия</w:t>
            </w:r>
          </w:p>
        </w:tc>
        <w:tc>
          <w:tcPr>
            <w:tcW w:w="848" w:type="dxa"/>
            <w:gridSpan w:val="2"/>
            <w:vMerge w:val="restart"/>
          </w:tcPr>
          <w:p w:rsidR="00404AAB" w:rsidRPr="00775215" w:rsidRDefault="00404AAB" w:rsidP="004E5B18">
            <w:pPr>
              <w:pStyle w:val="Table0"/>
            </w:pPr>
            <w:r w:rsidRPr="00775215">
              <w:t>Сроки реали-зации</w:t>
            </w:r>
          </w:p>
        </w:tc>
        <w:tc>
          <w:tcPr>
            <w:tcW w:w="1515" w:type="dxa"/>
            <w:vMerge w:val="restart"/>
          </w:tcPr>
          <w:p w:rsidR="00404AAB" w:rsidRPr="00775215" w:rsidRDefault="00404AAB" w:rsidP="004E5B18">
            <w:pPr>
              <w:pStyle w:val="Table0"/>
            </w:pPr>
            <w:r w:rsidRPr="00775215">
              <w:t>Участники программы</w:t>
            </w:r>
          </w:p>
        </w:tc>
        <w:tc>
          <w:tcPr>
            <w:tcW w:w="1394" w:type="dxa"/>
            <w:gridSpan w:val="2"/>
            <w:vMerge w:val="restart"/>
          </w:tcPr>
          <w:p w:rsidR="00404AAB" w:rsidRPr="00775215" w:rsidRDefault="00404AAB" w:rsidP="004E5B18">
            <w:pPr>
              <w:pStyle w:val="Table0"/>
            </w:pPr>
            <w:r w:rsidRPr="00775215">
              <w:t xml:space="preserve">Источники </w:t>
            </w:r>
            <w:r w:rsidR="004E5B18" w:rsidRPr="00775215">
              <w:t>финансирования</w:t>
            </w:r>
          </w:p>
        </w:tc>
        <w:tc>
          <w:tcPr>
            <w:tcW w:w="1153" w:type="dxa"/>
            <w:vMerge w:val="restart"/>
          </w:tcPr>
          <w:p w:rsidR="00404AAB" w:rsidRPr="00775215" w:rsidRDefault="00404AAB" w:rsidP="004E5B18">
            <w:pPr>
              <w:pStyle w:val="Table0"/>
            </w:pPr>
            <w:r w:rsidRPr="00775215">
              <w:t>Сумма расходов, всего (руб.)</w:t>
            </w:r>
          </w:p>
        </w:tc>
        <w:tc>
          <w:tcPr>
            <w:tcW w:w="8037" w:type="dxa"/>
            <w:gridSpan w:val="8"/>
          </w:tcPr>
          <w:p w:rsidR="00404AAB" w:rsidRPr="00775215" w:rsidRDefault="00404AAB" w:rsidP="004E5B18">
            <w:pPr>
              <w:pStyle w:val="Table0"/>
            </w:pPr>
            <w:r w:rsidRPr="00775215">
              <w:t>В том числе по годам реализации программы (руб.)</w:t>
            </w:r>
          </w:p>
        </w:tc>
      </w:tr>
      <w:tr w:rsidR="00404AAB" w:rsidRPr="00775215" w:rsidTr="000C04C7">
        <w:tc>
          <w:tcPr>
            <w:tcW w:w="647" w:type="dxa"/>
            <w:vMerge/>
          </w:tcPr>
          <w:p w:rsidR="00404AAB" w:rsidRPr="00775215" w:rsidRDefault="00404AAB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2027" w:type="dxa"/>
            <w:vMerge/>
          </w:tcPr>
          <w:p w:rsidR="00404AAB" w:rsidRPr="00775215" w:rsidRDefault="00404AAB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848" w:type="dxa"/>
            <w:gridSpan w:val="2"/>
            <w:vMerge/>
          </w:tcPr>
          <w:p w:rsidR="00404AAB" w:rsidRPr="00775215" w:rsidRDefault="00404AAB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515" w:type="dxa"/>
            <w:vMerge/>
          </w:tcPr>
          <w:p w:rsidR="00404AAB" w:rsidRPr="00775215" w:rsidRDefault="00404AAB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394" w:type="dxa"/>
            <w:gridSpan w:val="2"/>
            <w:vMerge/>
          </w:tcPr>
          <w:p w:rsidR="00404AAB" w:rsidRPr="00775215" w:rsidRDefault="00404AAB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153" w:type="dxa"/>
            <w:vMerge/>
          </w:tcPr>
          <w:p w:rsidR="00404AAB" w:rsidRPr="00775215" w:rsidRDefault="00404AAB" w:rsidP="004E5B18">
            <w:pPr>
              <w:pStyle w:val="Table0"/>
              <w:rPr>
                <w:rFonts w:eastAsia="Calibri"/>
              </w:rPr>
            </w:pPr>
          </w:p>
        </w:tc>
        <w:tc>
          <w:tcPr>
            <w:tcW w:w="1091" w:type="dxa"/>
          </w:tcPr>
          <w:p w:rsidR="00404AAB" w:rsidRPr="00775215" w:rsidRDefault="00404AAB" w:rsidP="004E5B18">
            <w:pPr>
              <w:pStyle w:val="Table"/>
            </w:pPr>
            <w:r w:rsidRPr="00775215">
              <w:t>2019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2020</w:t>
            </w:r>
          </w:p>
        </w:tc>
        <w:tc>
          <w:tcPr>
            <w:tcW w:w="1134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2021</w:t>
            </w:r>
          </w:p>
        </w:tc>
        <w:tc>
          <w:tcPr>
            <w:tcW w:w="993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2022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2023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2024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2025</w:t>
            </w:r>
          </w:p>
        </w:tc>
        <w:tc>
          <w:tcPr>
            <w:tcW w:w="851" w:type="dxa"/>
          </w:tcPr>
          <w:p w:rsidR="00404AAB" w:rsidRPr="00775215" w:rsidRDefault="00404AAB" w:rsidP="004E5B18">
            <w:pPr>
              <w:pStyle w:val="Table"/>
            </w:pPr>
            <w:r w:rsidRPr="00775215">
              <w:t>202</w:t>
            </w:r>
            <w:r>
              <w:t>6</w:t>
            </w:r>
          </w:p>
        </w:tc>
      </w:tr>
      <w:tr w:rsidR="00404AAB" w:rsidRPr="00775215" w:rsidTr="00C8350C">
        <w:tblPrEx>
          <w:tblBorders>
            <w:left w:val="nil"/>
            <w:right w:val="nil"/>
          </w:tblBorders>
        </w:tblPrEx>
        <w:tc>
          <w:tcPr>
            <w:tcW w:w="14770" w:type="dxa"/>
            <w:gridSpan w:val="15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I. Направление "Создание информационного пространства в сфере социальной поддержки граждан"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  <w:r w:rsidRPr="00775215">
              <w:t>1.1</w:t>
            </w: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>Консультации, беседы, индивидуально - профилактическая работа, др.</w:t>
            </w:r>
          </w:p>
        </w:tc>
        <w:tc>
          <w:tcPr>
            <w:tcW w:w="848" w:type="dxa"/>
            <w:gridSpan w:val="2"/>
          </w:tcPr>
          <w:p w:rsidR="00404AAB" w:rsidRPr="00775215" w:rsidRDefault="005E0EEC" w:rsidP="004E5B18">
            <w:pPr>
              <w:pStyle w:val="Table"/>
            </w:pPr>
            <w:r>
              <w:t>2019 - 2026</w:t>
            </w:r>
            <w:r w:rsidR="00404AAB" w:rsidRPr="00775215">
              <w:t xml:space="preserve"> 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ОСЗН, органы </w:t>
            </w:r>
            <w:r w:rsidR="004E5B18" w:rsidRPr="00775215">
              <w:t>профилактики</w:t>
            </w:r>
          </w:p>
        </w:tc>
        <w:tc>
          <w:tcPr>
            <w:tcW w:w="1394" w:type="dxa"/>
            <w:gridSpan w:val="2"/>
          </w:tcPr>
          <w:p w:rsidR="00404AAB" w:rsidRPr="00775215" w:rsidRDefault="004E5B18" w:rsidP="004E5B18">
            <w:pPr>
              <w:pStyle w:val="Table"/>
            </w:pPr>
            <w:r w:rsidRPr="00775215">
              <w:t>Финансирование</w:t>
            </w:r>
            <w:r w:rsidR="00404AAB" w:rsidRPr="00775215">
              <w:t xml:space="preserve"> не требуется</w:t>
            </w:r>
          </w:p>
        </w:tc>
        <w:tc>
          <w:tcPr>
            <w:tcW w:w="1153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1091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1134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3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851" w:type="dxa"/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  <w:r w:rsidRPr="00775215">
              <w:t>1.2</w:t>
            </w: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Проведение районных акций, фестивалей, мероприятий, конкурсов, поздравлений, </w:t>
            </w:r>
          </w:p>
          <w:p w:rsidR="00404AAB" w:rsidRPr="00775215" w:rsidRDefault="00404AAB" w:rsidP="004E5B18">
            <w:pPr>
              <w:pStyle w:val="Table"/>
            </w:pPr>
            <w:r w:rsidRPr="00775215">
              <w:t xml:space="preserve">в т.ч. см. п. </w:t>
            </w:r>
            <w:r w:rsidRPr="00775215">
              <w:rPr>
                <w:sz w:val="22"/>
                <w:szCs w:val="22"/>
              </w:rPr>
              <w:t>2.1 2</w:t>
            </w:r>
          </w:p>
        </w:tc>
        <w:tc>
          <w:tcPr>
            <w:tcW w:w="848" w:type="dxa"/>
            <w:gridSpan w:val="2"/>
          </w:tcPr>
          <w:p w:rsidR="00404AAB" w:rsidRPr="00775215" w:rsidRDefault="00404AAB" w:rsidP="004E5B18">
            <w:pPr>
              <w:pStyle w:val="Table"/>
              <w:rPr>
                <w:szCs w:val="20"/>
              </w:rPr>
            </w:pPr>
            <w:r w:rsidRPr="00775215">
              <w:t>2019 - 202</w:t>
            </w:r>
            <w:r w:rsidR="005E0EEC">
              <w:t>6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  <w:r w:rsidRPr="00775215">
              <w:t>АМР: ОСЗН, ОК, ОО</w:t>
            </w:r>
            <w:r>
              <w:t xml:space="preserve"> (</w:t>
            </w:r>
            <w:r w:rsidRPr="00D2125E">
              <w:rPr>
                <w:sz w:val="22"/>
                <w:szCs w:val="22"/>
              </w:rPr>
              <w:t>по согласованию)</w:t>
            </w: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Местный бюджет</w:t>
            </w:r>
          </w:p>
        </w:tc>
        <w:tc>
          <w:tcPr>
            <w:tcW w:w="1153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1091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1134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3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851" w:type="dxa"/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>Итого по направлению</w:t>
            </w:r>
          </w:p>
        </w:tc>
        <w:tc>
          <w:tcPr>
            <w:tcW w:w="848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53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1091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1134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3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851" w:type="dxa"/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C8350C">
        <w:tblPrEx>
          <w:tblBorders>
            <w:left w:val="nil"/>
            <w:right w:val="nil"/>
          </w:tblBorders>
        </w:tblPrEx>
        <w:tc>
          <w:tcPr>
            <w:tcW w:w="14770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II. Направление "Предоставление мер социальной поддержки гражданам, находящимся в трудной жизненной ситуации"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2.1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1) Социальная поддержка граждан: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AAB" w:rsidRPr="00775215" w:rsidRDefault="005E0EEC" w:rsidP="004E5B18">
            <w:pPr>
              <w:pStyle w:val="Table"/>
            </w:pPr>
            <w:r>
              <w:t>2019 - 2026</w:t>
            </w:r>
            <w:r w:rsidR="00404AAB" w:rsidRPr="00775215"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АМР, ОСЗН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Бюджет МР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033D03" w:rsidRDefault="0030092B" w:rsidP="004E5B18">
            <w:pPr>
              <w:pStyle w:val="Table"/>
            </w:pPr>
            <w:r>
              <w:t>7581,8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033D03" w:rsidRDefault="00404AAB" w:rsidP="004E5B18">
            <w:pPr>
              <w:pStyle w:val="Table"/>
            </w:pPr>
            <w:r w:rsidRPr="00033D03">
              <w:t>712,1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033D03" w:rsidRDefault="00404AAB" w:rsidP="004E5B18">
            <w:pPr>
              <w:pStyle w:val="Table"/>
            </w:pPr>
            <w:r w:rsidRPr="00033D03">
              <w:t>633,5</w:t>
            </w:r>
          </w:p>
          <w:p w:rsidR="00404AAB" w:rsidRPr="00033D03" w:rsidRDefault="00404AAB" w:rsidP="004E5B18">
            <w:pPr>
              <w:pStyle w:val="Table"/>
            </w:pPr>
            <w:r w:rsidRPr="00033D03">
              <w:t>в т.ч.: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033D03" w:rsidRDefault="00404AAB" w:rsidP="004E5B18">
            <w:pPr>
              <w:pStyle w:val="Table"/>
            </w:pPr>
            <w:r w:rsidRPr="00033D03">
              <w:t>803,0</w:t>
            </w:r>
          </w:p>
          <w:p w:rsidR="00404AAB" w:rsidRPr="00033D03" w:rsidRDefault="00404AAB" w:rsidP="004E5B18">
            <w:pPr>
              <w:pStyle w:val="Table"/>
            </w:pPr>
            <w:r w:rsidRPr="00033D03">
              <w:t>в т.ч.: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033D03" w:rsidRDefault="00404AAB" w:rsidP="004E5B18">
            <w:pPr>
              <w:pStyle w:val="Table"/>
            </w:pPr>
            <w:r w:rsidRPr="00033D03">
              <w:t>1065,4</w:t>
            </w:r>
          </w:p>
          <w:p w:rsidR="00404AAB" w:rsidRPr="00033D03" w:rsidRDefault="00404AAB" w:rsidP="004E5B18">
            <w:pPr>
              <w:pStyle w:val="Table"/>
            </w:pPr>
            <w:r w:rsidRPr="00033D03">
              <w:t>в т.ч.</w:t>
            </w:r>
          </w:p>
          <w:p w:rsidR="00404AAB" w:rsidRPr="00033D03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3A72" w:rsidRPr="00033D03" w:rsidRDefault="00673A72" w:rsidP="004E5B18">
            <w:pPr>
              <w:pStyle w:val="Table"/>
            </w:pPr>
            <w:r>
              <w:t>1247,8</w:t>
            </w:r>
          </w:p>
          <w:p w:rsidR="00404AAB" w:rsidRPr="00033D03" w:rsidRDefault="00673A72" w:rsidP="004E5B18">
            <w:pPr>
              <w:pStyle w:val="Table"/>
            </w:pPr>
            <w:r w:rsidRPr="00033D03">
              <w:t>в т</w:t>
            </w:r>
            <w:proofErr w:type="gramStart"/>
            <w:r w:rsidRPr="00033D03">
              <w:t>.ч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3A72" w:rsidRPr="00033D03" w:rsidRDefault="0030092B" w:rsidP="004E5B18">
            <w:pPr>
              <w:pStyle w:val="Table"/>
            </w:pPr>
            <w:r>
              <w:t>990</w:t>
            </w:r>
            <w:r w:rsidR="00673A72">
              <w:t>,0</w:t>
            </w:r>
          </w:p>
          <w:p w:rsidR="00404AAB" w:rsidRPr="00033D03" w:rsidRDefault="00673A72" w:rsidP="004E5B18">
            <w:pPr>
              <w:pStyle w:val="Table"/>
            </w:pPr>
            <w:r w:rsidRPr="00033D03">
              <w:t>в т</w:t>
            </w:r>
            <w:proofErr w:type="gramStart"/>
            <w:r w:rsidRPr="00033D03">
              <w:t>.ч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3A72" w:rsidRPr="00033D03" w:rsidRDefault="00673A72" w:rsidP="004E5B18">
            <w:pPr>
              <w:pStyle w:val="Table"/>
            </w:pPr>
            <w:r>
              <w:t>1065,0</w:t>
            </w:r>
          </w:p>
          <w:p w:rsidR="00404AAB" w:rsidRPr="00033D03" w:rsidRDefault="00673A72" w:rsidP="004E5B18">
            <w:pPr>
              <w:pStyle w:val="Table"/>
            </w:pPr>
            <w:r w:rsidRPr="00033D03">
              <w:t>в т</w:t>
            </w:r>
            <w:proofErr w:type="gramStart"/>
            <w:r w:rsidRPr="00033D03">
              <w:t>.ч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3A72" w:rsidRPr="00033D03" w:rsidRDefault="00673A72" w:rsidP="004E5B18">
            <w:pPr>
              <w:pStyle w:val="Table"/>
            </w:pPr>
            <w:r>
              <w:t>1065,0</w:t>
            </w:r>
          </w:p>
          <w:p w:rsidR="00404AAB" w:rsidRPr="00897FFA" w:rsidRDefault="00673A72" w:rsidP="004E5B18">
            <w:pPr>
              <w:pStyle w:val="Table"/>
            </w:pPr>
            <w:r w:rsidRPr="00033D03">
              <w:t>в т</w:t>
            </w:r>
            <w:proofErr w:type="gramStart"/>
            <w:r w:rsidRPr="00033D03">
              <w:t>.ч</w:t>
            </w:r>
            <w:proofErr w:type="gramEnd"/>
          </w:p>
        </w:tc>
      </w:tr>
      <w:tr w:rsidR="00404AAB" w:rsidRPr="00775215" w:rsidTr="000C04C7">
        <w:tblPrEx>
          <w:tblBorders>
            <w:insideH w:val="nil"/>
          </w:tblBorders>
        </w:tblPrEx>
        <w:trPr>
          <w:trHeight w:val="13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- оказание материальной помощи 1 раз в год в связи </w:t>
            </w:r>
            <w:proofErr w:type="gramStart"/>
            <w:r w:rsidRPr="00775215">
              <w:t>с</w:t>
            </w:r>
            <w:proofErr w:type="gramEnd"/>
            <w:r w:rsidRPr="00775215">
              <w:t xml:space="preserve"> трудной жизненной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624,0 </w:t>
            </w:r>
          </w:p>
          <w:p w:rsidR="00404AAB" w:rsidRPr="00775215" w:rsidRDefault="00404AAB" w:rsidP="004E5B18">
            <w:pPr>
              <w:pStyle w:val="Table"/>
            </w:pPr>
          </w:p>
          <w:p w:rsidR="00404AAB" w:rsidRPr="00775215" w:rsidRDefault="00404AAB" w:rsidP="004E5B18">
            <w:pPr>
              <w:pStyle w:val="Table"/>
            </w:pPr>
          </w:p>
          <w:p w:rsidR="00404AAB" w:rsidRPr="00775215" w:rsidRDefault="00404AAB" w:rsidP="004E5B18">
            <w:pPr>
              <w:pStyle w:val="Table"/>
            </w:pPr>
          </w:p>
          <w:p w:rsidR="00404AAB" w:rsidRPr="00775215" w:rsidRDefault="00404AAB" w:rsidP="004E5B18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  <w:r w:rsidRPr="00897FFA">
              <w:rPr>
                <w:rFonts w:eastAsia="Calibri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  <w:r w:rsidRPr="00897FFA">
              <w:rPr>
                <w:rFonts w:eastAsia="Calibri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673A72" w:rsidP="004E5B18">
            <w:pPr>
              <w:pStyle w:val="Table"/>
              <w:rPr>
                <w:rFonts w:eastAsia="Calibri"/>
              </w:rPr>
            </w:pPr>
            <w:r>
              <w:rPr>
                <w:rFonts w:eastAsia="Calibri"/>
              </w:rPr>
              <w:t>728</w:t>
            </w:r>
            <w:r w:rsidR="00404AAB" w:rsidRPr="00897FFA">
              <w:rPr>
                <w:rFonts w:eastAsia="Calibri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  <w:r w:rsidRPr="00897FFA">
              <w:rPr>
                <w:rFonts w:eastAsia="Calibri"/>
              </w:rPr>
              <w:t>7</w:t>
            </w:r>
            <w:r w:rsidR="00673A72">
              <w:rPr>
                <w:rFonts w:eastAsia="Calibri"/>
              </w:rPr>
              <w:t>5</w:t>
            </w:r>
            <w:r w:rsidRPr="00897FFA">
              <w:rPr>
                <w:rFonts w:eastAsia="Calibri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673A72" w:rsidP="004E5B18">
            <w:pPr>
              <w:pStyle w:val="Table"/>
              <w:rPr>
                <w:rFonts w:eastAsia="Calibri"/>
              </w:rPr>
            </w:pPr>
            <w:r>
              <w:rPr>
                <w:rFonts w:eastAsia="Calibri"/>
              </w:rPr>
              <w:t>750,0</w:t>
            </w:r>
          </w:p>
        </w:tc>
      </w:tr>
      <w:tr w:rsidR="00404AAB" w:rsidRPr="00775215" w:rsidTr="000C04C7">
        <w:tblPrEx>
          <w:tblBorders>
            <w:insideH w:val="nil"/>
          </w:tblBorders>
        </w:tblPrEx>
        <w:trPr>
          <w:trHeight w:val="643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-др. виды поддержки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28,0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</w:p>
        </w:tc>
      </w:tr>
      <w:tr w:rsidR="00404AAB" w:rsidRPr="00775215" w:rsidTr="000C04C7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2) Социально значимые мероприятия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109,5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151,0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4AAB" w:rsidRPr="00897FFA" w:rsidRDefault="00404AAB" w:rsidP="004E5B18">
            <w:pPr>
              <w:pStyle w:val="Table"/>
              <w:rPr>
                <w:rFonts w:eastAsia="Calibri"/>
              </w:rPr>
            </w:pPr>
            <w:r w:rsidRPr="00897FFA">
              <w:rPr>
                <w:rFonts w:eastAsia="Calibri"/>
              </w:rPr>
              <w:t>395,4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AAB" w:rsidRPr="00897FFA" w:rsidRDefault="00673A72" w:rsidP="004E5B18">
            <w:pPr>
              <w:pStyle w:val="Table"/>
              <w:rPr>
                <w:rFonts w:eastAsia="Calibri"/>
              </w:rPr>
            </w:pPr>
            <w:r>
              <w:rPr>
                <w:rFonts w:eastAsia="Calibri"/>
              </w:rPr>
              <w:t>547,8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AAB" w:rsidRPr="00897FFA" w:rsidRDefault="0030092B" w:rsidP="004E5B18">
            <w:pPr>
              <w:pStyle w:val="Table"/>
              <w:rPr>
                <w:rFonts w:eastAsia="Calibri"/>
              </w:rPr>
            </w:pPr>
            <w:r>
              <w:rPr>
                <w:rFonts w:eastAsia="Calibri"/>
              </w:rPr>
              <w:t>262,0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AAB" w:rsidRPr="00897FFA" w:rsidRDefault="00673A72" w:rsidP="004E5B18">
            <w:pPr>
              <w:pStyle w:val="Table"/>
              <w:rPr>
                <w:rFonts w:eastAsia="Calibri"/>
              </w:rPr>
            </w:pPr>
            <w:r>
              <w:rPr>
                <w:rFonts w:eastAsia="Calibri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4AAB" w:rsidRPr="00897FFA" w:rsidRDefault="00673A72" w:rsidP="004E5B18">
            <w:pPr>
              <w:pStyle w:val="Table"/>
              <w:rPr>
                <w:rFonts w:eastAsia="Calibri"/>
              </w:rPr>
            </w:pPr>
            <w:r>
              <w:rPr>
                <w:rFonts w:eastAsia="Calibri"/>
              </w:rPr>
              <w:t>315,0</w:t>
            </w:r>
          </w:p>
        </w:tc>
      </w:tr>
      <w:tr w:rsidR="00404AAB" w:rsidRPr="00775215" w:rsidTr="000C04C7">
        <w:tc>
          <w:tcPr>
            <w:tcW w:w="647" w:type="dxa"/>
            <w:tcBorders>
              <w:top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2.2</w:t>
            </w: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>Предоставление государственной социальной помощи гражданам, находящимся в трудной жизненной ситуации, на основании социального контракта или выплаты государственной социальной помощи</w:t>
            </w:r>
          </w:p>
        </w:tc>
        <w:tc>
          <w:tcPr>
            <w:tcW w:w="848" w:type="dxa"/>
            <w:gridSpan w:val="2"/>
          </w:tcPr>
          <w:p w:rsidR="00404AAB" w:rsidRPr="00775215" w:rsidRDefault="005E0EEC" w:rsidP="004E5B18">
            <w:pPr>
              <w:pStyle w:val="Table"/>
            </w:pPr>
            <w:r>
              <w:t>2019 - 2026</w:t>
            </w:r>
            <w:r w:rsidR="00404AAB" w:rsidRPr="00775215">
              <w:t xml:space="preserve"> 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  <w:r w:rsidRPr="00775215">
              <w:t>АМР, ОСЗН</w:t>
            </w: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Областной бюджет</w:t>
            </w:r>
          </w:p>
        </w:tc>
        <w:tc>
          <w:tcPr>
            <w:tcW w:w="1153" w:type="dxa"/>
          </w:tcPr>
          <w:p w:rsidR="00404AAB" w:rsidRPr="00033D03" w:rsidRDefault="00283A68" w:rsidP="004E5B18">
            <w:pPr>
              <w:pStyle w:val="Table"/>
            </w:pPr>
            <w:r w:rsidRPr="003C5B55">
              <w:t>1009,3</w:t>
            </w:r>
          </w:p>
        </w:tc>
        <w:tc>
          <w:tcPr>
            <w:tcW w:w="1091" w:type="dxa"/>
          </w:tcPr>
          <w:p w:rsidR="00404AAB" w:rsidRPr="00033D03" w:rsidRDefault="00404AAB" w:rsidP="004E5B18">
            <w:pPr>
              <w:pStyle w:val="Table"/>
            </w:pPr>
            <w:r w:rsidRPr="00033D03">
              <w:t>265,8</w:t>
            </w:r>
          </w:p>
        </w:tc>
        <w:tc>
          <w:tcPr>
            <w:tcW w:w="992" w:type="dxa"/>
          </w:tcPr>
          <w:p w:rsidR="00404AAB" w:rsidRPr="00033D03" w:rsidRDefault="00404AAB" w:rsidP="004E5B18">
            <w:pPr>
              <w:pStyle w:val="Table"/>
            </w:pPr>
            <w:r w:rsidRPr="00033D03">
              <w:t>91,8</w:t>
            </w:r>
          </w:p>
        </w:tc>
        <w:tc>
          <w:tcPr>
            <w:tcW w:w="1134" w:type="dxa"/>
          </w:tcPr>
          <w:p w:rsidR="00404AAB" w:rsidRPr="00033D03" w:rsidRDefault="00404AAB" w:rsidP="004E5B18">
            <w:pPr>
              <w:pStyle w:val="Table"/>
            </w:pPr>
            <w:r w:rsidRPr="00033D03">
              <w:t>112,4</w:t>
            </w:r>
          </w:p>
        </w:tc>
        <w:tc>
          <w:tcPr>
            <w:tcW w:w="993" w:type="dxa"/>
          </w:tcPr>
          <w:p w:rsidR="00404AAB" w:rsidRPr="00033D03" w:rsidRDefault="00404AAB" w:rsidP="004E5B18">
            <w:pPr>
              <w:pStyle w:val="Table"/>
            </w:pPr>
            <w:r w:rsidRPr="00033D03">
              <w:t>87,0</w:t>
            </w:r>
          </w:p>
        </w:tc>
        <w:tc>
          <w:tcPr>
            <w:tcW w:w="992" w:type="dxa"/>
          </w:tcPr>
          <w:p w:rsidR="00404AAB" w:rsidRPr="00033D03" w:rsidRDefault="00283A68" w:rsidP="004E5B18">
            <w:pPr>
              <w:pStyle w:val="Table"/>
            </w:pPr>
            <w:r w:rsidRPr="00033D03">
              <w:t>72,8</w:t>
            </w:r>
          </w:p>
        </w:tc>
        <w:tc>
          <w:tcPr>
            <w:tcW w:w="992" w:type="dxa"/>
          </w:tcPr>
          <w:p w:rsidR="00404AAB" w:rsidRPr="00033D03" w:rsidRDefault="006A1C4E" w:rsidP="004E5B18">
            <w:pPr>
              <w:pStyle w:val="Table"/>
            </w:pPr>
            <w:r>
              <w:t>126,5</w:t>
            </w:r>
          </w:p>
        </w:tc>
        <w:tc>
          <w:tcPr>
            <w:tcW w:w="992" w:type="dxa"/>
          </w:tcPr>
          <w:p w:rsidR="00404AAB" w:rsidRPr="00033D03" w:rsidRDefault="006A1C4E" w:rsidP="004E5B18">
            <w:pPr>
              <w:pStyle w:val="Table"/>
            </w:pPr>
            <w:r>
              <w:t>126,5</w:t>
            </w:r>
          </w:p>
        </w:tc>
        <w:tc>
          <w:tcPr>
            <w:tcW w:w="851" w:type="dxa"/>
          </w:tcPr>
          <w:p w:rsidR="00404AAB" w:rsidRPr="00033D03" w:rsidRDefault="006A1C4E" w:rsidP="004E5B18">
            <w:pPr>
              <w:pStyle w:val="Table"/>
            </w:pPr>
            <w:r>
              <w:t>126,5</w:t>
            </w: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  <w:r w:rsidRPr="00775215">
              <w:t>2.3</w:t>
            </w: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Предоставление государственной социальной помощи гражданам, </w:t>
            </w:r>
            <w:r w:rsidRPr="00775215">
              <w:lastRenderedPageBreak/>
              <w:t>находящимся в трудной жизненной ситуации, на основании социального контракта</w:t>
            </w:r>
          </w:p>
        </w:tc>
        <w:tc>
          <w:tcPr>
            <w:tcW w:w="848" w:type="dxa"/>
            <w:gridSpan w:val="2"/>
          </w:tcPr>
          <w:p w:rsidR="00404AAB" w:rsidRPr="00775215" w:rsidRDefault="005E0EEC" w:rsidP="004E5B18">
            <w:pPr>
              <w:pStyle w:val="Table"/>
            </w:pPr>
            <w:r>
              <w:lastRenderedPageBreak/>
              <w:t>2021 - 2026</w:t>
            </w:r>
            <w:r w:rsidR="00404AAB" w:rsidRPr="00775215">
              <w:t xml:space="preserve"> 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АМР, ОСЗН, МКУ "ЛСЗ", "Чайка", </w:t>
            </w:r>
          </w:p>
        </w:tc>
        <w:tc>
          <w:tcPr>
            <w:tcW w:w="1394" w:type="dxa"/>
            <w:gridSpan w:val="2"/>
          </w:tcPr>
          <w:p w:rsidR="00404AAB" w:rsidRPr="00775215" w:rsidRDefault="004E5B18" w:rsidP="004E5B18">
            <w:pPr>
              <w:pStyle w:val="Table"/>
            </w:pPr>
            <w:r w:rsidRPr="00775215">
              <w:t>Федеральный</w:t>
            </w:r>
            <w:r w:rsidR="00404AAB" w:rsidRPr="00775215">
              <w:t xml:space="preserve"> бюджет</w:t>
            </w:r>
          </w:p>
        </w:tc>
        <w:tc>
          <w:tcPr>
            <w:tcW w:w="1153" w:type="dxa"/>
          </w:tcPr>
          <w:p w:rsidR="00404AAB" w:rsidRPr="00033D03" w:rsidRDefault="005B43F1" w:rsidP="004E5B18">
            <w:pPr>
              <w:pStyle w:val="Table"/>
            </w:pPr>
            <w:r w:rsidRPr="003C5B55">
              <w:t>102518,4</w:t>
            </w:r>
          </w:p>
        </w:tc>
        <w:tc>
          <w:tcPr>
            <w:tcW w:w="1091" w:type="dxa"/>
          </w:tcPr>
          <w:p w:rsidR="00404AAB" w:rsidRPr="00033D03" w:rsidRDefault="00404AAB" w:rsidP="004E5B18">
            <w:pPr>
              <w:pStyle w:val="Table"/>
            </w:pPr>
            <w:r w:rsidRPr="00033D03">
              <w:t>-</w:t>
            </w:r>
          </w:p>
        </w:tc>
        <w:tc>
          <w:tcPr>
            <w:tcW w:w="992" w:type="dxa"/>
          </w:tcPr>
          <w:p w:rsidR="00404AAB" w:rsidRPr="00033D03" w:rsidRDefault="00404AAB" w:rsidP="004E5B18">
            <w:pPr>
              <w:pStyle w:val="Table"/>
            </w:pPr>
            <w:r w:rsidRPr="00033D03">
              <w:t>-</w:t>
            </w:r>
          </w:p>
        </w:tc>
        <w:tc>
          <w:tcPr>
            <w:tcW w:w="1134" w:type="dxa"/>
          </w:tcPr>
          <w:p w:rsidR="00404AAB" w:rsidRPr="00033D03" w:rsidRDefault="00404AAB" w:rsidP="004E5B18">
            <w:pPr>
              <w:pStyle w:val="Table"/>
            </w:pPr>
            <w:r w:rsidRPr="00033D03">
              <w:t>11038,0</w:t>
            </w:r>
          </w:p>
        </w:tc>
        <w:tc>
          <w:tcPr>
            <w:tcW w:w="993" w:type="dxa"/>
          </w:tcPr>
          <w:p w:rsidR="00404AAB" w:rsidRPr="00033D03" w:rsidRDefault="00404AAB" w:rsidP="004E5B18">
            <w:pPr>
              <w:pStyle w:val="Table"/>
            </w:pPr>
            <w:r w:rsidRPr="00033D03">
              <w:t>16836,6</w:t>
            </w:r>
          </w:p>
        </w:tc>
        <w:tc>
          <w:tcPr>
            <w:tcW w:w="992" w:type="dxa"/>
          </w:tcPr>
          <w:p w:rsidR="00404AAB" w:rsidRPr="00033D03" w:rsidRDefault="005B43F1" w:rsidP="004E5B18">
            <w:pPr>
              <w:pStyle w:val="Table"/>
            </w:pPr>
            <w:r w:rsidRPr="00033D03">
              <w:t>16126,5</w:t>
            </w:r>
          </w:p>
        </w:tc>
        <w:tc>
          <w:tcPr>
            <w:tcW w:w="992" w:type="dxa"/>
          </w:tcPr>
          <w:p w:rsidR="00404AAB" w:rsidRPr="00033D03" w:rsidRDefault="005B43F1" w:rsidP="004E5B18">
            <w:pPr>
              <w:pStyle w:val="Table"/>
            </w:pPr>
            <w:r w:rsidRPr="00033D03">
              <w:t>17668,9</w:t>
            </w:r>
          </w:p>
        </w:tc>
        <w:tc>
          <w:tcPr>
            <w:tcW w:w="992" w:type="dxa"/>
          </w:tcPr>
          <w:p w:rsidR="00404AAB" w:rsidRPr="00033D03" w:rsidRDefault="005B43F1" w:rsidP="004E5B18">
            <w:pPr>
              <w:pStyle w:val="Table"/>
            </w:pPr>
            <w:r w:rsidRPr="00033D03">
              <w:t>20675,9</w:t>
            </w:r>
          </w:p>
        </w:tc>
        <w:tc>
          <w:tcPr>
            <w:tcW w:w="851" w:type="dxa"/>
          </w:tcPr>
          <w:p w:rsidR="00404AAB" w:rsidRPr="00033D03" w:rsidRDefault="005B43F1" w:rsidP="004E5B18">
            <w:pPr>
              <w:pStyle w:val="Table"/>
            </w:pPr>
            <w:r w:rsidRPr="00033D03">
              <w:t>20172,5</w:t>
            </w: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>Итого по направлению</w:t>
            </w:r>
          </w:p>
        </w:tc>
        <w:tc>
          <w:tcPr>
            <w:tcW w:w="848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53" w:type="dxa"/>
          </w:tcPr>
          <w:p w:rsidR="00404AAB" w:rsidRPr="00897FFA" w:rsidRDefault="0030092B" w:rsidP="004E5B18">
            <w:pPr>
              <w:pStyle w:val="Table"/>
            </w:pPr>
            <w:r>
              <w:t>111109,5</w:t>
            </w:r>
          </w:p>
        </w:tc>
        <w:tc>
          <w:tcPr>
            <w:tcW w:w="1091" w:type="dxa"/>
          </w:tcPr>
          <w:p w:rsidR="00404AAB" w:rsidRPr="00897FFA" w:rsidRDefault="00404AAB" w:rsidP="004E5B18">
            <w:pPr>
              <w:pStyle w:val="Table"/>
            </w:pPr>
            <w:r w:rsidRPr="00897FFA">
              <w:t>977,9</w:t>
            </w:r>
          </w:p>
        </w:tc>
        <w:tc>
          <w:tcPr>
            <w:tcW w:w="992" w:type="dxa"/>
          </w:tcPr>
          <w:p w:rsidR="00404AAB" w:rsidRPr="00897FFA" w:rsidRDefault="00404AAB" w:rsidP="004E5B18">
            <w:pPr>
              <w:pStyle w:val="Table"/>
            </w:pPr>
            <w:r w:rsidRPr="00897FFA">
              <w:t>725,3</w:t>
            </w:r>
          </w:p>
        </w:tc>
        <w:tc>
          <w:tcPr>
            <w:tcW w:w="1134" w:type="dxa"/>
          </w:tcPr>
          <w:p w:rsidR="00404AAB" w:rsidRPr="00897FFA" w:rsidRDefault="00404AAB" w:rsidP="004E5B18">
            <w:pPr>
              <w:pStyle w:val="Table"/>
            </w:pPr>
            <w:r w:rsidRPr="00897FFA">
              <w:t>11953,4</w:t>
            </w:r>
          </w:p>
        </w:tc>
        <w:tc>
          <w:tcPr>
            <w:tcW w:w="993" w:type="dxa"/>
          </w:tcPr>
          <w:p w:rsidR="00404AAB" w:rsidRPr="00897FFA" w:rsidRDefault="00404AAB" w:rsidP="004E5B18">
            <w:pPr>
              <w:pStyle w:val="Table"/>
            </w:pPr>
            <w:r w:rsidRPr="00897FFA">
              <w:t>17989,0</w:t>
            </w:r>
          </w:p>
        </w:tc>
        <w:tc>
          <w:tcPr>
            <w:tcW w:w="992" w:type="dxa"/>
          </w:tcPr>
          <w:p w:rsidR="00404AAB" w:rsidRPr="00897FFA" w:rsidRDefault="00660E40" w:rsidP="004E5B18">
            <w:pPr>
              <w:pStyle w:val="Table"/>
            </w:pPr>
            <w:r>
              <w:t>17447,1</w:t>
            </w:r>
          </w:p>
        </w:tc>
        <w:tc>
          <w:tcPr>
            <w:tcW w:w="992" w:type="dxa"/>
          </w:tcPr>
          <w:p w:rsidR="00404AAB" w:rsidRPr="00897FFA" w:rsidRDefault="0030092B" w:rsidP="004E5B18">
            <w:pPr>
              <w:pStyle w:val="Table"/>
            </w:pPr>
            <w:r>
              <w:t>18785,4</w:t>
            </w:r>
          </w:p>
        </w:tc>
        <w:tc>
          <w:tcPr>
            <w:tcW w:w="992" w:type="dxa"/>
          </w:tcPr>
          <w:p w:rsidR="00404AAB" w:rsidRPr="00897FFA" w:rsidRDefault="00944364" w:rsidP="004E5B18">
            <w:pPr>
              <w:pStyle w:val="Table"/>
            </w:pPr>
            <w:r>
              <w:t>21867,4</w:t>
            </w:r>
          </w:p>
        </w:tc>
        <w:tc>
          <w:tcPr>
            <w:tcW w:w="851" w:type="dxa"/>
          </w:tcPr>
          <w:p w:rsidR="00404AAB" w:rsidRPr="00897FFA" w:rsidRDefault="00944364" w:rsidP="004E5B18">
            <w:pPr>
              <w:pStyle w:val="Table"/>
            </w:pPr>
            <w:r>
              <w:t>21364,0</w:t>
            </w:r>
          </w:p>
        </w:tc>
      </w:tr>
      <w:tr w:rsidR="00404AAB" w:rsidRPr="00775215" w:rsidTr="00C8350C">
        <w:tblPrEx>
          <w:tblBorders>
            <w:left w:val="nil"/>
            <w:right w:val="nil"/>
          </w:tblBorders>
        </w:tblPrEx>
        <w:trPr>
          <w:trHeight w:val="499"/>
        </w:trPr>
        <w:tc>
          <w:tcPr>
            <w:tcW w:w="14770" w:type="dxa"/>
            <w:gridSpan w:val="15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III. Направление "Социальная поддержка общественных объединений ветеранов и инвалидов за счет средств местного бюджета"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</w:tr>
      <w:tr w:rsidR="00A109FA" w:rsidRPr="00897FFA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  <w:r w:rsidRPr="00775215">
              <w:t>3.1</w:t>
            </w: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Выделение средств на социальную поддержку общественным объединениям ветеранов и инвалидов,</w:t>
            </w:r>
          </w:p>
          <w:p w:rsidR="00A109FA" w:rsidRPr="00775215" w:rsidRDefault="00A109FA" w:rsidP="004E5B18">
            <w:pPr>
              <w:pStyle w:val="Table"/>
            </w:pPr>
            <w:r w:rsidRPr="00775215">
              <w:t xml:space="preserve"> в том числе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  <w:r>
              <w:t>2019 - 2026</w:t>
            </w:r>
            <w:r w:rsidRPr="00775215">
              <w:t xml:space="preserve"> </w:t>
            </w: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  <w:r w:rsidRPr="00775215">
              <w:t>АМР, ОСЗН</w:t>
            </w:r>
          </w:p>
        </w:tc>
        <w:tc>
          <w:tcPr>
            <w:tcW w:w="1394" w:type="dxa"/>
            <w:gridSpan w:val="2"/>
          </w:tcPr>
          <w:p w:rsidR="00A109FA" w:rsidRPr="00775215" w:rsidRDefault="00EB239F" w:rsidP="004E5B18">
            <w:pPr>
              <w:pStyle w:val="Table"/>
            </w:pPr>
            <w:r>
              <w:t xml:space="preserve">Бюджет </w:t>
            </w:r>
            <w:r w:rsidR="00A109FA" w:rsidRPr="00775215">
              <w:t>МР</w:t>
            </w:r>
          </w:p>
        </w:tc>
        <w:tc>
          <w:tcPr>
            <w:tcW w:w="1153" w:type="dxa"/>
          </w:tcPr>
          <w:p w:rsidR="00A109FA" w:rsidRPr="00033D03" w:rsidRDefault="0030092B" w:rsidP="004E5B18">
            <w:pPr>
              <w:pStyle w:val="Table"/>
            </w:pPr>
            <w:r>
              <w:t>6140,0</w:t>
            </w:r>
          </w:p>
        </w:tc>
        <w:tc>
          <w:tcPr>
            <w:tcW w:w="1091" w:type="dxa"/>
          </w:tcPr>
          <w:p w:rsidR="00A109FA" w:rsidRPr="00033D03" w:rsidRDefault="00A109FA" w:rsidP="004E5B18">
            <w:pPr>
              <w:pStyle w:val="Table"/>
            </w:pPr>
            <w:r w:rsidRPr="00033D03">
              <w:t>613,0</w:t>
            </w:r>
          </w:p>
        </w:tc>
        <w:tc>
          <w:tcPr>
            <w:tcW w:w="992" w:type="dxa"/>
          </w:tcPr>
          <w:p w:rsidR="00A109FA" w:rsidRPr="00033D03" w:rsidRDefault="00A109FA" w:rsidP="004E5B18">
            <w:pPr>
              <w:pStyle w:val="Table"/>
            </w:pPr>
            <w:r w:rsidRPr="00033D03">
              <w:t>490, 0</w:t>
            </w:r>
          </w:p>
        </w:tc>
        <w:tc>
          <w:tcPr>
            <w:tcW w:w="1134" w:type="dxa"/>
          </w:tcPr>
          <w:p w:rsidR="00A109FA" w:rsidRPr="00033D03" w:rsidRDefault="00A109FA" w:rsidP="004E5B18">
            <w:pPr>
              <w:pStyle w:val="Table"/>
            </w:pPr>
            <w:r w:rsidRPr="00033D03">
              <w:t>751, 0</w:t>
            </w:r>
          </w:p>
        </w:tc>
        <w:tc>
          <w:tcPr>
            <w:tcW w:w="993" w:type="dxa"/>
          </w:tcPr>
          <w:p w:rsidR="00A109FA" w:rsidRPr="00033D03" w:rsidRDefault="00A109FA" w:rsidP="004E5B18">
            <w:pPr>
              <w:pStyle w:val="Table"/>
            </w:pPr>
            <w:r w:rsidRPr="00033D03">
              <w:t>781,0</w:t>
            </w:r>
          </w:p>
        </w:tc>
        <w:tc>
          <w:tcPr>
            <w:tcW w:w="992" w:type="dxa"/>
          </w:tcPr>
          <w:p w:rsidR="00A109FA" w:rsidRPr="00033D03" w:rsidRDefault="007E10E7" w:rsidP="004E5B18">
            <w:pPr>
              <w:pStyle w:val="Table"/>
            </w:pPr>
            <w:r>
              <w:t>850</w:t>
            </w:r>
            <w:r w:rsidR="00A109FA" w:rsidRPr="00033D03">
              <w:t>,0</w:t>
            </w:r>
          </w:p>
        </w:tc>
        <w:tc>
          <w:tcPr>
            <w:tcW w:w="992" w:type="dxa"/>
          </w:tcPr>
          <w:p w:rsidR="00A109FA" w:rsidRPr="00706B3D" w:rsidRDefault="0030092B" w:rsidP="004E5B18">
            <w:pPr>
              <w:pStyle w:val="Table"/>
            </w:pPr>
            <w:r>
              <w:t>939,0</w:t>
            </w:r>
          </w:p>
        </w:tc>
        <w:tc>
          <w:tcPr>
            <w:tcW w:w="992" w:type="dxa"/>
          </w:tcPr>
          <w:p w:rsidR="00A109FA" w:rsidRPr="00706B3D" w:rsidRDefault="00EB239F" w:rsidP="004E5B18">
            <w:pPr>
              <w:pStyle w:val="Table"/>
            </w:pPr>
            <w:r w:rsidRPr="00706B3D">
              <w:t>8</w:t>
            </w:r>
            <w:r w:rsidR="007E10E7">
              <w:t>58</w:t>
            </w:r>
            <w:r w:rsidR="00A109FA" w:rsidRPr="00706B3D">
              <w:t>, 0</w:t>
            </w:r>
          </w:p>
        </w:tc>
        <w:tc>
          <w:tcPr>
            <w:tcW w:w="851" w:type="dxa"/>
          </w:tcPr>
          <w:p w:rsidR="00A109FA" w:rsidRPr="00706B3D" w:rsidRDefault="00EB239F" w:rsidP="004E5B18">
            <w:pPr>
              <w:pStyle w:val="Table"/>
            </w:pPr>
            <w:r w:rsidRPr="00706B3D">
              <w:t>8</w:t>
            </w:r>
            <w:r w:rsidR="007E10E7">
              <w:t>58</w:t>
            </w:r>
            <w:r w:rsidR="00A109FA" w:rsidRPr="00706B3D">
              <w:t>, 0</w:t>
            </w:r>
          </w:p>
        </w:tc>
      </w:tr>
      <w:tr w:rsidR="00A109FA" w:rsidRPr="00897FFA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общество инвалидов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200, 0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208, 0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208, 0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216,0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235,0</w:t>
            </w:r>
          </w:p>
        </w:tc>
        <w:tc>
          <w:tcPr>
            <w:tcW w:w="992" w:type="dxa"/>
          </w:tcPr>
          <w:p w:rsidR="00A109FA" w:rsidRPr="00873DFE" w:rsidRDefault="00A109FA" w:rsidP="004E5B18">
            <w:pPr>
              <w:pStyle w:val="Table"/>
            </w:pPr>
            <w:r w:rsidRPr="00873DFE">
              <w:t>244, 0</w:t>
            </w:r>
          </w:p>
        </w:tc>
        <w:tc>
          <w:tcPr>
            <w:tcW w:w="992" w:type="dxa"/>
          </w:tcPr>
          <w:p w:rsidR="00A109FA" w:rsidRPr="00873DFE" w:rsidRDefault="007E10E7" w:rsidP="004E5B18">
            <w:pPr>
              <w:pStyle w:val="Table"/>
            </w:pPr>
            <w:r>
              <w:t>253</w:t>
            </w:r>
            <w:r w:rsidR="00A109FA" w:rsidRPr="00873DFE">
              <w:t>, 0</w:t>
            </w:r>
          </w:p>
        </w:tc>
        <w:tc>
          <w:tcPr>
            <w:tcW w:w="851" w:type="dxa"/>
          </w:tcPr>
          <w:p w:rsidR="00A109FA" w:rsidRPr="00873DFE" w:rsidRDefault="007E10E7" w:rsidP="004E5B18">
            <w:pPr>
              <w:pStyle w:val="Table"/>
            </w:pPr>
            <w:r>
              <w:t>253</w:t>
            </w:r>
            <w:r w:rsidR="00A109FA" w:rsidRPr="00873DFE">
              <w:t>, 0</w:t>
            </w:r>
          </w:p>
        </w:tc>
      </w:tr>
      <w:tr w:rsidR="00A109FA" w:rsidRPr="00897FFA" w:rsidTr="00873DFE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общество инвалидов по зрению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92, 0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96, 0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96, 0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100,0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110,0</w:t>
            </w:r>
          </w:p>
        </w:tc>
        <w:tc>
          <w:tcPr>
            <w:tcW w:w="992" w:type="dxa"/>
            <w:shd w:val="clear" w:color="auto" w:fill="auto"/>
          </w:tcPr>
          <w:p w:rsidR="00A109FA" w:rsidRPr="00873DFE" w:rsidRDefault="00A109FA" w:rsidP="004E5B18">
            <w:pPr>
              <w:pStyle w:val="Table"/>
            </w:pPr>
            <w:r w:rsidRPr="00873DFE">
              <w:t>114, 0</w:t>
            </w:r>
          </w:p>
        </w:tc>
        <w:tc>
          <w:tcPr>
            <w:tcW w:w="992" w:type="dxa"/>
            <w:shd w:val="clear" w:color="auto" w:fill="auto"/>
          </w:tcPr>
          <w:p w:rsidR="00A109FA" w:rsidRPr="00873DFE" w:rsidRDefault="00A109FA" w:rsidP="004E5B18">
            <w:pPr>
              <w:pStyle w:val="Table"/>
            </w:pPr>
            <w:r w:rsidRPr="00873DFE">
              <w:t>11</w:t>
            </w:r>
            <w:r w:rsidR="007E10E7">
              <w:t>8</w:t>
            </w:r>
            <w:r w:rsidRPr="00873DFE">
              <w:t>,0</w:t>
            </w:r>
          </w:p>
        </w:tc>
        <w:tc>
          <w:tcPr>
            <w:tcW w:w="851" w:type="dxa"/>
            <w:shd w:val="clear" w:color="auto" w:fill="auto"/>
          </w:tcPr>
          <w:p w:rsidR="00A109FA" w:rsidRPr="00873DFE" w:rsidRDefault="00A109FA" w:rsidP="004E5B18">
            <w:pPr>
              <w:pStyle w:val="Table"/>
            </w:pPr>
            <w:r w:rsidRPr="00873DFE">
              <w:t>11</w:t>
            </w:r>
            <w:r w:rsidR="007E10E7">
              <w:t>8</w:t>
            </w:r>
            <w:r w:rsidRPr="00873DFE">
              <w:t>,0</w:t>
            </w:r>
          </w:p>
        </w:tc>
      </w:tr>
      <w:tr w:rsidR="00A109FA" w:rsidRPr="00897FFA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общество инвалидов по слуху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21,0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25, 0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25, 0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26,0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30, 0</w:t>
            </w:r>
          </w:p>
        </w:tc>
        <w:tc>
          <w:tcPr>
            <w:tcW w:w="992" w:type="dxa"/>
          </w:tcPr>
          <w:p w:rsidR="00A109FA" w:rsidRPr="00873DFE" w:rsidRDefault="00A109FA" w:rsidP="004E5B18">
            <w:pPr>
              <w:pStyle w:val="Table"/>
            </w:pPr>
            <w:r w:rsidRPr="00873DFE">
              <w:t>31, 0</w:t>
            </w:r>
          </w:p>
        </w:tc>
        <w:tc>
          <w:tcPr>
            <w:tcW w:w="992" w:type="dxa"/>
          </w:tcPr>
          <w:p w:rsidR="00A109FA" w:rsidRPr="00873DFE" w:rsidRDefault="00A109FA" w:rsidP="004E5B18">
            <w:pPr>
              <w:pStyle w:val="Table"/>
            </w:pPr>
            <w:r w:rsidRPr="00873DFE">
              <w:t>3</w:t>
            </w:r>
            <w:r w:rsidR="007E10E7">
              <w:t>2</w:t>
            </w:r>
            <w:r w:rsidRPr="00873DFE">
              <w:t>, 0</w:t>
            </w:r>
          </w:p>
        </w:tc>
        <w:tc>
          <w:tcPr>
            <w:tcW w:w="851" w:type="dxa"/>
          </w:tcPr>
          <w:p w:rsidR="00A109FA" w:rsidRPr="00873DFE" w:rsidRDefault="00A109FA" w:rsidP="004E5B18">
            <w:pPr>
              <w:pStyle w:val="Table"/>
            </w:pPr>
            <w:r w:rsidRPr="00873DFE">
              <w:t>3</w:t>
            </w:r>
            <w:r w:rsidR="007E10E7">
              <w:t>2</w:t>
            </w:r>
            <w:r w:rsidRPr="00873DFE">
              <w:t>, 0</w:t>
            </w:r>
          </w:p>
        </w:tc>
      </w:tr>
      <w:tr w:rsidR="00A109FA" w:rsidRPr="00897FFA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районная организация ветеранов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300, 0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156, 0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352, 0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366,0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400, 0</w:t>
            </w:r>
          </w:p>
        </w:tc>
        <w:tc>
          <w:tcPr>
            <w:tcW w:w="992" w:type="dxa"/>
          </w:tcPr>
          <w:p w:rsidR="00A109FA" w:rsidRPr="00873DFE" w:rsidRDefault="00A109FA" w:rsidP="004E5B18">
            <w:pPr>
              <w:pStyle w:val="Table"/>
            </w:pPr>
            <w:r w:rsidRPr="00873DFE">
              <w:t>416, 0</w:t>
            </w:r>
          </w:p>
        </w:tc>
        <w:tc>
          <w:tcPr>
            <w:tcW w:w="992" w:type="dxa"/>
          </w:tcPr>
          <w:p w:rsidR="00A109FA" w:rsidRPr="00873DFE" w:rsidRDefault="00A109FA" w:rsidP="004E5B18">
            <w:pPr>
              <w:pStyle w:val="Table"/>
            </w:pPr>
            <w:r w:rsidRPr="00873DFE">
              <w:t>4</w:t>
            </w:r>
            <w:r w:rsidR="007E10E7">
              <w:t>30</w:t>
            </w:r>
            <w:r w:rsidRPr="00873DFE">
              <w:t>, 0</w:t>
            </w:r>
          </w:p>
        </w:tc>
        <w:tc>
          <w:tcPr>
            <w:tcW w:w="851" w:type="dxa"/>
          </w:tcPr>
          <w:p w:rsidR="00A109FA" w:rsidRPr="00873DFE" w:rsidRDefault="00A109FA" w:rsidP="004E5B18">
            <w:pPr>
              <w:pStyle w:val="Table"/>
            </w:pPr>
            <w:r w:rsidRPr="00873DFE">
              <w:t>4</w:t>
            </w:r>
            <w:r w:rsidR="007E10E7">
              <w:t>30</w:t>
            </w:r>
            <w:r w:rsidRPr="00873DFE">
              <w:t>, 0</w:t>
            </w:r>
          </w:p>
        </w:tc>
      </w:tr>
      <w:tr w:rsidR="00A109FA" w:rsidRPr="000E181B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общество БМУ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65, 0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68,0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75,0</w:t>
            </w:r>
          </w:p>
        </w:tc>
        <w:tc>
          <w:tcPr>
            <w:tcW w:w="992" w:type="dxa"/>
          </w:tcPr>
          <w:p w:rsidR="00A109FA" w:rsidRPr="000E181B" w:rsidRDefault="0030092B" w:rsidP="004E5B18">
            <w:pPr>
              <w:pStyle w:val="Table"/>
            </w:pPr>
            <w:r>
              <w:t>75,0</w:t>
            </w:r>
          </w:p>
        </w:tc>
        <w:tc>
          <w:tcPr>
            <w:tcW w:w="992" w:type="dxa"/>
          </w:tcPr>
          <w:p w:rsidR="00A109FA" w:rsidRPr="000E181B" w:rsidRDefault="007E10E7" w:rsidP="004E5B18">
            <w:pPr>
              <w:pStyle w:val="Table"/>
            </w:pPr>
            <w:r>
              <w:t>10</w:t>
            </w:r>
            <w:r w:rsidR="000E181B">
              <w:t>,0</w:t>
            </w:r>
          </w:p>
        </w:tc>
        <w:tc>
          <w:tcPr>
            <w:tcW w:w="851" w:type="dxa"/>
          </w:tcPr>
          <w:p w:rsidR="00A109FA" w:rsidRPr="000E181B" w:rsidRDefault="007E10E7" w:rsidP="004E5B18">
            <w:pPr>
              <w:pStyle w:val="Table"/>
            </w:pPr>
            <w:r>
              <w:t>10</w:t>
            </w:r>
            <w:r w:rsidR="000E181B">
              <w:t>,0</w:t>
            </w:r>
          </w:p>
        </w:tc>
      </w:tr>
      <w:tr w:rsidR="00A109FA" w:rsidRPr="000E181B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общество "Дети войны"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A109FA" w:rsidRPr="000E181B" w:rsidRDefault="00A109FA" w:rsidP="004E5B18">
            <w:pPr>
              <w:pStyle w:val="Table"/>
            </w:pPr>
            <w:r w:rsidRPr="000E181B">
              <w:t>-</w:t>
            </w:r>
          </w:p>
        </w:tc>
        <w:tc>
          <w:tcPr>
            <w:tcW w:w="992" w:type="dxa"/>
          </w:tcPr>
          <w:p w:rsidR="00A109FA" w:rsidRPr="000E181B" w:rsidRDefault="00A109FA" w:rsidP="004E5B18">
            <w:pPr>
              <w:pStyle w:val="Table"/>
            </w:pPr>
            <w:r w:rsidRPr="000E181B">
              <w:t>-</w:t>
            </w:r>
          </w:p>
        </w:tc>
        <w:tc>
          <w:tcPr>
            <w:tcW w:w="851" w:type="dxa"/>
          </w:tcPr>
          <w:p w:rsidR="00A109FA" w:rsidRPr="000E181B" w:rsidRDefault="00A109FA" w:rsidP="004E5B18">
            <w:pPr>
              <w:pStyle w:val="Table"/>
            </w:pPr>
            <w:r w:rsidRPr="000E181B">
              <w:t>-</w:t>
            </w:r>
          </w:p>
        </w:tc>
      </w:tr>
      <w:tr w:rsidR="00A109FA" w:rsidRPr="000E181B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- ЛО "Красный Крест"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A109FA" w:rsidP="004E5B18">
            <w:pPr>
              <w:pStyle w:val="Table"/>
            </w:pP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5, 0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5</w:t>
            </w:r>
            <w:r w:rsidR="00713824">
              <w:t>,</w:t>
            </w:r>
            <w:r w:rsidRPr="00897FFA">
              <w:t>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5,0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11, 0</w:t>
            </w:r>
          </w:p>
        </w:tc>
        <w:tc>
          <w:tcPr>
            <w:tcW w:w="992" w:type="dxa"/>
          </w:tcPr>
          <w:p w:rsidR="00A109FA" w:rsidRPr="000E181B" w:rsidRDefault="0030092B" w:rsidP="004E5B18">
            <w:pPr>
              <w:pStyle w:val="Table"/>
            </w:pPr>
            <w:r>
              <w:t>0</w:t>
            </w:r>
            <w:r w:rsidR="007E10E7">
              <w:t>,0</w:t>
            </w:r>
          </w:p>
        </w:tc>
        <w:tc>
          <w:tcPr>
            <w:tcW w:w="992" w:type="dxa"/>
          </w:tcPr>
          <w:p w:rsidR="00A109FA" w:rsidRPr="000E181B" w:rsidRDefault="007E10E7" w:rsidP="004E5B18">
            <w:pPr>
              <w:pStyle w:val="Table"/>
            </w:pPr>
            <w:r>
              <w:t>15,0</w:t>
            </w:r>
          </w:p>
        </w:tc>
        <w:tc>
          <w:tcPr>
            <w:tcW w:w="851" w:type="dxa"/>
          </w:tcPr>
          <w:p w:rsidR="00A109FA" w:rsidRPr="000E181B" w:rsidRDefault="007E10E7" w:rsidP="004E5B18">
            <w:pPr>
              <w:pStyle w:val="Table"/>
            </w:pPr>
            <w:r>
              <w:t>15,0</w:t>
            </w:r>
          </w:p>
        </w:tc>
      </w:tr>
      <w:tr w:rsidR="001D1C0F" w:rsidRPr="00775215" w:rsidTr="000C04C7">
        <w:tc>
          <w:tcPr>
            <w:tcW w:w="647" w:type="dxa"/>
          </w:tcPr>
          <w:p w:rsidR="001D1C0F" w:rsidRPr="00775215" w:rsidRDefault="001D1C0F" w:rsidP="004E5B18">
            <w:pPr>
              <w:pStyle w:val="Table"/>
            </w:pPr>
          </w:p>
        </w:tc>
        <w:tc>
          <w:tcPr>
            <w:tcW w:w="2027" w:type="dxa"/>
          </w:tcPr>
          <w:p w:rsidR="001D1C0F" w:rsidRPr="00775215" w:rsidRDefault="001D1C0F" w:rsidP="004E5B18">
            <w:pPr>
              <w:pStyle w:val="Table"/>
            </w:pPr>
            <w:r>
              <w:t xml:space="preserve">- </w:t>
            </w:r>
            <w:r w:rsidRPr="00EB239F">
              <w:t>Союз пенсионеров России</w:t>
            </w:r>
          </w:p>
        </w:tc>
        <w:tc>
          <w:tcPr>
            <w:tcW w:w="848" w:type="dxa"/>
            <w:gridSpan w:val="2"/>
          </w:tcPr>
          <w:p w:rsidR="001D1C0F" w:rsidRPr="00775215" w:rsidRDefault="001D1C0F" w:rsidP="004E5B18">
            <w:pPr>
              <w:pStyle w:val="Table"/>
            </w:pPr>
          </w:p>
        </w:tc>
        <w:tc>
          <w:tcPr>
            <w:tcW w:w="1515" w:type="dxa"/>
          </w:tcPr>
          <w:p w:rsidR="001D1C0F" w:rsidRPr="00775215" w:rsidRDefault="001D1C0F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1D1C0F" w:rsidRPr="00775215" w:rsidRDefault="001D1C0F" w:rsidP="004E5B18">
            <w:pPr>
              <w:pStyle w:val="Table"/>
            </w:pPr>
          </w:p>
        </w:tc>
        <w:tc>
          <w:tcPr>
            <w:tcW w:w="1153" w:type="dxa"/>
          </w:tcPr>
          <w:p w:rsidR="001D1C0F" w:rsidRDefault="001D1C0F" w:rsidP="004E5B18">
            <w:pPr>
              <w:pStyle w:val="Table"/>
            </w:pPr>
          </w:p>
        </w:tc>
        <w:tc>
          <w:tcPr>
            <w:tcW w:w="1091" w:type="dxa"/>
          </w:tcPr>
          <w:p w:rsidR="001D1C0F" w:rsidRPr="00897FFA" w:rsidRDefault="00B151D2" w:rsidP="004E5B18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1D1C0F" w:rsidRPr="00897FFA" w:rsidRDefault="00B151D2" w:rsidP="004E5B18">
            <w:pPr>
              <w:pStyle w:val="Table"/>
            </w:pPr>
            <w:r>
              <w:t>-</w:t>
            </w:r>
          </w:p>
        </w:tc>
        <w:tc>
          <w:tcPr>
            <w:tcW w:w="1134" w:type="dxa"/>
          </w:tcPr>
          <w:p w:rsidR="001D1C0F" w:rsidRPr="00897FFA" w:rsidRDefault="00B151D2" w:rsidP="004E5B18">
            <w:pPr>
              <w:pStyle w:val="Table"/>
            </w:pPr>
            <w:r>
              <w:t>-</w:t>
            </w:r>
          </w:p>
        </w:tc>
        <w:tc>
          <w:tcPr>
            <w:tcW w:w="993" w:type="dxa"/>
          </w:tcPr>
          <w:p w:rsidR="001D1C0F" w:rsidRPr="00897FFA" w:rsidRDefault="00B151D2" w:rsidP="004E5B18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1D1C0F" w:rsidRPr="00897FFA" w:rsidRDefault="00B151D2" w:rsidP="004E5B18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1D1C0F" w:rsidRDefault="0030092B" w:rsidP="004E5B18">
            <w:pPr>
              <w:pStyle w:val="Table"/>
            </w:pPr>
            <w:r>
              <w:t>59,0</w:t>
            </w:r>
          </w:p>
        </w:tc>
        <w:tc>
          <w:tcPr>
            <w:tcW w:w="992" w:type="dxa"/>
          </w:tcPr>
          <w:p w:rsidR="001D1C0F" w:rsidRPr="00706B3D" w:rsidRDefault="00B151D2" w:rsidP="004E5B18">
            <w:pPr>
              <w:pStyle w:val="Table"/>
            </w:pPr>
            <w:r>
              <w:t>-</w:t>
            </w:r>
          </w:p>
        </w:tc>
        <w:tc>
          <w:tcPr>
            <w:tcW w:w="851" w:type="dxa"/>
          </w:tcPr>
          <w:p w:rsidR="001D1C0F" w:rsidRPr="00706B3D" w:rsidRDefault="00B151D2" w:rsidP="004E5B18">
            <w:pPr>
              <w:pStyle w:val="Table"/>
            </w:pPr>
            <w:r>
              <w:t>-</w:t>
            </w:r>
          </w:p>
        </w:tc>
      </w:tr>
      <w:tr w:rsidR="00A109FA" w:rsidRPr="00775215" w:rsidTr="000C04C7">
        <w:tc>
          <w:tcPr>
            <w:tcW w:w="647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2027" w:type="dxa"/>
          </w:tcPr>
          <w:p w:rsidR="00A109FA" w:rsidRPr="00775215" w:rsidRDefault="00A109FA" w:rsidP="004E5B18">
            <w:pPr>
              <w:pStyle w:val="Table"/>
            </w:pPr>
            <w:r w:rsidRPr="00775215">
              <w:t>Итого по направлению</w:t>
            </w:r>
          </w:p>
        </w:tc>
        <w:tc>
          <w:tcPr>
            <w:tcW w:w="848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515" w:type="dxa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A109FA" w:rsidRPr="00775215" w:rsidRDefault="00A109FA" w:rsidP="004E5B18">
            <w:pPr>
              <w:pStyle w:val="Table"/>
            </w:pPr>
          </w:p>
        </w:tc>
        <w:tc>
          <w:tcPr>
            <w:tcW w:w="1153" w:type="dxa"/>
          </w:tcPr>
          <w:p w:rsidR="00A109FA" w:rsidRPr="00897FFA" w:rsidRDefault="0030092B" w:rsidP="004E5B18">
            <w:pPr>
              <w:pStyle w:val="Table"/>
            </w:pPr>
            <w:r>
              <w:t>6140,</w:t>
            </w:r>
            <w:r w:rsidR="00ED1AD2" w:rsidRPr="00F13542">
              <w:t>0</w:t>
            </w:r>
          </w:p>
        </w:tc>
        <w:tc>
          <w:tcPr>
            <w:tcW w:w="1091" w:type="dxa"/>
          </w:tcPr>
          <w:p w:rsidR="00A109FA" w:rsidRPr="00897FFA" w:rsidRDefault="00A109FA" w:rsidP="004E5B18">
            <w:pPr>
              <w:pStyle w:val="Table"/>
            </w:pPr>
            <w:r w:rsidRPr="00897FFA">
              <w:t>613,0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490, 0</w:t>
            </w:r>
          </w:p>
        </w:tc>
        <w:tc>
          <w:tcPr>
            <w:tcW w:w="1134" w:type="dxa"/>
          </w:tcPr>
          <w:p w:rsidR="00A109FA" w:rsidRPr="00897FFA" w:rsidRDefault="00A109FA" w:rsidP="004E5B18">
            <w:pPr>
              <w:pStyle w:val="Table"/>
            </w:pPr>
            <w:r w:rsidRPr="00897FFA">
              <w:t>751, 0</w:t>
            </w:r>
          </w:p>
        </w:tc>
        <w:tc>
          <w:tcPr>
            <w:tcW w:w="993" w:type="dxa"/>
          </w:tcPr>
          <w:p w:rsidR="00A109FA" w:rsidRPr="00897FFA" w:rsidRDefault="00A109FA" w:rsidP="004E5B18">
            <w:pPr>
              <w:pStyle w:val="Table"/>
            </w:pPr>
            <w:r w:rsidRPr="00897FFA">
              <w:t>781,0</w:t>
            </w:r>
          </w:p>
        </w:tc>
        <w:tc>
          <w:tcPr>
            <w:tcW w:w="992" w:type="dxa"/>
          </w:tcPr>
          <w:p w:rsidR="00A109FA" w:rsidRPr="00897FFA" w:rsidRDefault="00A109FA" w:rsidP="004E5B18">
            <w:pPr>
              <w:pStyle w:val="Table"/>
            </w:pPr>
            <w:r w:rsidRPr="00897FFA">
              <w:t>8</w:t>
            </w:r>
            <w:r w:rsidR="007E10E7">
              <w:t>50</w:t>
            </w:r>
            <w:r w:rsidRPr="00897FFA">
              <w:t>, 0</w:t>
            </w:r>
          </w:p>
        </w:tc>
        <w:tc>
          <w:tcPr>
            <w:tcW w:w="992" w:type="dxa"/>
          </w:tcPr>
          <w:p w:rsidR="00A109FA" w:rsidRPr="00706B3D" w:rsidRDefault="0030092B" w:rsidP="004E5B18">
            <w:pPr>
              <w:pStyle w:val="Table"/>
            </w:pPr>
            <w:r>
              <w:t>939</w:t>
            </w:r>
            <w:r w:rsidR="00A109FA" w:rsidRPr="00706B3D">
              <w:t>, 0</w:t>
            </w:r>
          </w:p>
        </w:tc>
        <w:tc>
          <w:tcPr>
            <w:tcW w:w="992" w:type="dxa"/>
          </w:tcPr>
          <w:p w:rsidR="00A109FA" w:rsidRPr="00706B3D" w:rsidRDefault="00EB239F" w:rsidP="004E5B18">
            <w:pPr>
              <w:pStyle w:val="Table"/>
            </w:pPr>
            <w:r w:rsidRPr="00706B3D">
              <w:t>8</w:t>
            </w:r>
            <w:r w:rsidR="007E10E7">
              <w:t>58</w:t>
            </w:r>
            <w:r w:rsidR="00A109FA" w:rsidRPr="00706B3D">
              <w:t>,0</w:t>
            </w:r>
          </w:p>
        </w:tc>
        <w:tc>
          <w:tcPr>
            <w:tcW w:w="851" w:type="dxa"/>
          </w:tcPr>
          <w:p w:rsidR="00A109FA" w:rsidRPr="00706B3D" w:rsidRDefault="00EB239F" w:rsidP="004E5B18">
            <w:pPr>
              <w:pStyle w:val="Table"/>
            </w:pPr>
            <w:r w:rsidRPr="00706B3D">
              <w:t>8</w:t>
            </w:r>
            <w:r w:rsidR="007E10E7">
              <w:t>58</w:t>
            </w:r>
            <w:r w:rsidR="00A109FA" w:rsidRPr="00706B3D">
              <w:t>,0</w:t>
            </w:r>
          </w:p>
        </w:tc>
      </w:tr>
      <w:tr w:rsidR="00404AAB" w:rsidRPr="00775215" w:rsidTr="00C8350C">
        <w:tblPrEx>
          <w:tblBorders>
            <w:left w:val="nil"/>
            <w:right w:val="nil"/>
          </w:tblBorders>
        </w:tblPrEx>
        <w:tc>
          <w:tcPr>
            <w:tcW w:w="14770" w:type="dxa"/>
            <w:gridSpan w:val="15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IV. Направление "Меры социальной поддержки граждан Людиновского района"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  <w:vMerge w:val="restart"/>
          </w:tcPr>
          <w:p w:rsidR="00404AAB" w:rsidRPr="00775215" w:rsidRDefault="00404AAB" w:rsidP="004E5B18">
            <w:pPr>
              <w:pStyle w:val="Table"/>
            </w:pPr>
            <w:r w:rsidRPr="00775215">
              <w:t>4.1</w:t>
            </w:r>
          </w:p>
        </w:tc>
        <w:tc>
          <w:tcPr>
            <w:tcW w:w="2027" w:type="dxa"/>
            <w:vMerge w:val="restart"/>
          </w:tcPr>
          <w:p w:rsidR="00404AAB" w:rsidRPr="00775215" w:rsidRDefault="00404AAB" w:rsidP="004E5B18">
            <w:pPr>
              <w:pStyle w:val="Table"/>
            </w:pPr>
            <w:r w:rsidRPr="00775215">
              <w:t>Меры социальной поддержки в виде пособий, компенсаций, субсидий, выплат и доплат к пенсии</w:t>
            </w:r>
          </w:p>
          <w:p w:rsidR="00404AAB" w:rsidRPr="00775215" w:rsidRDefault="00404AAB" w:rsidP="004E5B18">
            <w:pPr>
              <w:pStyle w:val="Table"/>
            </w:pPr>
          </w:p>
        </w:tc>
        <w:tc>
          <w:tcPr>
            <w:tcW w:w="848" w:type="dxa"/>
            <w:gridSpan w:val="2"/>
            <w:vMerge w:val="restart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  <w:vMerge w:val="restart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Областной бюджет</w:t>
            </w:r>
          </w:p>
        </w:tc>
        <w:tc>
          <w:tcPr>
            <w:tcW w:w="1153" w:type="dxa"/>
          </w:tcPr>
          <w:p w:rsidR="00404AAB" w:rsidRPr="00E372FD" w:rsidRDefault="0030092B" w:rsidP="004E5B18">
            <w:pPr>
              <w:pStyle w:val="Table"/>
              <w:rPr>
                <w:highlight w:val="yellow"/>
              </w:rPr>
            </w:pPr>
            <w:r>
              <w:t>927393,4</w:t>
            </w:r>
          </w:p>
        </w:tc>
        <w:tc>
          <w:tcPr>
            <w:tcW w:w="1091" w:type="dxa"/>
          </w:tcPr>
          <w:p w:rsidR="00404AAB" w:rsidRPr="006C1BCC" w:rsidRDefault="00404AAB" w:rsidP="004E5B18">
            <w:pPr>
              <w:pStyle w:val="Table"/>
            </w:pPr>
            <w:r w:rsidRPr="006C1BCC">
              <w:t>164864,0</w:t>
            </w:r>
          </w:p>
        </w:tc>
        <w:tc>
          <w:tcPr>
            <w:tcW w:w="992" w:type="dxa"/>
          </w:tcPr>
          <w:p w:rsidR="00404AAB" w:rsidRPr="006C1BCC" w:rsidRDefault="00404AAB" w:rsidP="004E5B18">
            <w:pPr>
              <w:pStyle w:val="Table"/>
            </w:pPr>
            <w:r w:rsidRPr="006C1BCC">
              <w:t>106796,5</w:t>
            </w:r>
          </w:p>
        </w:tc>
        <w:tc>
          <w:tcPr>
            <w:tcW w:w="1134" w:type="dxa"/>
          </w:tcPr>
          <w:p w:rsidR="00404AAB" w:rsidRPr="006C1BCC" w:rsidRDefault="00404AAB" w:rsidP="004E5B18">
            <w:pPr>
              <w:pStyle w:val="Table"/>
            </w:pPr>
            <w:r w:rsidRPr="006C1BCC">
              <w:t>105770,2</w:t>
            </w:r>
          </w:p>
        </w:tc>
        <w:tc>
          <w:tcPr>
            <w:tcW w:w="993" w:type="dxa"/>
          </w:tcPr>
          <w:p w:rsidR="00404AAB" w:rsidRPr="006C1BCC" w:rsidRDefault="00404AAB" w:rsidP="004E5B18">
            <w:pPr>
              <w:pStyle w:val="Table"/>
            </w:pPr>
            <w:r w:rsidRPr="006C1BCC">
              <w:t>104779,7</w:t>
            </w:r>
          </w:p>
        </w:tc>
        <w:tc>
          <w:tcPr>
            <w:tcW w:w="992" w:type="dxa"/>
          </w:tcPr>
          <w:p w:rsidR="00404AAB" w:rsidRPr="006C1BCC" w:rsidRDefault="00E372FD" w:rsidP="004E5B18">
            <w:pPr>
              <w:pStyle w:val="Table"/>
            </w:pPr>
            <w:r>
              <w:t>104317,0</w:t>
            </w:r>
          </w:p>
        </w:tc>
        <w:tc>
          <w:tcPr>
            <w:tcW w:w="992" w:type="dxa"/>
          </w:tcPr>
          <w:p w:rsidR="00404AAB" w:rsidRPr="00DB2EA8" w:rsidRDefault="0030092B" w:rsidP="004E5B18">
            <w:pPr>
              <w:pStyle w:val="Table"/>
            </w:pPr>
            <w:r>
              <w:t>113904,4</w:t>
            </w:r>
          </w:p>
        </w:tc>
        <w:tc>
          <w:tcPr>
            <w:tcW w:w="992" w:type="dxa"/>
          </w:tcPr>
          <w:p w:rsidR="00404AAB" w:rsidRPr="00E372FD" w:rsidRDefault="00083E6E" w:rsidP="004E5B18">
            <w:pPr>
              <w:pStyle w:val="Table"/>
              <w:rPr>
                <w:highlight w:val="yellow"/>
              </w:rPr>
            </w:pPr>
            <w:r>
              <w:t>113480,8</w:t>
            </w:r>
          </w:p>
        </w:tc>
        <w:tc>
          <w:tcPr>
            <w:tcW w:w="851" w:type="dxa"/>
          </w:tcPr>
          <w:p w:rsidR="00404AAB" w:rsidRPr="00083E6E" w:rsidRDefault="00083E6E" w:rsidP="004E5B18">
            <w:pPr>
              <w:pStyle w:val="Table"/>
              <w:rPr>
                <w:highlight w:val="yellow"/>
              </w:rPr>
            </w:pPr>
            <w:r w:rsidRPr="00083E6E">
              <w:t>113480,8</w:t>
            </w:r>
          </w:p>
        </w:tc>
      </w:tr>
      <w:tr w:rsidR="00404AAB" w:rsidRPr="00775215" w:rsidTr="000C04C7">
        <w:tc>
          <w:tcPr>
            <w:tcW w:w="647" w:type="dxa"/>
            <w:vMerge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027" w:type="dxa"/>
            <w:vMerge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848" w:type="dxa"/>
            <w:gridSpan w:val="2"/>
            <w:vMerge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  <w:vMerge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404AAB" w:rsidRPr="00775215" w:rsidRDefault="004E5B18" w:rsidP="004E5B18">
            <w:pPr>
              <w:pStyle w:val="Table"/>
            </w:pPr>
            <w:r w:rsidRPr="00775215">
              <w:t>Федеральный</w:t>
            </w:r>
            <w:r w:rsidR="00404AAB" w:rsidRPr="00775215">
              <w:t xml:space="preserve"> бюджет</w:t>
            </w:r>
          </w:p>
        </w:tc>
        <w:tc>
          <w:tcPr>
            <w:tcW w:w="1153" w:type="dxa"/>
            <w:tcMar>
              <w:left w:w="0" w:type="dxa"/>
              <w:right w:w="0" w:type="dxa"/>
            </w:tcMar>
          </w:tcPr>
          <w:p w:rsidR="00404AAB" w:rsidRPr="00E372FD" w:rsidRDefault="0030092B" w:rsidP="004E5B18">
            <w:pPr>
              <w:pStyle w:val="Table"/>
              <w:rPr>
                <w:highlight w:val="yellow"/>
              </w:rPr>
            </w:pPr>
            <w:r>
              <w:t>924808,0</w:t>
            </w:r>
          </w:p>
        </w:tc>
        <w:tc>
          <w:tcPr>
            <w:tcW w:w="1091" w:type="dxa"/>
          </w:tcPr>
          <w:p w:rsidR="00404AAB" w:rsidRPr="006C1BCC" w:rsidRDefault="00404AAB" w:rsidP="004E5B18">
            <w:pPr>
              <w:pStyle w:val="Table"/>
            </w:pPr>
            <w:r w:rsidRPr="006C1BCC">
              <w:t>303725,9</w:t>
            </w:r>
          </w:p>
        </w:tc>
        <w:tc>
          <w:tcPr>
            <w:tcW w:w="992" w:type="dxa"/>
          </w:tcPr>
          <w:p w:rsidR="00404AAB" w:rsidRPr="006C1BCC" w:rsidRDefault="00404AAB" w:rsidP="004E5B18">
            <w:pPr>
              <w:pStyle w:val="Table"/>
            </w:pPr>
            <w:r w:rsidRPr="006C1BCC">
              <w:t>230230,6</w:t>
            </w:r>
          </w:p>
        </w:tc>
        <w:tc>
          <w:tcPr>
            <w:tcW w:w="1134" w:type="dxa"/>
          </w:tcPr>
          <w:p w:rsidR="00404AAB" w:rsidRPr="006C1BCC" w:rsidRDefault="00404AAB" w:rsidP="004E5B18">
            <w:pPr>
              <w:pStyle w:val="Table"/>
            </w:pPr>
            <w:r w:rsidRPr="006C1BCC">
              <w:t>233945,3</w:t>
            </w:r>
          </w:p>
        </w:tc>
        <w:tc>
          <w:tcPr>
            <w:tcW w:w="993" w:type="dxa"/>
          </w:tcPr>
          <w:p w:rsidR="00404AAB" w:rsidRPr="006C1BCC" w:rsidRDefault="00404AAB" w:rsidP="004E5B18">
            <w:pPr>
              <w:pStyle w:val="Table"/>
            </w:pPr>
            <w:r w:rsidRPr="006C1BCC">
              <w:t>33628,4</w:t>
            </w:r>
          </w:p>
        </w:tc>
        <w:tc>
          <w:tcPr>
            <w:tcW w:w="992" w:type="dxa"/>
          </w:tcPr>
          <w:p w:rsidR="00404AAB" w:rsidRPr="006C1BCC" w:rsidRDefault="00E372FD" w:rsidP="004E5B18">
            <w:pPr>
              <w:pStyle w:val="Table"/>
            </w:pPr>
            <w:r>
              <w:t>33353,8</w:t>
            </w:r>
          </w:p>
        </w:tc>
        <w:tc>
          <w:tcPr>
            <w:tcW w:w="992" w:type="dxa"/>
          </w:tcPr>
          <w:p w:rsidR="00404AAB" w:rsidRPr="00DB2EA8" w:rsidRDefault="0030092B" w:rsidP="004E5B18">
            <w:pPr>
              <w:pStyle w:val="Table"/>
            </w:pPr>
            <w:r>
              <w:t>29578,9</w:t>
            </w:r>
          </w:p>
        </w:tc>
        <w:tc>
          <w:tcPr>
            <w:tcW w:w="992" w:type="dxa"/>
          </w:tcPr>
          <w:p w:rsidR="00404AAB" w:rsidRPr="00E372FD" w:rsidRDefault="001F394D" w:rsidP="004E5B18">
            <w:pPr>
              <w:pStyle w:val="Table"/>
              <w:rPr>
                <w:highlight w:val="yellow"/>
              </w:rPr>
            </w:pPr>
            <w:r>
              <w:t>29955,8</w:t>
            </w:r>
          </w:p>
        </w:tc>
        <w:tc>
          <w:tcPr>
            <w:tcW w:w="851" w:type="dxa"/>
          </w:tcPr>
          <w:p w:rsidR="00404AAB" w:rsidRPr="00E372FD" w:rsidRDefault="001F394D" w:rsidP="004E5B18">
            <w:pPr>
              <w:pStyle w:val="Table"/>
              <w:rPr>
                <w:highlight w:val="yellow"/>
              </w:rPr>
            </w:pPr>
            <w:r w:rsidRPr="001F394D">
              <w:t>30389,3</w:t>
            </w:r>
          </w:p>
        </w:tc>
      </w:tr>
      <w:tr w:rsidR="00E93068" w:rsidRPr="00775215" w:rsidTr="00E93068">
        <w:tc>
          <w:tcPr>
            <w:tcW w:w="647" w:type="dxa"/>
            <w:vMerge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2027" w:type="dxa"/>
            <w:vMerge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848" w:type="dxa"/>
            <w:gridSpan w:val="2"/>
            <w:vMerge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515" w:type="dxa"/>
            <w:vMerge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 Бюджет МР</w:t>
            </w:r>
          </w:p>
        </w:tc>
        <w:tc>
          <w:tcPr>
            <w:tcW w:w="1153" w:type="dxa"/>
            <w:shd w:val="clear" w:color="auto" w:fill="FFFFFF"/>
          </w:tcPr>
          <w:p w:rsidR="00404AAB" w:rsidRPr="00E372FD" w:rsidRDefault="00386489" w:rsidP="004E5B18">
            <w:pPr>
              <w:pStyle w:val="Table"/>
              <w:rPr>
                <w:highlight w:val="yellow"/>
              </w:rPr>
            </w:pPr>
            <w:r w:rsidRPr="004630B1">
              <w:t>4376,1</w:t>
            </w:r>
          </w:p>
        </w:tc>
        <w:tc>
          <w:tcPr>
            <w:tcW w:w="1091" w:type="dxa"/>
          </w:tcPr>
          <w:p w:rsidR="00404AAB" w:rsidRPr="006C1BCC" w:rsidRDefault="00404AAB" w:rsidP="004E5B18">
            <w:pPr>
              <w:pStyle w:val="Table"/>
            </w:pPr>
            <w:r w:rsidRPr="006C1BCC">
              <w:t>420,5</w:t>
            </w:r>
          </w:p>
        </w:tc>
        <w:tc>
          <w:tcPr>
            <w:tcW w:w="992" w:type="dxa"/>
          </w:tcPr>
          <w:p w:rsidR="00404AAB" w:rsidRPr="006C1BCC" w:rsidRDefault="00404AAB" w:rsidP="004E5B18">
            <w:pPr>
              <w:pStyle w:val="Table"/>
            </w:pPr>
            <w:r w:rsidRPr="006C1BCC">
              <w:t>394,6</w:t>
            </w:r>
          </w:p>
        </w:tc>
        <w:tc>
          <w:tcPr>
            <w:tcW w:w="1134" w:type="dxa"/>
          </w:tcPr>
          <w:p w:rsidR="00404AAB" w:rsidRPr="006C1BCC" w:rsidRDefault="00404AAB" w:rsidP="004E5B18">
            <w:pPr>
              <w:pStyle w:val="Table"/>
            </w:pPr>
            <w:r w:rsidRPr="006C1BCC">
              <w:t>400,7</w:t>
            </w:r>
          </w:p>
        </w:tc>
        <w:tc>
          <w:tcPr>
            <w:tcW w:w="993" w:type="dxa"/>
          </w:tcPr>
          <w:p w:rsidR="00404AAB" w:rsidRPr="006C1BCC" w:rsidRDefault="00404AAB" w:rsidP="004E5B18">
            <w:pPr>
              <w:pStyle w:val="Table"/>
            </w:pPr>
            <w:r w:rsidRPr="006C1BCC">
              <w:t>391,2</w:t>
            </w:r>
          </w:p>
        </w:tc>
        <w:tc>
          <w:tcPr>
            <w:tcW w:w="992" w:type="dxa"/>
          </w:tcPr>
          <w:p w:rsidR="00404AAB" w:rsidRPr="006C1BCC" w:rsidRDefault="00386489" w:rsidP="004E5B18">
            <w:pPr>
              <w:pStyle w:val="Table"/>
            </w:pPr>
            <w:r w:rsidRPr="006C1BCC">
              <w:t>1359,1</w:t>
            </w:r>
          </w:p>
        </w:tc>
        <w:tc>
          <w:tcPr>
            <w:tcW w:w="992" w:type="dxa"/>
          </w:tcPr>
          <w:p w:rsidR="00404AAB" w:rsidRPr="00DB2EA8" w:rsidRDefault="00386489" w:rsidP="004E5B18">
            <w:pPr>
              <w:pStyle w:val="Table"/>
            </w:pPr>
            <w:r w:rsidRPr="00DB2EA8">
              <w:t>470</w:t>
            </w:r>
            <w:r w:rsidR="00404AAB" w:rsidRPr="00DB2EA8">
              <w:t>, 0</w:t>
            </w:r>
          </w:p>
        </w:tc>
        <w:tc>
          <w:tcPr>
            <w:tcW w:w="992" w:type="dxa"/>
          </w:tcPr>
          <w:p w:rsidR="00404AAB" w:rsidRPr="001F394D" w:rsidRDefault="00386489" w:rsidP="004E5B18">
            <w:pPr>
              <w:pStyle w:val="Table"/>
            </w:pPr>
            <w:r w:rsidRPr="001F394D">
              <w:t>470</w:t>
            </w:r>
            <w:r w:rsidR="00404AAB" w:rsidRPr="001F394D">
              <w:t>, 0</w:t>
            </w:r>
          </w:p>
        </w:tc>
        <w:tc>
          <w:tcPr>
            <w:tcW w:w="851" w:type="dxa"/>
          </w:tcPr>
          <w:p w:rsidR="00404AAB" w:rsidRPr="001F394D" w:rsidRDefault="00386489" w:rsidP="004E5B18">
            <w:pPr>
              <w:pStyle w:val="Table"/>
            </w:pPr>
            <w:r w:rsidRPr="001F394D">
              <w:t>470,0</w:t>
            </w:r>
          </w:p>
        </w:tc>
      </w:tr>
      <w:tr w:rsidR="00404AAB" w:rsidRPr="00775215" w:rsidTr="00E93068">
        <w:tc>
          <w:tcPr>
            <w:tcW w:w="647" w:type="dxa"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  <w:r w:rsidRPr="00775215">
              <w:rPr>
                <w:rFonts w:eastAsia="Calibri"/>
              </w:rPr>
              <w:t>4.1.1</w:t>
            </w: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  <w:r w:rsidRPr="00775215">
              <w:rPr>
                <w:rFonts w:eastAsia="Calibri"/>
              </w:rPr>
              <w:t>Социальная поддержка работников культуры проживающих и работающих в сельской местности</w:t>
            </w:r>
          </w:p>
        </w:tc>
        <w:tc>
          <w:tcPr>
            <w:tcW w:w="848" w:type="dxa"/>
            <w:gridSpan w:val="2"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53" w:type="dxa"/>
            <w:shd w:val="clear" w:color="auto" w:fill="FFFFFF"/>
          </w:tcPr>
          <w:p w:rsidR="00404AAB" w:rsidRPr="00E372FD" w:rsidRDefault="00E410C0" w:rsidP="004E5B18">
            <w:pPr>
              <w:pStyle w:val="Table"/>
              <w:rPr>
                <w:highlight w:val="yellow"/>
              </w:rPr>
            </w:pPr>
            <w:r w:rsidRPr="004630B1">
              <w:t>3396,1</w:t>
            </w:r>
          </w:p>
        </w:tc>
        <w:tc>
          <w:tcPr>
            <w:tcW w:w="1091" w:type="dxa"/>
          </w:tcPr>
          <w:p w:rsidR="00404AAB" w:rsidRPr="00897FFA" w:rsidRDefault="00404AAB" w:rsidP="004E5B18">
            <w:pPr>
              <w:pStyle w:val="Table"/>
            </w:pPr>
            <w:r w:rsidRPr="00897FFA">
              <w:t>420,5</w:t>
            </w:r>
          </w:p>
        </w:tc>
        <w:tc>
          <w:tcPr>
            <w:tcW w:w="992" w:type="dxa"/>
          </w:tcPr>
          <w:p w:rsidR="00404AAB" w:rsidRPr="00897FFA" w:rsidRDefault="00404AAB" w:rsidP="004E5B18">
            <w:pPr>
              <w:pStyle w:val="Table"/>
            </w:pPr>
            <w:r w:rsidRPr="00897FFA">
              <w:t>394,6</w:t>
            </w:r>
          </w:p>
        </w:tc>
        <w:tc>
          <w:tcPr>
            <w:tcW w:w="1134" w:type="dxa"/>
          </w:tcPr>
          <w:p w:rsidR="00404AAB" w:rsidRPr="00897FFA" w:rsidRDefault="00404AAB" w:rsidP="004E5B18">
            <w:pPr>
              <w:pStyle w:val="Table"/>
            </w:pPr>
            <w:r w:rsidRPr="00897FFA">
              <w:t>400,7</w:t>
            </w:r>
          </w:p>
        </w:tc>
        <w:tc>
          <w:tcPr>
            <w:tcW w:w="993" w:type="dxa"/>
          </w:tcPr>
          <w:p w:rsidR="00404AAB" w:rsidRPr="00897FFA" w:rsidRDefault="00404AAB" w:rsidP="004E5B18">
            <w:pPr>
              <w:pStyle w:val="Table"/>
            </w:pPr>
            <w:r w:rsidRPr="00897FFA">
              <w:t>391,2</w:t>
            </w:r>
          </w:p>
        </w:tc>
        <w:tc>
          <w:tcPr>
            <w:tcW w:w="992" w:type="dxa"/>
          </w:tcPr>
          <w:p w:rsidR="00404AAB" w:rsidRPr="006C1BCC" w:rsidRDefault="00E410C0" w:rsidP="004E5B18">
            <w:pPr>
              <w:pStyle w:val="Table"/>
            </w:pPr>
            <w:r w:rsidRPr="006C1BCC">
              <w:t>379,1</w:t>
            </w:r>
          </w:p>
        </w:tc>
        <w:tc>
          <w:tcPr>
            <w:tcW w:w="992" w:type="dxa"/>
          </w:tcPr>
          <w:p w:rsidR="00404AAB" w:rsidRPr="00DB2EA8" w:rsidRDefault="00E410C0" w:rsidP="004E5B18">
            <w:pPr>
              <w:pStyle w:val="Table"/>
            </w:pPr>
            <w:r w:rsidRPr="00DB2EA8">
              <w:t>470</w:t>
            </w:r>
            <w:r w:rsidR="00404AAB" w:rsidRPr="00DB2EA8">
              <w:t>, 0</w:t>
            </w:r>
          </w:p>
        </w:tc>
        <w:tc>
          <w:tcPr>
            <w:tcW w:w="992" w:type="dxa"/>
          </w:tcPr>
          <w:p w:rsidR="00404AAB" w:rsidRPr="001F394D" w:rsidRDefault="00E410C0" w:rsidP="004E5B18">
            <w:pPr>
              <w:pStyle w:val="Table"/>
            </w:pPr>
            <w:r w:rsidRPr="001F394D">
              <w:t>470</w:t>
            </w:r>
            <w:r w:rsidR="00404AAB" w:rsidRPr="001F394D">
              <w:t>, 0</w:t>
            </w:r>
          </w:p>
        </w:tc>
        <w:tc>
          <w:tcPr>
            <w:tcW w:w="851" w:type="dxa"/>
          </w:tcPr>
          <w:p w:rsidR="00404AAB" w:rsidRPr="001F394D" w:rsidRDefault="00E410C0" w:rsidP="004E5B18">
            <w:pPr>
              <w:pStyle w:val="Table"/>
            </w:pPr>
            <w:r w:rsidRPr="001F394D">
              <w:t>470,00</w:t>
            </w:r>
          </w:p>
        </w:tc>
      </w:tr>
      <w:tr w:rsidR="00404AAB" w:rsidRPr="00775215" w:rsidTr="000C04C7">
        <w:trPr>
          <w:trHeight w:val="598"/>
        </w:trPr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  <w:r w:rsidRPr="00775215">
              <w:t>4.1.2</w:t>
            </w:r>
          </w:p>
          <w:p w:rsidR="00404AAB" w:rsidRPr="00775215" w:rsidRDefault="00404AAB" w:rsidP="004E5B18">
            <w:pPr>
              <w:pStyle w:val="Table"/>
            </w:pP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Предоставление дополнительной меры </w:t>
            </w:r>
            <w:r w:rsidRPr="00775215">
              <w:lastRenderedPageBreak/>
              <w:t>социальной поддержки в виде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Федерации»</w:t>
            </w:r>
          </w:p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848" w:type="dxa"/>
            <w:gridSpan w:val="2"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  <w:rPr>
                <w:rFonts w:eastAsia="Calibri"/>
              </w:rPr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53" w:type="dxa"/>
          </w:tcPr>
          <w:p w:rsidR="00404AAB" w:rsidRPr="00897FFA" w:rsidRDefault="00386489" w:rsidP="004E5B18">
            <w:pPr>
              <w:pStyle w:val="Table"/>
            </w:pPr>
            <w:r w:rsidRPr="006C1BCC">
              <w:t>980</w:t>
            </w:r>
            <w:r w:rsidR="00404AAB" w:rsidRPr="006C1BCC">
              <w:t>,0</w:t>
            </w:r>
          </w:p>
        </w:tc>
        <w:tc>
          <w:tcPr>
            <w:tcW w:w="1091" w:type="dxa"/>
          </w:tcPr>
          <w:p w:rsidR="00404AAB" w:rsidRPr="00897FFA" w:rsidRDefault="00404AAB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404AAB" w:rsidRPr="00897FFA" w:rsidRDefault="00404AAB" w:rsidP="004E5B18">
            <w:pPr>
              <w:pStyle w:val="Table"/>
            </w:pPr>
            <w:r w:rsidRPr="00897FFA">
              <w:t>-</w:t>
            </w:r>
          </w:p>
        </w:tc>
        <w:tc>
          <w:tcPr>
            <w:tcW w:w="1134" w:type="dxa"/>
          </w:tcPr>
          <w:p w:rsidR="00404AAB" w:rsidRPr="00897FFA" w:rsidRDefault="00404AAB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3" w:type="dxa"/>
          </w:tcPr>
          <w:p w:rsidR="00404AAB" w:rsidRPr="00897FFA" w:rsidRDefault="00404AAB" w:rsidP="004E5B18">
            <w:pPr>
              <w:pStyle w:val="Table"/>
            </w:pPr>
            <w:r w:rsidRPr="00897FFA">
              <w:t>-</w:t>
            </w:r>
          </w:p>
        </w:tc>
        <w:tc>
          <w:tcPr>
            <w:tcW w:w="992" w:type="dxa"/>
          </w:tcPr>
          <w:p w:rsidR="00404AAB" w:rsidRPr="00897FFA" w:rsidRDefault="00386489" w:rsidP="004E5B18">
            <w:pPr>
              <w:pStyle w:val="Table"/>
            </w:pPr>
            <w:r w:rsidRPr="006C1BCC">
              <w:t>980</w:t>
            </w:r>
            <w:r w:rsidR="00404AAB" w:rsidRPr="006C1BCC">
              <w:t>,0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</w:tc>
        <w:tc>
          <w:tcPr>
            <w:tcW w:w="992" w:type="dxa"/>
          </w:tcPr>
          <w:p w:rsidR="00404AAB" w:rsidRPr="00775215" w:rsidRDefault="00404AAB" w:rsidP="004E5B18">
            <w:pPr>
              <w:pStyle w:val="Table"/>
            </w:pPr>
            <w:r w:rsidRPr="00775215">
              <w:t>-</w:t>
            </w:r>
          </w:p>
          <w:p w:rsidR="00404AAB" w:rsidRPr="00775215" w:rsidRDefault="00404AAB" w:rsidP="004E5B18">
            <w:pPr>
              <w:pStyle w:val="Table"/>
            </w:pPr>
          </w:p>
        </w:tc>
        <w:tc>
          <w:tcPr>
            <w:tcW w:w="851" w:type="dxa"/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  <w:tcBorders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  <w:p w:rsidR="00404AAB" w:rsidRPr="00775215" w:rsidRDefault="00404AAB" w:rsidP="004E5B18">
            <w:pPr>
              <w:pStyle w:val="Table"/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Итого по направлению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4AAB" w:rsidRPr="006C1BCC" w:rsidRDefault="0030092B" w:rsidP="004E5B18">
            <w:pPr>
              <w:pStyle w:val="Table"/>
            </w:pPr>
            <w:r>
              <w:t>1856577,5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04AAB" w:rsidRPr="006C1BCC" w:rsidRDefault="00404AAB" w:rsidP="004E5B18">
            <w:pPr>
              <w:pStyle w:val="Table"/>
            </w:pPr>
            <w:r w:rsidRPr="006C1BCC">
              <w:t>469010,4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AAB" w:rsidRPr="006C1BCC" w:rsidRDefault="00404AAB" w:rsidP="004E5B18">
            <w:pPr>
              <w:pStyle w:val="Table"/>
            </w:pPr>
            <w:r w:rsidRPr="006C1BCC">
              <w:t>337421,7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AAB" w:rsidRPr="006C1BCC" w:rsidRDefault="00404AAB" w:rsidP="004E5B18">
            <w:pPr>
              <w:pStyle w:val="Table"/>
            </w:pPr>
            <w:r w:rsidRPr="006C1BCC">
              <w:t>340116,2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4AAB" w:rsidRPr="006C1BCC" w:rsidRDefault="00404AAB" w:rsidP="004E5B18">
            <w:pPr>
              <w:pStyle w:val="Table"/>
            </w:pPr>
            <w:r w:rsidRPr="006C1BCC">
              <w:t>138799,3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AAB" w:rsidRPr="006C1BCC" w:rsidRDefault="007C1DBE" w:rsidP="004E5B18">
            <w:pPr>
              <w:pStyle w:val="Table"/>
            </w:pPr>
            <w:r>
              <w:t>139029,9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AAB" w:rsidRPr="006C1BCC" w:rsidRDefault="0030092B" w:rsidP="004E5B18">
            <w:pPr>
              <w:pStyle w:val="Table"/>
            </w:pPr>
            <w:r>
              <w:t>143953,3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AAB" w:rsidRPr="006C1BCC" w:rsidRDefault="007C1DBE" w:rsidP="004E5B18">
            <w:pPr>
              <w:pStyle w:val="Table"/>
            </w:pPr>
            <w:r>
              <w:t>143906,6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4AAB" w:rsidRPr="007C1DBE" w:rsidRDefault="007C1DBE" w:rsidP="004E5B18">
            <w:pPr>
              <w:pStyle w:val="Table"/>
            </w:pPr>
            <w:r w:rsidRPr="007C1DBE">
              <w:t>144340,1</w:t>
            </w:r>
          </w:p>
        </w:tc>
      </w:tr>
      <w:tr w:rsidR="00404AAB" w:rsidRPr="00775215" w:rsidTr="00C8350C">
        <w:tblPrEx>
          <w:tblBorders>
            <w:left w:val="nil"/>
            <w:right w:val="nil"/>
          </w:tblBorders>
        </w:tblPrEx>
        <w:trPr>
          <w:trHeight w:val="459"/>
        </w:trPr>
        <w:tc>
          <w:tcPr>
            <w:tcW w:w="1477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  <w:p w:rsidR="00404AAB" w:rsidRPr="00775215" w:rsidRDefault="00404AAB" w:rsidP="004E5B18">
            <w:pPr>
              <w:pStyle w:val="Table"/>
            </w:pPr>
          </w:p>
          <w:p w:rsidR="00404AAB" w:rsidRPr="00775215" w:rsidRDefault="00C75343" w:rsidP="004E5B18">
            <w:pPr>
              <w:pStyle w:val="Table"/>
            </w:pPr>
            <w:r>
              <w:rPr>
                <w:lang w:val="en-US"/>
              </w:rPr>
              <w:t>V</w:t>
            </w:r>
            <w:r w:rsidRPr="00C75343">
              <w:t>.</w:t>
            </w:r>
            <w:r w:rsidR="00404AAB" w:rsidRPr="00775215">
              <w:t>Социальная поддержка многодетных семей (льготный проезд детей)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C8350C">
        <w:trPr>
          <w:trHeight w:val="2199"/>
        </w:trPr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  <w:r w:rsidRPr="00775215">
              <w:lastRenderedPageBreak/>
              <w:t>5.1</w:t>
            </w: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>Социальная поддержка многодетных семей (льготный проезд детей)</w:t>
            </w:r>
          </w:p>
        </w:tc>
        <w:tc>
          <w:tcPr>
            <w:tcW w:w="848" w:type="dxa"/>
            <w:gridSpan w:val="2"/>
          </w:tcPr>
          <w:p w:rsidR="00404AAB" w:rsidRPr="00775215" w:rsidRDefault="005E0EEC" w:rsidP="004E5B18">
            <w:pPr>
              <w:pStyle w:val="Table"/>
            </w:pPr>
            <w:r>
              <w:t>2019 - 2026</w:t>
            </w:r>
            <w:r w:rsidR="00404AAB" w:rsidRPr="00775215">
              <w:t xml:space="preserve"> 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  <w:r w:rsidRPr="00775215">
              <w:t>АМР, ОСЗН</w:t>
            </w: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Бюджет МР</w:t>
            </w:r>
          </w:p>
        </w:tc>
        <w:tc>
          <w:tcPr>
            <w:tcW w:w="1153" w:type="dxa"/>
          </w:tcPr>
          <w:p w:rsidR="00404AAB" w:rsidRPr="00775215" w:rsidRDefault="00404AAB" w:rsidP="004E5B18">
            <w:pPr>
              <w:pStyle w:val="Table"/>
            </w:pPr>
            <w:r w:rsidRPr="00775215">
              <w:t>1294,0</w:t>
            </w:r>
          </w:p>
        </w:tc>
        <w:tc>
          <w:tcPr>
            <w:tcW w:w="1091" w:type="dxa"/>
          </w:tcPr>
          <w:p w:rsidR="00404AAB" w:rsidRPr="00775215" w:rsidRDefault="00404AAB" w:rsidP="004E5B18">
            <w:pPr>
              <w:pStyle w:val="Table"/>
            </w:pPr>
            <w:r w:rsidRPr="00775215">
              <w:t>1294,0</w:t>
            </w:r>
          </w:p>
        </w:tc>
        <w:tc>
          <w:tcPr>
            <w:tcW w:w="6946" w:type="dxa"/>
            <w:gridSpan w:val="7"/>
          </w:tcPr>
          <w:p w:rsidR="00404AAB" w:rsidRPr="00775215" w:rsidRDefault="00404AAB" w:rsidP="004E5B18">
            <w:pPr>
              <w:pStyle w:val="Table"/>
            </w:pPr>
            <w:r w:rsidRPr="00775215">
              <w:t>Муниципальная программа "Семья и дети в Людиновском районе"</w:t>
            </w: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027" w:type="dxa"/>
          </w:tcPr>
          <w:p w:rsidR="00404AAB" w:rsidRPr="00775215" w:rsidRDefault="00404AAB" w:rsidP="004E5B18">
            <w:pPr>
              <w:pStyle w:val="Table"/>
            </w:pPr>
            <w:r w:rsidRPr="00775215">
              <w:t>Итого по направлению</w:t>
            </w:r>
          </w:p>
        </w:tc>
        <w:tc>
          <w:tcPr>
            <w:tcW w:w="848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94" w:type="dxa"/>
            <w:gridSpan w:val="2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53" w:type="dxa"/>
          </w:tcPr>
          <w:p w:rsidR="00404AAB" w:rsidRPr="00C463E7" w:rsidRDefault="00404AAB" w:rsidP="004E5B18">
            <w:pPr>
              <w:pStyle w:val="Table"/>
            </w:pPr>
            <w:r w:rsidRPr="00C463E7">
              <w:t>1294,0</w:t>
            </w:r>
          </w:p>
        </w:tc>
        <w:tc>
          <w:tcPr>
            <w:tcW w:w="1091" w:type="dxa"/>
          </w:tcPr>
          <w:p w:rsidR="00404AAB" w:rsidRPr="00C463E7" w:rsidRDefault="00404AAB" w:rsidP="004E5B18">
            <w:pPr>
              <w:pStyle w:val="Table"/>
            </w:pPr>
            <w:r w:rsidRPr="00C463E7">
              <w:t>1294,0</w:t>
            </w:r>
          </w:p>
        </w:tc>
        <w:tc>
          <w:tcPr>
            <w:tcW w:w="992" w:type="dxa"/>
          </w:tcPr>
          <w:p w:rsidR="00404AAB" w:rsidRPr="00C463E7" w:rsidRDefault="00404AAB" w:rsidP="004E5B18">
            <w:pPr>
              <w:pStyle w:val="Table"/>
            </w:pPr>
            <w:r w:rsidRPr="00C463E7">
              <w:t>-</w:t>
            </w:r>
          </w:p>
        </w:tc>
        <w:tc>
          <w:tcPr>
            <w:tcW w:w="1134" w:type="dxa"/>
          </w:tcPr>
          <w:p w:rsidR="00404AAB" w:rsidRPr="00C463E7" w:rsidRDefault="00404AAB" w:rsidP="004E5B18">
            <w:pPr>
              <w:pStyle w:val="Table"/>
            </w:pPr>
            <w:r w:rsidRPr="00C463E7">
              <w:t>-</w:t>
            </w:r>
          </w:p>
        </w:tc>
        <w:tc>
          <w:tcPr>
            <w:tcW w:w="993" w:type="dxa"/>
          </w:tcPr>
          <w:p w:rsidR="00404AAB" w:rsidRPr="00C463E7" w:rsidRDefault="00404AAB" w:rsidP="004E5B18">
            <w:pPr>
              <w:pStyle w:val="Table"/>
            </w:pPr>
            <w:r w:rsidRPr="00C463E7">
              <w:t>-</w:t>
            </w:r>
          </w:p>
        </w:tc>
        <w:tc>
          <w:tcPr>
            <w:tcW w:w="992" w:type="dxa"/>
          </w:tcPr>
          <w:p w:rsidR="00404AAB" w:rsidRPr="00C463E7" w:rsidRDefault="00404AAB" w:rsidP="004E5B18">
            <w:pPr>
              <w:pStyle w:val="Table"/>
            </w:pPr>
            <w:r w:rsidRPr="00C463E7">
              <w:t>-</w:t>
            </w:r>
          </w:p>
        </w:tc>
        <w:tc>
          <w:tcPr>
            <w:tcW w:w="992" w:type="dxa"/>
          </w:tcPr>
          <w:p w:rsidR="00404AAB" w:rsidRPr="00C463E7" w:rsidRDefault="00404AAB" w:rsidP="004E5B18">
            <w:pPr>
              <w:pStyle w:val="Table"/>
            </w:pPr>
            <w:r w:rsidRPr="00C463E7">
              <w:t>-</w:t>
            </w:r>
          </w:p>
        </w:tc>
        <w:tc>
          <w:tcPr>
            <w:tcW w:w="992" w:type="dxa"/>
          </w:tcPr>
          <w:p w:rsidR="00404AAB" w:rsidRPr="00C463E7" w:rsidRDefault="00404AAB" w:rsidP="004E5B18">
            <w:pPr>
              <w:pStyle w:val="Table"/>
            </w:pPr>
            <w:r w:rsidRPr="00C463E7">
              <w:t>-</w:t>
            </w:r>
          </w:p>
        </w:tc>
        <w:tc>
          <w:tcPr>
            <w:tcW w:w="851" w:type="dxa"/>
          </w:tcPr>
          <w:p w:rsidR="00404AAB" w:rsidRPr="00C463E7" w:rsidRDefault="00404AAB" w:rsidP="004E5B18">
            <w:pPr>
              <w:pStyle w:val="Table"/>
            </w:pPr>
          </w:p>
        </w:tc>
      </w:tr>
      <w:tr w:rsidR="00404AAB" w:rsidRPr="00775215" w:rsidTr="00C8350C">
        <w:tblPrEx>
          <w:tblBorders>
            <w:left w:val="nil"/>
            <w:right w:val="nil"/>
          </w:tblBorders>
        </w:tblPrEx>
        <w:tc>
          <w:tcPr>
            <w:tcW w:w="14770" w:type="dxa"/>
            <w:gridSpan w:val="15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  <w:r w:rsidRPr="00775215">
              <w:t>VI. Направление "Функционирование органов местного самоуправления в части выполнения передаваемых полномочий субъектов РФ"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  <w:r w:rsidRPr="00775215">
              <w:t>6.1</w:t>
            </w:r>
          </w:p>
        </w:tc>
        <w:tc>
          <w:tcPr>
            <w:tcW w:w="2146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Функционирование:</w:t>
            </w:r>
          </w:p>
          <w:p w:rsidR="00404AAB" w:rsidRPr="00775215" w:rsidRDefault="00404AAB" w:rsidP="004E5B18">
            <w:pPr>
              <w:pStyle w:val="Table"/>
            </w:pPr>
            <w:r w:rsidRPr="00775215">
              <w:t>- ОСЗН;</w:t>
            </w:r>
          </w:p>
          <w:p w:rsidR="00404AAB" w:rsidRPr="00775215" w:rsidRDefault="00404AAB" w:rsidP="004E5B18">
            <w:pPr>
              <w:pStyle w:val="Table"/>
            </w:pPr>
            <w:r w:rsidRPr="00775215">
              <w:t>- отдела опеки отдела образования администрации МР</w:t>
            </w:r>
          </w:p>
        </w:tc>
        <w:tc>
          <w:tcPr>
            <w:tcW w:w="729" w:type="dxa"/>
          </w:tcPr>
          <w:p w:rsidR="00404AAB" w:rsidRPr="00775215" w:rsidRDefault="005E0EEC" w:rsidP="004E5B18">
            <w:pPr>
              <w:pStyle w:val="Table"/>
            </w:pPr>
            <w:r>
              <w:t>2019 - 2026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  <w:r w:rsidRPr="00775215">
              <w:t xml:space="preserve">АМР, бухгалтерия АМР, </w:t>
            </w:r>
            <w:proofErr w:type="gramStart"/>
            <w:r w:rsidRPr="00775215">
              <w:t>Финансовый</w:t>
            </w:r>
            <w:proofErr w:type="gramEnd"/>
            <w:r w:rsidRPr="00775215">
              <w:t xml:space="preserve"> отдел АМР, </w:t>
            </w:r>
            <w:proofErr w:type="spellStart"/>
            <w:r w:rsidRPr="00775215">
              <w:t>МТиСЗ</w:t>
            </w:r>
            <w:proofErr w:type="spellEnd"/>
            <w:r w:rsidRPr="00775215">
              <w:t xml:space="preserve"> К</w:t>
            </w:r>
            <w:r>
              <w:t>О</w:t>
            </w:r>
          </w:p>
        </w:tc>
        <w:tc>
          <w:tcPr>
            <w:tcW w:w="1370" w:type="dxa"/>
          </w:tcPr>
          <w:p w:rsidR="00404AAB" w:rsidRPr="00775215" w:rsidRDefault="00404AAB" w:rsidP="004E5B18">
            <w:pPr>
              <w:pStyle w:val="Table"/>
            </w:pPr>
            <w:r w:rsidRPr="00775215">
              <w:t>Областной бюджет</w:t>
            </w:r>
          </w:p>
        </w:tc>
        <w:tc>
          <w:tcPr>
            <w:tcW w:w="1177" w:type="dxa"/>
            <w:gridSpan w:val="2"/>
          </w:tcPr>
          <w:p w:rsidR="00404AAB" w:rsidRPr="00897FFA" w:rsidRDefault="004630B1" w:rsidP="004E5B18">
            <w:pPr>
              <w:pStyle w:val="Table"/>
            </w:pPr>
            <w:r>
              <w:t>147394,9</w:t>
            </w:r>
          </w:p>
        </w:tc>
        <w:tc>
          <w:tcPr>
            <w:tcW w:w="1091" w:type="dxa"/>
          </w:tcPr>
          <w:p w:rsidR="00404AAB" w:rsidRPr="00897FFA" w:rsidRDefault="00404AAB" w:rsidP="004E5B18">
            <w:pPr>
              <w:pStyle w:val="Table"/>
            </w:pPr>
            <w:r w:rsidRPr="00897FFA">
              <w:t>16197,6</w:t>
            </w:r>
          </w:p>
        </w:tc>
        <w:tc>
          <w:tcPr>
            <w:tcW w:w="992" w:type="dxa"/>
          </w:tcPr>
          <w:p w:rsidR="00404AAB" w:rsidRPr="00897FFA" w:rsidRDefault="00404AAB" w:rsidP="004E5B18">
            <w:pPr>
              <w:pStyle w:val="Table"/>
            </w:pPr>
            <w:r w:rsidRPr="00897FFA">
              <w:t>18411,9</w:t>
            </w:r>
          </w:p>
        </w:tc>
        <w:tc>
          <w:tcPr>
            <w:tcW w:w="1134" w:type="dxa"/>
          </w:tcPr>
          <w:p w:rsidR="00404AAB" w:rsidRPr="00897FFA" w:rsidRDefault="00404AAB" w:rsidP="004E5B18">
            <w:pPr>
              <w:pStyle w:val="Table"/>
            </w:pPr>
            <w:r w:rsidRPr="00897FFA">
              <w:t>19331,9</w:t>
            </w:r>
          </w:p>
        </w:tc>
        <w:tc>
          <w:tcPr>
            <w:tcW w:w="993" w:type="dxa"/>
          </w:tcPr>
          <w:p w:rsidR="00404AAB" w:rsidRPr="00897FFA" w:rsidRDefault="00404AAB" w:rsidP="004E5B18">
            <w:pPr>
              <w:pStyle w:val="Table"/>
            </w:pPr>
            <w:r w:rsidRPr="00897FFA">
              <w:t>19636,1</w:t>
            </w:r>
          </w:p>
        </w:tc>
        <w:tc>
          <w:tcPr>
            <w:tcW w:w="992" w:type="dxa"/>
          </w:tcPr>
          <w:p w:rsidR="00404AAB" w:rsidRPr="00C463E7" w:rsidRDefault="00B533F8" w:rsidP="004E5B18">
            <w:pPr>
              <w:pStyle w:val="Table"/>
            </w:pPr>
            <w:r>
              <w:t>17860,2</w:t>
            </w:r>
          </w:p>
        </w:tc>
        <w:tc>
          <w:tcPr>
            <w:tcW w:w="992" w:type="dxa"/>
          </w:tcPr>
          <w:p w:rsidR="00404AAB" w:rsidRPr="00C463E7" w:rsidRDefault="003D34A6" w:rsidP="004E5B18">
            <w:pPr>
              <w:pStyle w:val="Table"/>
            </w:pPr>
            <w:r>
              <w:t>18652,4</w:t>
            </w:r>
          </w:p>
        </w:tc>
        <w:tc>
          <w:tcPr>
            <w:tcW w:w="992" w:type="dxa"/>
          </w:tcPr>
          <w:p w:rsidR="00404AAB" w:rsidRPr="00C463E7" w:rsidRDefault="003D34A6" w:rsidP="004E5B18">
            <w:pPr>
              <w:pStyle w:val="Table"/>
            </w:pPr>
            <w:r>
              <w:t>18652,4</w:t>
            </w:r>
          </w:p>
        </w:tc>
        <w:tc>
          <w:tcPr>
            <w:tcW w:w="851" w:type="dxa"/>
          </w:tcPr>
          <w:p w:rsidR="00CF2DF0" w:rsidRPr="00C463E7" w:rsidRDefault="003D34A6" w:rsidP="004E5B18">
            <w:pPr>
              <w:pStyle w:val="Table"/>
            </w:pPr>
            <w:r>
              <w:t>18652,4</w:t>
            </w:r>
          </w:p>
        </w:tc>
      </w:tr>
      <w:tr w:rsidR="00306D77" w:rsidRPr="00775215" w:rsidTr="000C04C7">
        <w:tc>
          <w:tcPr>
            <w:tcW w:w="647" w:type="dxa"/>
            <w:tcBorders>
              <w:bottom w:val="single" w:sz="4" w:space="0" w:color="auto"/>
            </w:tcBorders>
          </w:tcPr>
          <w:p w:rsidR="00306D77" w:rsidRPr="00775215" w:rsidRDefault="00306D77" w:rsidP="004E5B18">
            <w:pPr>
              <w:pStyle w:val="Table"/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</w:tcPr>
          <w:p w:rsidR="00306D77" w:rsidRPr="00775215" w:rsidRDefault="00306D77" w:rsidP="004E5B18">
            <w:pPr>
              <w:pStyle w:val="Table"/>
            </w:pPr>
            <w:r w:rsidRPr="00775215">
              <w:t>Итого по направлению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06D77" w:rsidRPr="00775215" w:rsidRDefault="00306D77" w:rsidP="004E5B18">
            <w:pPr>
              <w:pStyle w:val="Table"/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306D77" w:rsidRPr="00775215" w:rsidRDefault="00306D77" w:rsidP="004E5B18">
            <w:pPr>
              <w:pStyle w:val="Table"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06D77" w:rsidRPr="00775215" w:rsidRDefault="00306D77" w:rsidP="004E5B18">
            <w:pPr>
              <w:pStyle w:val="Table"/>
            </w:pP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:rsidR="00306D77" w:rsidRPr="00897FFA" w:rsidRDefault="004630B1" w:rsidP="004E5B18">
            <w:pPr>
              <w:pStyle w:val="Table"/>
            </w:pPr>
            <w:r>
              <w:t>147394,9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06D77" w:rsidRPr="00897FFA" w:rsidRDefault="00306D77" w:rsidP="004E5B18">
            <w:pPr>
              <w:pStyle w:val="Table"/>
            </w:pPr>
            <w:r w:rsidRPr="00897FFA">
              <w:t>16197,6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D77" w:rsidRPr="00897FFA" w:rsidRDefault="00306D77" w:rsidP="004E5B18">
            <w:pPr>
              <w:pStyle w:val="Table"/>
            </w:pPr>
            <w:r w:rsidRPr="00897FFA">
              <w:t>18411,9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D77" w:rsidRPr="00897FFA" w:rsidRDefault="00306D77" w:rsidP="004E5B18">
            <w:pPr>
              <w:pStyle w:val="Table"/>
            </w:pPr>
            <w:r w:rsidRPr="00897FFA">
              <w:t>19331,9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77" w:rsidRPr="00897FFA" w:rsidRDefault="00306D77" w:rsidP="004E5B18">
            <w:pPr>
              <w:pStyle w:val="Table"/>
            </w:pPr>
            <w:r w:rsidRPr="00897FFA">
              <w:t>19636,1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D77" w:rsidRPr="00C463E7" w:rsidRDefault="00306D77" w:rsidP="004E5B18">
            <w:pPr>
              <w:pStyle w:val="Table"/>
            </w:pPr>
            <w:r w:rsidRPr="00C463E7">
              <w:t>17860,2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D77" w:rsidRPr="00C463E7" w:rsidRDefault="003D34A6" w:rsidP="004E5B18">
            <w:pPr>
              <w:pStyle w:val="Table"/>
            </w:pPr>
            <w:r>
              <w:t>18652,4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D77" w:rsidRPr="00C463E7" w:rsidRDefault="003D34A6" w:rsidP="004E5B18">
            <w:pPr>
              <w:pStyle w:val="Table"/>
            </w:pPr>
            <w:r>
              <w:t>18652,4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6D77" w:rsidRPr="00C463E7" w:rsidRDefault="003D34A6" w:rsidP="004E5B18">
            <w:pPr>
              <w:pStyle w:val="Table"/>
            </w:pPr>
            <w:r>
              <w:t>18652,4</w:t>
            </w:r>
          </w:p>
        </w:tc>
      </w:tr>
      <w:tr w:rsidR="00404AAB" w:rsidRPr="00775215" w:rsidTr="000C04C7">
        <w:tc>
          <w:tcPr>
            <w:tcW w:w="647" w:type="dxa"/>
            <w:tcBorders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  <w:p w:rsidR="00404AAB" w:rsidRPr="00775215" w:rsidRDefault="00404AAB" w:rsidP="004E5B18">
            <w:pPr>
              <w:pStyle w:val="Table"/>
            </w:pPr>
          </w:p>
        </w:tc>
        <w:tc>
          <w:tcPr>
            <w:tcW w:w="2146" w:type="dxa"/>
            <w:gridSpan w:val="2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77" w:type="dxa"/>
            <w:gridSpan w:val="2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992" w:type="dxa"/>
            <w:tcBorders>
              <w:lef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  <w:tc>
          <w:tcPr>
            <w:tcW w:w="851" w:type="dxa"/>
            <w:tcBorders>
              <w:left w:val="nil"/>
            </w:tcBorders>
          </w:tcPr>
          <w:p w:rsidR="00404AAB" w:rsidRPr="00897FFA" w:rsidRDefault="00404AAB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146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Итого по программе,</w:t>
            </w:r>
          </w:p>
          <w:p w:rsidR="00404AAB" w:rsidRPr="00775215" w:rsidRDefault="00404AAB" w:rsidP="004E5B18">
            <w:pPr>
              <w:pStyle w:val="Table"/>
            </w:pPr>
            <w:r w:rsidRPr="00775215">
              <w:t>в том числе</w:t>
            </w:r>
          </w:p>
        </w:tc>
        <w:tc>
          <w:tcPr>
            <w:tcW w:w="729" w:type="dxa"/>
          </w:tcPr>
          <w:p w:rsidR="00404AAB" w:rsidRPr="00775215" w:rsidRDefault="005E0EEC" w:rsidP="004E5B18">
            <w:pPr>
              <w:pStyle w:val="Table"/>
            </w:pPr>
            <w:r>
              <w:t>2019 - 2026</w:t>
            </w:r>
            <w:r w:rsidR="00404AAB" w:rsidRPr="00775215">
              <w:t xml:space="preserve"> </w:t>
            </w: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70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77" w:type="dxa"/>
            <w:gridSpan w:val="2"/>
          </w:tcPr>
          <w:p w:rsidR="00404AAB" w:rsidRPr="001159B3" w:rsidRDefault="00A00CC7" w:rsidP="004E5B18">
            <w:pPr>
              <w:pStyle w:val="Table"/>
            </w:pPr>
            <w:r>
              <w:t>2122515,9</w:t>
            </w:r>
          </w:p>
        </w:tc>
        <w:tc>
          <w:tcPr>
            <w:tcW w:w="1091" w:type="dxa"/>
          </w:tcPr>
          <w:p w:rsidR="00404AAB" w:rsidRPr="00F702FE" w:rsidRDefault="00404AAB" w:rsidP="004E5B18">
            <w:pPr>
              <w:pStyle w:val="Table"/>
            </w:pPr>
            <w:r w:rsidRPr="00F702FE">
              <w:t>488092,9</w:t>
            </w:r>
          </w:p>
        </w:tc>
        <w:tc>
          <w:tcPr>
            <w:tcW w:w="992" w:type="dxa"/>
          </w:tcPr>
          <w:p w:rsidR="00404AAB" w:rsidRPr="00F702FE" w:rsidRDefault="00404AAB" w:rsidP="004E5B18">
            <w:pPr>
              <w:pStyle w:val="Table"/>
            </w:pPr>
            <w:r w:rsidRPr="00F702FE">
              <w:t>357048,9</w:t>
            </w:r>
          </w:p>
        </w:tc>
        <w:tc>
          <w:tcPr>
            <w:tcW w:w="1134" w:type="dxa"/>
          </w:tcPr>
          <w:p w:rsidR="00404AAB" w:rsidRPr="00F702FE" w:rsidRDefault="00404AAB" w:rsidP="004E5B18">
            <w:pPr>
              <w:pStyle w:val="Table"/>
            </w:pPr>
            <w:r w:rsidRPr="00F702FE">
              <w:t>372152,5</w:t>
            </w:r>
          </w:p>
        </w:tc>
        <w:tc>
          <w:tcPr>
            <w:tcW w:w="993" w:type="dxa"/>
          </w:tcPr>
          <w:p w:rsidR="00404AAB" w:rsidRPr="00F702FE" w:rsidRDefault="00404AAB" w:rsidP="004E5B18">
            <w:pPr>
              <w:pStyle w:val="Table"/>
            </w:pPr>
            <w:r w:rsidRPr="00F702FE">
              <w:t>177205,4</w:t>
            </w:r>
          </w:p>
        </w:tc>
        <w:tc>
          <w:tcPr>
            <w:tcW w:w="992" w:type="dxa"/>
          </w:tcPr>
          <w:p w:rsidR="00404AAB" w:rsidRPr="00F702FE" w:rsidRDefault="00E56C50" w:rsidP="004E5B18">
            <w:pPr>
              <w:pStyle w:val="Table"/>
            </w:pPr>
            <w:r>
              <w:t>175187,2</w:t>
            </w:r>
          </w:p>
        </w:tc>
        <w:tc>
          <w:tcPr>
            <w:tcW w:w="992" w:type="dxa"/>
          </w:tcPr>
          <w:p w:rsidR="00404AAB" w:rsidRPr="00E56C50" w:rsidRDefault="00A00CC7" w:rsidP="004E5B18">
            <w:pPr>
              <w:pStyle w:val="Table"/>
              <w:rPr>
                <w:highlight w:val="yellow"/>
              </w:rPr>
            </w:pPr>
            <w:r>
              <w:t>182330,1</w:t>
            </w:r>
          </w:p>
          <w:p w:rsidR="00DC1FC9" w:rsidRPr="00E56C50" w:rsidRDefault="00DC1FC9" w:rsidP="004E5B18">
            <w:pPr>
              <w:pStyle w:val="Table"/>
              <w:rPr>
                <w:highlight w:val="yellow"/>
              </w:rPr>
            </w:pPr>
          </w:p>
        </w:tc>
        <w:tc>
          <w:tcPr>
            <w:tcW w:w="992" w:type="dxa"/>
          </w:tcPr>
          <w:p w:rsidR="00404AAB" w:rsidRPr="007920D7" w:rsidRDefault="007920D7" w:rsidP="004E5B18">
            <w:pPr>
              <w:pStyle w:val="Table"/>
            </w:pPr>
            <w:r>
              <w:t>185284,4</w:t>
            </w:r>
          </w:p>
          <w:p w:rsidR="008C62D8" w:rsidRPr="007920D7" w:rsidRDefault="008C62D8" w:rsidP="004E5B18">
            <w:pPr>
              <w:pStyle w:val="Table"/>
            </w:pPr>
          </w:p>
        </w:tc>
        <w:tc>
          <w:tcPr>
            <w:tcW w:w="851" w:type="dxa"/>
          </w:tcPr>
          <w:p w:rsidR="00404AAB" w:rsidRPr="0091746E" w:rsidRDefault="0091746E" w:rsidP="004E5B18">
            <w:pPr>
              <w:pStyle w:val="Table"/>
            </w:pPr>
            <w:r w:rsidRPr="0091746E">
              <w:t>185214,5</w:t>
            </w: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146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- местный бюджет</w:t>
            </w:r>
          </w:p>
        </w:tc>
        <w:tc>
          <w:tcPr>
            <w:tcW w:w="729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70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77" w:type="dxa"/>
            <w:gridSpan w:val="2"/>
          </w:tcPr>
          <w:p w:rsidR="00404AAB" w:rsidRPr="001159B3" w:rsidRDefault="00A00CC7" w:rsidP="004E5B18">
            <w:pPr>
              <w:pStyle w:val="Table"/>
            </w:pPr>
            <w:r>
              <w:t>19391,9</w:t>
            </w:r>
          </w:p>
        </w:tc>
        <w:tc>
          <w:tcPr>
            <w:tcW w:w="1091" w:type="dxa"/>
          </w:tcPr>
          <w:p w:rsidR="00404AAB" w:rsidRPr="00F702FE" w:rsidRDefault="00404AAB" w:rsidP="004E5B18">
            <w:pPr>
              <w:pStyle w:val="Table"/>
            </w:pPr>
            <w:r w:rsidRPr="00F702FE">
              <w:t>3039,6</w:t>
            </w:r>
          </w:p>
        </w:tc>
        <w:tc>
          <w:tcPr>
            <w:tcW w:w="992" w:type="dxa"/>
          </w:tcPr>
          <w:p w:rsidR="00404AAB" w:rsidRPr="00F702FE" w:rsidRDefault="00404AAB" w:rsidP="004E5B18">
            <w:pPr>
              <w:pStyle w:val="Table"/>
            </w:pPr>
            <w:r w:rsidRPr="00F702FE">
              <w:t>1518,1</w:t>
            </w:r>
          </w:p>
        </w:tc>
        <w:tc>
          <w:tcPr>
            <w:tcW w:w="1134" w:type="dxa"/>
          </w:tcPr>
          <w:p w:rsidR="00404AAB" w:rsidRPr="00F702FE" w:rsidRDefault="00404AAB" w:rsidP="004E5B18">
            <w:pPr>
              <w:pStyle w:val="Table"/>
            </w:pPr>
            <w:r w:rsidRPr="00F702FE">
              <w:t>1954,7</w:t>
            </w:r>
          </w:p>
        </w:tc>
        <w:tc>
          <w:tcPr>
            <w:tcW w:w="993" w:type="dxa"/>
          </w:tcPr>
          <w:p w:rsidR="00404AAB" w:rsidRPr="00F702FE" w:rsidRDefault="00404AAB" w:rsidP="004E5B18">
            <w:pPr>
              <w:pStyle w:val="Table"/>
            </w:pPr>
            <w:r w:rsidRPr="00F702FE">
              <w:t>2237,6</w:t>
            </w:r>
          </w:p>
        </w:tc>
        <w:tc>
          <w:tcPr>
            <w:tcW w:w="992" w:type="dxa"/>
          </w:tcPr>
          <w:p w:rsidR="00404AAB" w:rsidRPr="00F702FE" w:rsidRDefault="00E56C50" w:rsidP="004E5B18">
            <w:pPr>
              <w:pStyle w:val="Table"/>
            </w:pPr>
            <w:r>
              <w:t>3456,9</w:t>
            </w:r>
          </w:p>
        </w:tc>
        <w:tc>
          <w:tcPr>
            <w:tcW w:w="992" w:type="dxa"/>
          </w:tcPr>
          <w:p w:rsidR="00404AAB" w:rsidRPr="00E56C50" w:rsidRDefault="00A00CC7" w:rsidP="004E5B18">
            <w:pPr>
              <w:pStyle w:val="Table"/>
              <w:rPr>
                <w:highlight w:val="yellow"/>
              </w:rPr>
            </w:pPr>
            <w:r>
              <w:t>2399,0</w:t>
            </w:r>
          </w:p>
        </w:tc>
        <w:tc>
          <w:tcPr>
            <w:tcW w:w="992" w:type="dxa"/>
          </w:tcPr>
          <w:p w:rsidR="00404AAB" w:rsidRPr="007920D7" w:rsidRDefault="007920D7" w:rsidP="004E5B18">
            <w:pPr>
              <w:pStyle w:val="Table"/>
            </w:pPr>
            <w:r>
              <w:t>2393</w:t>
            </w:r>
            <w:r w:rsidR="00F702FE" w:rsidRPr="007920D7">
              <w:t>,0</w:t>
            </w:r>
          </w:p>
        </w:tc>
        <w:tc>
          <w:tcPr>
            <w:tcW w:w="851" w:type="dxa"/>
          </w:tcPr>
          <w:p w:rsidR="00404AAB" w:rsidRPr="0091746E" w:rsidRDefault="0091746E" w:rsidP="004E5B18">
            <w:pPr>
              <w:pStyle w:val="Table"/>
            </w:pPr>
            <w:r>
              <w:t>2393</w:t>
            </w:r>
            <w:r w:rsidR="00F702FE" w:rsidRPr="0091746E">
              <w:t>,0</w:t>
            </w: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146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- областной бюджет</w:t>
            </w:r>
          </w:p>
        </w:tc>
        <w:tc>
          <w:tcPr>
            <w:tcW w:w="729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70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77" w:type="dxa"/>
            <w:gridSpan w:val="2"/>
          </w:tcPr>
          <w:p w:rsidR="00404AAB" w:rsidRPr="001159B3" w:rsidRDefault="00A00CC7" w:rsidP="004E5B18">
            <w:pPr>
              <w:pStyle w:val="Table"/>
            </w:pPr>
            <w:r>
              <w:t>1075797,6</w:t>
            </w:r>
          </w:p>
          <w:p w:rsidR="00D20787" w:rsidRPr="001159B3" w:rsidRDefault="00D20787" w:rsidP="004E5B18">
            <w:pPr>
              <w:pStyle w:val="Table"/>
            </w:pPr>
          </w:p>
        </w:tc>
        <w:tc>
          <w:tcPr>
            <w:tcW w:w="1091" w:type="dxa"/>
          </w:tcPr>
          <w:p w:rsidR="00404AAB" w:rsidRPr="00F702FE" w:rsidRDefault="00404AAB" w:rsidP="004E5B18">
            <w:pPr>
              <w:pStyle w:val="Table"/>
            </w:pPr>
            <w:r w:rsidRPr="00F702FE">
              <w:t>181327,4</w:t>
            </w:r>
          </w:p>
        </w:tc>
        <w:tc>
          <w:tcPr>
            <w:tcW w:w="992" w:type="dxa"/>
          </w:tcPr>
          <w:p w:rsidR="00404AAB" w:rsidRPr="00F702FE" w:rsidRDefault="00404AAB" w:rsidP="004E5B18">
            <w:pPr>
              <w:pStyle w:val="Table"/>
            </w:pPr>
            <w:r w:rsidRPr="00F702FE">
              <w:t>125300,2</w:t>
            </w:r>
          </w:p>
        </w:tc>
        <w:tc>
          <w:tcPr>
            <w:tcW w:w="1134" w:type="dxa"/>
          </w:tcPr>
          <w:p w:rsidR="00404AAB" w:rsidRPr="00F702FE" w:rsidRDefault="00404AAB" w:rsidP="004E5B18">
            <w:pPr>
              <w:pStyle w:val="Table"/>
            </w:pPr>
            <w:r w:rsidRPr="00F702FE">
              <w:t>125214,5</w:t>
            </w:r>
          </w:p>
        </w:tc>
        <w:tc>
          <w:tcPr>
            <w:tcW w:w="993" w:type="dxa"/>
          </w:tcPr>
          <w:p w:rsidR="00404AAB" w:rsidRPr="00F702FE" w:rsidRDefault="00404AAB" w:rsidP="004E5B18">
            <w:pPr>
              <w:pStyle w:val="Table"/>
            </w:pPr>
            <w:r w:rsidRPr="00F702FE">
              <w:t>124502,8</w:t>
            </w:r>
          </w:p>
        </w:tc>
        <w:tc>
          <w:tcPr>
            <w:tcW w:w="992" w:type="dxa"/>
          </w:tcPr>
          <w:p w:rsidR="00404AAB" w:rsidRPr="00F702FE" w:rsidRDefault="00E56C50" w:rsidP="004E5B18">
            <w:pPr>
              <w:pStyle w:val="Table"/>
            </w:pPr>
            <w:r>
              <w:t>122250,0</w:t>
            </w:r>
          </w:p>
        </w:tc>
        <w:tc>
          <w:tcPr>
            <w:tcW w:w="992" w:type="dxa"/>
          </w:tcPr>
          <w:p w:rsidR="00404AAB" w:rsidRPr="00E56C50" w:rsidRDefault="00A00CC7" w:rsidP="004E5B18">
            <w:pPr>
              <w:pStyle w:val="Table"/>
              <w:rPr>
                <w:highlight w:val="yellow"/>
              </w:rPr>
            </w:pPr>
            <w:r>
              <w:t>132683,3</w:t>
            </w:r>
          </w:p>
        </w:tc>
        <w:tc>
          <w:tcPr>
            <w:tcW w:w="992" w:type="dxa"/>
          </w:tcPr>
          <w:p w:rsidR="00404AAB" w:rsidRPr="007920D7" w:rsidRDefault="007920D7" w:rsidP="004E5B18">
            <w:pPr>
              <w:pStyle w:val="Table"/>
            </w:pPr>
            <w:r>
              <w:t>132259,7</w:t>
            </w:r>
          </w:p>
          <w:p w:rsidR="00D20787" w:rsidRPr="007920D7" w:rsidRDefault="00D20787" w:rsidP="004E5B18">
            <w:pPr>
              <w:pStyle w:val="Table"/>
            </w:pPr>
          </w:p>
        </w:tc>
        <w:tc>
          <w:tcPr>
            <w:tcW w:w="851" w:type="dxa"/>
          </w:tcPr>
          <w:p w:rsidR="00404AAB" w:rsidRPr="0091746E" w:rsidRDefault="0091746E" w:rsidP="004E5B18">
            <w:pPr>
              <w:pStyle w:val="Table"/>
            </w:pPr>
            <w:r w:rsidRPr="0091746E">
              <w:t>132259,7</w:t>
            </w:r>
          </w:p>
          <w:p w:rsidR="00683879" w:rsidRPr="0091746E" w:rsidRDefault="00683879" w:rsidP="004E5B18">
            <w:pPr>
              <w:pStyle w:val="Table"/>
            </w:pPr>
          </w:p>
        </w:tc>
      </w:tr>
      <w:tr w:rsidR="00404AAB" w:rsidRPr="00775215" w:rsidTr="000C04C7">
        <w:tc>
          <w:tcPr>
            <w:tcW w:w="647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2146" w:type="dxa"/>
            <w:gridSpan w:val="2"/>
          </w:tcPr>
          <w:p w:rsidR="00404AAB" w:rsidRPr="00775215" w:rsidRDefault="00404AAB" w:rsidP="004E5B18">
            <w:pPr>
              <w:pStyle w:val="Table"/>
            </w:pPr>
            <w:r w:rsidRPr="00775215">
              <w:t>- федеральный бюджет</w:t>
            </w:r>
          </w:p>
        </w:tc>
        <w:tc>
          <w:tcPr>
            <w:tcW w:w="729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515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370" w:type="dxa"/>
          </w:tcPr>
          <w:p w:rsidR="00404AAB" w:rsidRPr="00775215" w:rsidRDefault="00404AAB" w:rsidP="004E5B18">
            <w:pPr>
              <w:pStyle w:val="Table"/>
            </w:pPr>
          </w:p>
        </w:tc>
        <w:tc>
          <w:tcPr>
            <w:tcW w:w="1177" w:type="dxa"/>
            <w:gridSpan w:val="2"/>
          </w:tcPr>
          <w:p w:rsidR="00404AAB" w:rsidRPr="001159B3" w:rsidRDefault="00A00CC7" w:rsidP="004E5B18">
            <w:pPr>
              <w:pStyle w:val="Table"/>
            </w:pPr>
            <w:r>
              <w:t>1027326,4</w:t>
            </w:r>
          </w:p>
        </w:tc>
        <w:tc>
          <w:tcPr>
            <w:tcW w:w="1091" w:type="dxa"/>
          </w:tcPr>
          <w:p w:rsidR="00404AAB" w:rsidRPr="00F702FE" w:rsidRDefault="00404AAB" w:rsidP="004E5B18">
            <w:pPr>
              <w:pStyle w:val="Table"/>
            </w:pPr>
            <w:r w:rsidRPr="00F702FE">
              <w:t>303725,9</w:t>
            </w:r>
          </w:p>
        </w:tc>
        <w:tc>
          <w:tcPr>
            <w:tcW w:w="992" w:type="dxa"/>
          </w:tcPr>
          <w:p w:rsidR="00404AAB" w:rsidRPr="00F702FE" w:rsidRDefault="00404AAB" w:rsidP="004E5B18">
            <w:pPr>
              <w:pStyle w:val="Table"/>
            </w:pPr>
            <w:r w:rsidRPr="00F702FE">
              <w:t>230230,6</w:t>
            </w:r>
          </w:p>
        </w:tc>
        <w:tc>
          <w:tcPr>
            <w:tcW w:w="1134" w:type="dxa"/>
          </w:tcPr>
          <w:p w:rsidR="00404AAB" w:rsidRPr="00F702FE" w:rsidRDefault="00404AAB" w:rsidP="004E5B18">
            <w:pPr>
              <w:pStyle w:val="Table"/>
            </w:pPr>
            <w:r w:rsidRPr="00F702FE">
              <w:t>244983,3</w:t>
            </w:r>
          </w:p>
        </w:tc>
        <w:tc>
          <w:tcPr>
            <w:tcW w:w="993" w:type="dxa"/>
          </w:tcPr>
          <w:p w:rsidR="00404AAB" w:rsidRPr="00F702FE" w:rsidRDefault="00404AAB" w:rsidP="004E5B18">
            <w:pPr>
              <w:pStyle w:val="Table"/>
            </w:pPr>
            <w:r w:rsidRPr="00F702FE">
              <w:t>50465,0</w:t>
            </w:r>
          </w:p>
        </w:tc>
        <w:tc>
          <w:tcPr>
            <w:tcW w:w="992" w:type="dxa"/>
          </w:tcPr>
          <w:p w:rsidR="00404AAB" w:rsidRPr="00F702FE" w:rsidRDefault="00E56C50" w:rsidP="004E5B18">
            <w:pPr>
              <w:pStyle w:val="Table"/>
            </w:pPr>
            <w:r>
              <w:t>49480,3</w:t>
            </w:r>
          </w:p>
          <w:p w:rsidR="00100AEB" w:rsidRPr="00F702FE" w:rsidRDefault="00100AEB" w:rsidP="004E5B18">
            <w:pPr>
              <w:pStyle w:val="Table"/>
            </w:pPr>
          </w:p>
        </w:tc>
        <w:tc>
          <w:tcPr>
            <w:tcW w:w="992" w:type="dxa"/>
          </w:tcPr>
          <w:p w:rsidR="00404AAB" w:rsidRPr="00E56C50" w:rsidRDefault="00A00CC7" w:rsidP="004E5B18">
            <w:pPr>
              <w:pStyle w:val="Table"/>
              <w:rPr>
                <w:highlight w:val="yellow"/>
              </w:rPr>
            </w:pPr>
            <w:r>
              <w:t>47247,8</w:t>
            </w:r>
          </w:p>
        </w:tc>
        <w:tc>
          <w:tcPr>
            <w:tcW w:w="992" w:type="dxa"/>
          </w:tcPr>
          <w:p w:rsidR="00404AAB" w:rsidRPr="007920D7" w:rsidRDefault="007920D7" w:rsidP="004E5B18">
            <w:pPr>
              <w:pStyle w:val="Table"/>
            </w:pPr>
            <w:r>
              <w:t>50631,7</w:t>
            </w:r>
          </w:p>
        </w:tc>
        <w:tc>
          <w:tcPr>
            <w:tcW w:w="851" w:type="dxa"/>
          </w:tcPr>
          <w:p w:rsidR="00404AAB" w:rsidRPr="0091746E" w:rsidRDefault="0091746E" w:rsidP="004E5B18">
            <w:pPr>
              <w:pStyle w:val="Table"/>
            </w:pPr>
            <w:r>
              <w:t>50561,8</w:t>
            </w:r>
          </w:p>
        </w:tc>
      </w:tr>
    </w:tbl>
    <w:p w:rsidR="00E31271" w:rsidRDefault="00E31271" w:rsidP="00AD4983">
      <w:pPr>
        <w:tabs>
          <w:tab w:val="left" w:pos="7938"/>
          <w:tab w:val="left" w:pos="8222"/>
        </w:tabs>
        <w:jc w:val="right"/>
      </w:pPr>
    </w:p>
    <w:sectPr w:rsidR="00E31271" w:rsidSect="00AD4983">
      <w:pgSz w:w="16838" w:h="11906" w:orient="landscape" w:code="9"/>
      <w:pgMar w:top="1701" w:right="1134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C57" w:rsidRDefault="00AC0C57">
      <w:r>
        <w:separator/>
      </w:r>
    </w:p>
  </w:endnote>
  <w:endnote w:type="continuationSeparator" w:id="1">
    <w:p w:rsidR="00AC0C57" w:rsidRDefault="00AC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C57" w:rsidRDefault="00AC0C57">
      <w:r>
        <w:separator/>
      </w:r>
    </w:p>
  </w:footnote>
  <w:footnote w:type="continuationSeparator" w:id="1">
    <w:p w:rsidR="00AC0C57" w:rsidRDefault="00AC0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6C3"/>
    <w:multiLevelType w:val="hybridMultilevel"/>
    <w:tmpl w:val="4F46A8EA"/>
    <w:lvl w:ilvl="0" w:tplc="96420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E4FA0"/>
    <w:multiLevelType w:val="multilevel"/>
    <w:tmpl w:val="D5908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3AD5FF1"/>
    <w:multiLevelType w:val="hybridMultilevel"/>
    <w:tmpl w:val="D1BC928A"/>
    <w:lvl w:ilvl="0" w:tplc="401274A8">
      <w:start w:val="1"/>
      <w:numFmt w:val="decimal"/>
      <w:lvlText w:val="%1."/>
      <w:lvlJc w:val="left"/>
      <w:pPr>
        <w:ind w:left="116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A0379EE"/>
    <w:multiLevelType w:val="multilevel"/>
    <w:tmpl w:val="C6A8A2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>
    <w:nsid w:val="2D803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F737C0"/>
    <w:multiLevelType w:val="multilevel"/>
    <w:tmpl w:val="D83AD6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pacing w:val="-20"/>
      </w:rPr>
    </w:lvl>
    <w:lvl w:ilvl="1">
      <w:start w:val="1"/>
      <w:numFmt w:val="decimal"/>
      <w:isLgl/>
      <w:lvlText w:val="%1.%2."/>
      <w:lvlJc w:val="left"/>
      <w:pPr>
        <w:ind w:left="1775" w:hanging="9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5" w:hanging="9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5" w:hanging="9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41CA2363"/>
    <w:multiLevelType w:val="multilevel"/>
    <w:tmpl w:val="81EA81B6"/>
    <w:lvl w:ilvl="0">
      <w:start w:val="2019"/>
      <w:numFmt w:val="decimal"/>
      <w:lvlText w:val="%1"/>
      <w:lvlJc w:val="left"/>
      <w:pPr>
        <w:ind w:left="1035" w:hanging="1035"/>
      </w:pPr>
    </w:lvl>
    <w:lvl w:ilvl="1">
      <w:start w:val="2026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35" w:hanging="1035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7">
    <w:nsid w:val="424178F3"/>
    <w:multiLevelType w:val="hybridMultilevel"/>
    <w:tmpl w:val="201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432D8"/>
    <w:multiLevelType w:val="hybridMultilevel"/>
    <w:tmpl w:val="8334D894"/>
    <w:lvl w:ilvl="0" w:tplc="B712D2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B38E6"/>
    <w:multiLevelType w:val="multilevel"/>
    <w:tmpl w:val="154662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C24124F"/>
    <w:multiLevelType w:val="hybridMultilevel"/>
    <w:tmpl w:val="58588666"/>
    <w:lvl w:ilvl="0" w:tplc="14741D5A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1CD3D17"/>
    <w:multiLevelType w:val="hybridMultilevel"/>
    <w:tmpl w:val="61883DF4"/>
    <w:lvl w:ilvl="0" w:tplc="1A6AA4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E401B"/>
    <w:multiLevelType w:val="multilevel"/>
    <w:tmpl w:val="AA1A4D4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3">
    <w:nsid w:val="750E67CD"/>
    <w:multiLevelType w:val="hybridMultilevel"/>
    <w:tmpl w:val="47DE5D4C"/>
    <w:lvl w:ilvl="0" w:tplc="A0BCD7FA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6"/>
    <w:lvlOverride w:ilvl="0">
      <w:startOverride w:val="2019"/>
    </w:lvlOverride>
    <w:lvlOverride w:ilvl="1">
      <w:startOverride w:val="20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DDB"/>
    <w:rsid w:val="00003116"/>
    <w:rsid w:val="000070E9"/>
    <w:rsid w:val="000176F0"/>
    <w:rsid w:val="00022608"/>
    <w:rsid w:val="0002556A"/>
    <w:rsid w:val="00033D03"/>
    <w:rsid w:val="00042127"/>
    <w:rsid w:val="0005768D"/>
    <w:rsid w:val="00061A32"/>
    <w:rsid w:val="00062282"/>
    <w:rsid w:val="0006271A"/>
    <w:rsid w:val="00082260"/>
    <w:rsid w:val="00083E6E"/>
    <w:rsid w:val="000859F9"/>
    <w:rsid w:val="000870D8"/>
    <w:rsid w:val="000913E7"/>
    <w:rsid w:val="000A34F2"/>
    <w:rsid w:val="000A3A0A"/>
    <w:rsid w:val="000A7BA3"/>
    <w:rsid w:val="000B39C5"/>
    <w:rsid w:val="000B486A"/>
    <w:rsid w:val="000C04C7"/>
    <w:rsid w:val="000C35E9"/>
    <w:rsid w:val="000D4104"/>
    <w:rsid w:val="000E181B"/>
    <w:rsid w:val="000E59DC"/>
    <w:rsid w:val="000E66A7"/>
    <w:rsid w:val="000F216E"/>
    <w:rsid w:val="000F2856"/>
    <w:rsid w:val="000F6A78"/>
    <w:rsid w:val="00100AEB"/>
    <w:rsid w:val="00100F84"/>
    <w:rsid w:val="0010372F"/>
    <w:rsid w:val="00104DAE"/>
    <w:rsid w:val="00110D13"/>
    <w:rsid w:val="00113640"/>
    <w:rsid w:val="001159B3"/>
    <w:rsid w:val="001238E2"/>
    <w:rsid w:val="001276CE"/>
    <w:rsid w:val="00144793"/>
    <w:rsid w:val="0015280F"/>
    <w:rsid w:val="00163C1E"/>
    <w:rsid w:val="00166132"/>
    <w:rsid w:val="001777AF"/>
    <w:rsid w:val="001873D3"/>
    <w:rsid w:val="001876FE"/>
    <w:rsid w:val="00190439"/>
    <w:rsid w:val="00194372"/>
    <w:rsid w:val="001A2F05"/>
    <w:rsid w:val="001A419A"/>
    <w:rsid w:val="001A6193"/>
    <w:rsid w:val="001B2CB5"/>
    <w:rsid w:val="001C7E10"/>
    <w:rsid w:val="001D1C0F"/>
    <w:rsid w:val="001D6F84"/>
    <w:rsid w:val="001E3C17"/>
    <w:rsid w:val="001F394D"/>
    <w:rsid w:val="001F3974"/>
    <w:rsid w:val="0020331F"/>
    <w:rsid w:val="00207BC4"/>
    <w:rsid w:val="0021205D"/>
    <w:rsid w:val="00212633"/>
    <w:rsid w:val="00214865"/>
    <w:rsid w:val="00225541"/>
    <w:rsid w:val="002408AA"/>
    <w:rsid w:val="002435CA"/>
    <w:rsid w:val="0024637D"/>
    <w:rsid w:val="00256614"/>
    <w:rsid w:val="00257BF0"/>
    <w:rsid w:val="00262863"/>
    <w:rsid w:val="00265062"/>
    <w:rsid w:val="0026608F"/>
    <w:rsid w:val="002669C6"/>
    <w:rsid w:val="00270EAF"/>
    <w:rsid w:val="00283A68"/>
    <w:rsid w:val="00290860"/>
    <w:rsid w:val="0029416D"/>
    <w:rsid w:val="00294974"/>
    <w:rsid w:val="002A6190"/>
    <w:rsid w:val="002A64F4"/>
    <w:rsid w:val="002A6ED5"/>
    <w:rsid w:val="002B315A"/>
    <w:rsid w:val="002D3672"/>
    <w:rsid w:val="002E17B0"/>
    <w:rsid w:val="002F4822"/>
    <w:rsid w:val="0030092B"/>
    <w:rsid w:val="00306D77"/>
    <w:rsid w:val="003224F8"/>
    <w:rsid w:val="003225EC"/>
    <w:rsid w:val="00323851"/>
    <w:rsid w:val="00334E1A"/>
    <w:rsid w:val="003441A6"/>
    <w:rsid w:val="00362F07"/>
    <w:rsid w:val="0036465B"/>
    <w:rsid w:val="00366637"/>
    <w:rsid w:val="003705DB"/>
    <w:rsid w:val="00370730"/>
    <w:rsid w:val="00375017"/>
    <w:rsid w:val="00386489"/>
    <w:rsid w:val="003A548D"/>
    <w:rsid w:val="003B143C"/>
    <w:rsid w:val="003C5B55"/>
    <w:rsid w:val="003D34A6"/>
    <w:rsid w:val="003E4CDB"/>
    <w:rsid w:val="003F015E"/>
    <w:rsid w:val="003F0B09"/>
    <w:rsid w:val="003F4839"/>
    <w:rsid w:val="003F5628"/>
    <w:rsid w:val="00400024"/>
    <w:rsid w:val="004022B0"/>
    <w:rsid w:val="00402455"/>
    <w:rsid w:val="0040414F"/>
    <w:rsid w:val="0040473F"/>
    <w:rsid w:val="00404AAB"/>
    <w:rsid w:val="00405DDB"/>
    <w:rsid w:val="00411D80"/>
    <w:rsid w:val="00412D55"/>
    <w:rsid w:val="00416BC4"/>
    <w:rsid w:val="0042215A"/>
    <w:rsid w:val="0042424C"/>
    <w:rsid w:val="004245AE"/>
    <w:rsid w:val="00436D73"/>
    <w:rsid w:val="00436FBE"/>
    <w:rsid w:val="004419CA"/>
    <w:rsid w:val="0044298B"/>
    <w:rsid w:val="004437C9"/>
    <w:rsid w:val="004440A2"/>
    <w:rsid w:val="00446A0E"/>
    <w:rsid w:val="00454AAE"/>
    <w:rsid w:val="0045730C"/>
    <w:rsid w:val="004630B1"/>
    <w:rsid w:val="00465486"/>
    <w:rsid w:val="00481841"/>
    <w:rsid w:val="00491B59"/>
    <w:rsid w:val="00491FE4"/>
    <w:rsid w:val="004A28FA"/>
    <w:rsid w:val="004B5140"/>
    <w:rsid w:val="004C0C8D"/>
    <w:rsid w:val="004D4F25"/>
    <w:rsid w:val="004E5B18"/>
    <w:rsid w:val="004F06E0"/>
    <w:rsid w:val="004F4CA0"/>
    <w:rsid w:val="0050403A"/>
    <w:rsid w:val="00511589"/>
    <w:rsid w:val="005226FD"/>
    <w:rsid w:val="00527ECF"/>
    <w:rsid w:val="00532EF3"/>
    <w:rsid w:val="005371E3"/>
    <w:rsid w:val="005450D4"/>
    <w:rsid w:val="00550A2F"/>
    <w:rsid w:val="00552503"/>
    <w:rsid w:val="00557C15"/>
    <w:rsid w:val="005720B7"/>
    <w:rsid w:val="00576D5D"/>
    <w:rsid w:val="0058115B"/>
    <w:rsid w:val="00583A3F"/>
    <w:rsid w:val="00584A87"/>
    <w:rsid w:val="0059178A"/>
    <w:rsid w:val="005924A3"/>
    <w:rsid w:val="00594E2C"/>
    <w:rsid w:val="005A1F38"/>
    <w:rsid w:val="005A3318"/>
    <w:rsid w:val="005B007E"/>
    <w:rsid w:val="005B43F1"/>
    <w:rsid w:val="005B7D4D"/>
    <w:rsid w:val="005C3730"/>
    <w:rsid w:val="005C5D00"/>
    <w:rsid w:val="005E0EEC"/>
    <w:rsid w:val="005F41C8"/>
    <w:rsid w:val="005F689D"/>
    <w:rsid w:val="0060229E"/>
    <w:rsid w:val="0060450E"/>
    <w:rsid w:val="0061065F"/>
    <w:rsid w:val="0061436D"/>
    <w:rsid w:val="0061497B"/>
    <w:rsid w:val="00616485"/>
    <w:rsid w:val="00623E85"/>
    <w:rsid w:val="0062736D"/>
    <w:rsid w:val="00660E40"/>
    <w:rsid w:val="00662155"/>
    <w:rsid w:val="00665648"/>
    <w:rsid w:val="0066601C"/>
    <w:rsid w:val="00673A72"/>
    <w:rsid w:val="006744CA"/>
    <w:rsid w:val="00674F56"/>
    <w:rsid w:val="00682989"/>
    <w:rsid w:val="00683879"/>
    <w:rsid w:val="00685BED"/>
    <w:rsid w:val="00696689"/>
    <w:rsid w:val="00696CF6"/>
    <w:rsid w:val="006A1C4E"/>
    <w:rsid w:val="006A26BC"/>
    <w:rsid w:val="006A5BB6"/>
    <w:rsid w:val="006C0C5C"/>
    <w:rsid w:val="006C146F"/>
    <w:rsid w:val="006C1BCC"/>
    <w:rsid w:val="006E2B18"/>
    <w:rsid w:val="006E3251"/>
    <w:rsid w:val="006F1628"/>
    <w:rsid w:val="006F686D"/>
    <w:rsid w:val="006F7B3B"/>
    <w:rsid w:val="00706B3D"/>
    <w:rsid w:val="00713824"/>
    <w:rsid w:val="0071466E"/>
    <w:rsid w:val="0072605A"/>
    <w:rsid w:val="007313C1"/>
    <w:rsid w:val="00741734"/>
    <w:rsid w:val="00743491"/>
    <w:rsid w:val="00751E58"/>
    <w:rsid w:val="00770785"/>
    <w:rsid w:val="00773665"/>
    <w:rsid w:val="00775215"/>
    <w:rsid w:val="00781594"/>
    <w:rsid w:val="00783D2F"/>
    <w:rsid w:val="007920D7"/>
    <w:rsid w:val="007B2AB2"/>
    <w:rsid w:val="007C1DBE"/>
    <w:rsid w:val="007C2203"/>
    <w:rsid w:val="007C6A84"/>
    <w:rsid w:val="007D2ED3"/>
    <w:rsid w:val="007E03E4"/>
    <w:rsid w:val="007E10E7"/>
    <w:rsid w:val="007E7E6F"/>
    <w:rsid w:val="007F355C"/>
    <w:rsid w:val="007F74A9"/>
    <w:rsid w:val="00802525"/>
    <w:rsid w:val="008107CD"/>
    <w:rsid w:val="00811060"/>
    <w:rsid w:val="00822934"/>
    <w:rsid w:val="00823886"/>
    <w:rsid w:val="0083060C"/>
    <w:rsid w:val="00831BC3"/>
    <w:rsid w:val="00835DD9"/>
    <w:rsid w:val="00841A15"/>
    <w:rsid w:val="00842504"/>
    <w:rsid w:val="00843394"/>
    <w:rsid w:val="00846BE1"/>
    <w:rsid w:val="00852015"/>
    <w:rsid w:val="00867DED"/>
    <w:rsid w:val="00870D16"/>
    <w:rsid w:val="008731DD"/>
    <w:rsid w:val="00873DFE"/>
    <w:rsid w:val="008743B3"/>
    <w:rsid w:val="0087468A"/>
    <w:rsid w:val="00882AB5"/>
    <w:rsid w:val="00891A4F"/>
    <w:rsid w:val="00893181"/>
    <w:rsid w:val="00897FFA"/>
    <w:rsid w:val="008C5FAE"/>
    <w:rsid w:val="008C62D8"/>
    <w:rsid w:val="008D273A"/>
    <w:rsid w:val="008D3151"/>
    <w:rsid w:val="008D4178"/>
    <w:rsid w:val="008F1B4E"/>
    <w:rsid w:val="008F22A3"/>
    <w:rsid w:val="008F45D6"/>
    <w:rsid w:val="00900013"/>
    <w:rsid w:val="0091746E"/>
    <w:rsid w:val="00917C99"/>
    <w:rsid w:val="009217ED"/>
    <w:rsid w:val="009303CA"/>
    <w:rsid w:val="00930EF7"/>
    <w:rsid w:val="00944364"/>
    <w:rsid w:val="00945F95"/>
    <w:rsid w:val="00953105"/>
    <w:rsid w:val="00956866"/>
    <w:rsid w:val="00964653"/>
    <w:rsid w:val="0098216B"/>
    <w:rsid w:val="0099118D"/>
    <w:rsid w:val="00993055"/>
    <w:rsid w:val="009A0B51"/>
    <w:rsid w:val="009A6788"/>
    <w:rsid w:val="009B57C3"/>
    <w:rsid w:val="009B6107"/>
    <w:rsid w:val="009B73F8"/>
    <w:rsid w:val="009C3A1F"/>
    <w:rsid w:val="009C6A0D"/>
    <w:rsid w:val="009C6F90"/>
    <w:rsid w:val="009D0588"/>
    <w:rsid w:val="009D24FE"/>
    <w:rsid w:val="009D652F"/>
    <w:rsid w:val="009D7E9B"/>
    <w:rsid w:val="009E4903"/>
    <w:rsid w:val="009E7CAB"/>
    <w:rsid w:val="00A00CC7"/>
    <w:rsid w:val="00A01BA7"/>
    <w:rsid w:val="00A037B0"/>
    <w:rsid w:val="00A061B8"/>
    <w:rsid w:val="00A076BF"/>
    <w:rsid w:val="00A079DC"/>
    <w:rsid w:val="00A109FA"/>
    <w:rsid w:val="00A136E9"/>
    <w:rsid w:val="00A142DF"/>
    <w:rsid w:val="00A21307"/>
    <w:rsid w:val="00A23D9B"/>
    <w:rsid w:val="00A3791F"/>
    <w:rsid w:val="00A42239"/>
    <w:rsid w:val="00A5019D"/>
    <w:rsid w:val="00A55756"/>
    <w:rsid w:val="00A72EE7"/>
    <w:rsid w:val="00A834D6"/>
    <w:rsid w:val="00A92908"/>
    <w:rsid w:val="00A959E4"/>
    <w:rsid w:val="00AA02DA"/>
    <w:rsid w:val="00AB5C4C"/>
    <w:rsid w:val="00AB75B3"/>
    <w:rsid w:val="00AC0C57"/>
    <w:rsid w:val="00AD1C25"/>
    <w:rsid w:val="00AD4983"/>
    <w:rsid w:val="00AD5D57"/>
    <w:rsid w:val="00AE1252"/>
    <w:rsid w:val="00B00BF8"/>
    <w:rsid w:val="00B01EC4"/>
    <w:rsid w:val="00B151D2"/>
    <w:rsid w:val="00B3529A"/>
    <w:rsid w:val="00B37E3F"/>
    <w:rsid w:val="00B41597"/>
    <w:rsid w:val="00B533F8"/>
    <w:rsid w:val="00B57FE3"/>
    <w:rsid w:val="00B7085A"/>
    <w:rsid w:val="00B950DB"/>
    <w:rsid w:val="00BA02A2"/>
    <w:rsid w:val="00BB1D8E"/>
    <w:rsid w:val="00BB3473"/>
    <w:rsid w:val="00BC1BA7"/>
    <w:rsid w:val="00BC58FF"/>
    <w:rsid w:val="00BD1AD1"/>
    <w:rsid w:val="00BD389B"/>
    <w:rsid w:val="00BE2140"/>
    <w:rsid w:val="00BE6CAD"/>
    <w:rsid w:val="00C01439"/>
    <w:rsid w:val="00C1352F"/>
    <w:rsid w:val="00C13FC8"/>
    <w:rsid w:val="00C179F6"/>
    <w:rsid w:val="00C23691"/>
    <w:rsid w:val="00C2785B"/>
    <w:rsid w:val="00C425E3"/>
    <w:rsid w:val="00C463E7"/>
    <w:rsid w:val="00C51DA0"/>
    <w:rsid w:val="00C54A8D"/>
    <w:rsid w:val="00C70035"/>
    <w:rsid w:val="00C75343"/>
    <w:rsid w:val="00C8350C"/>
    <w:rsid w:val="00CB46DA"/>
    <w:rsid w:val="00CD39C9"/>
    <w:rsid w:val="00CE0368"/>
    <w:rsid w:val="00CE2E09"/>
    <w:rsid w:val="00CE326A"/>
    <w:rsid w:val="00CE78F2"/>
    <w:rsid w:val="00CF2DF0"/>
    <w:rsid w:val="00D021D0"/>
    <w:rsid w:val="00D10A88"/>
    <w:rsid w:val="00D1440A"/>
    <w:rsid w:val="00D20787"/>
    <w:rsid w:val="00D2125E"/>
    <w:rsid w:val="00D415A8"/>
    <w:rsid w:val="00D52696"/>
    <w:rsid w:val="00D53CCE"/>
    <w:rsid w:val="00D65133"/>
    <w:rsid w:val="00D70FA5"/>
    <w:rsid w:val="00D855E1"/>
    <w:rsid w:val="00D91994"/>
    <w:rsid w:val="00D95BE4"/>
    <w:rsid w:val="00DA0F88"/>
    <w:rsid w:val="00DA7488"/>
    <w:rsid w:val="00DB2EA8"/>
    <w:rsid w:val="00DC04D0"/>
    <w:rsid w:val="00DC0CD2"/>
    <w:rsid w:val="00DC1FC9"/>
    <w:rsid w:val="00DC55A7"/>
    <w:rsid w:val="00DF4C55"/>
    <w:rsid w:val="00E01B95"/>
    <w:rsid w:val="00E1094D"/>
    <w:rsid w:val="00E12CB9"/>
    <w:rsid w:val="00E13728"/>
    <w:rsid w:val="00E16BC4"/>
    <w:rsid w:val="00E30AB1"/>
    <w:rsid w:val="00E31271"/>
    <w:rsid w:val="00E372FD"/>
    <w:rsid w:val="00E410C0"/>
    <w:rsid w:val="00E41243"/>
    <w:rsid w:val="00E41AA4"/>
    <w:rsid w:val="00E55949"/>
    <w:rsid w:val="00E55C04"/>
    <w:rsid w:val="00E56C50"/>
    <w:rsid w:val="00E56EA0"/>
    <w:rsid w:val="00E650F0"/>
    <w:rsid w:val="00E81067"/>
    <w:rsid w:val="00E85B69"/>
    <w:rsid w:val="00E86EDC"/>
    <w:rsid w:val="00E916A4"/>
    <w:rsid w:val="00E93068"/>
    <w:rsid w:val="00EA0E8C"/>
    <w:rsid w:val="00EA209F"/>
    <w:rsid w:val="00EA714D"/>
    <w:rsid w:val="00EA7F1F"/>
    <w:rsid w:val="00EB239F"/>
    <w:rsid w:val="00EB4EEC"/>
    <w:rsid w:val="00EC33F3"/>
    <w:rsid w:val="00EC515F"/>
    <w:rsid w:val="00ED1AD2"/>
    <w:rsid w:val="00ED2005"/>
    <w:rsid w:val="00EE5568"/>
    <w:rsid w:val="00EF51EB"/>
    <w:rsid w:val="00F000C6"/>
    <w:rsid w:val="00F042D9"/>
    <w:rsid w:val="00F06D4D"/>
    <w:rsid w:val="00F07C5C"/>
    <w:rsid w:val="00F105B9"/>
    <w:rsid w:val="00F13542"/>
    <w:rsid w:val="00F56352"/>
    <w:rsid w:val="00F64619"/>
    <w:rsid w:val="00F672EE"/>
    <w:rsid w:val="00F702FE"/>
    <w:rsid w:val="00F70E39"/>
    <w:rsid w:val="00F73E37"/>
    <w:rsid w:val="00F76DE6"/>
    <w:rsid w:val="00F804F5"/>
    <w:rsid w:val="00F80D90"/>
    <w:rsid w:val="00F91142"/>
    <w:rsid w:val="00FB1D68"/>
    <w:rsid w:val="00FB3DF3"/>
    <w:rsid w:val="00FC52AA"/>
    <w:rsid w:val="00FD07EB"/>
    <w:rsid w:val="00FE14B5"/>
    <w:rsid w:val="00FE2E88"/>
    <w:rsid w:val="00FE6A01"/>
    <w:rsid w:val="00FF02A2"/>
    <w:rsid w:val="00FF3109"/>
    <w:rsid w:val="00FF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E5B1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E5B1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E5B1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E5B1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4E5B1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E5B18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E5B18"/>
  </w:style>
  <w:style w:type="table" w:styleId="a3">
    <w:name w:val="Table Grid"/>
    <w:basedOn w:val="a1"/>
    <w:rsid w:val="00726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E5B18"/>
    <w:rPr>
      <w:color w:val="0000FF"/>
      <w:u w:val="none"/>
    </w:rPr>
  </w:style>
  <w:style w:type="paragraph" w:customStyle="1" w:styleId="ConsPlusNonformat">
    <w:name w:val="ConsPlusNonformat"/>
    <w:rsid w:val="00B57F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57F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104DAE"/>
    <w:pPr>
      <w:ind w:left="708"/>
    </w:pPr>
  </w:style>
  <w:style w:type="paragraph" w:styleId="a6">
    <w:name w:val="Balloon Text"/>
    <w:basedOn w:val="a"/>
    <w:link w:val="a7"/>
    <w:rsid w:val="00B35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52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21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">
    <w:name w:val="Абзац списка2"/>
    <w:basedOn w:val="a"/>
    <w:rsid w:val="00D021D0"/>
    <w:pPr>
      <w:ind w:left="720"/>
    </w:pPr>
    <w:rPr>
      <w:rFonts w:eastAsia="Calibri"/>
    </w:rPr>
  </w:style>
  <w:style w:type="paragraph" w:styleId="a8">
    <w:name w:val="header"/>
    <w:basedOn w:val="a"/>
    <w:link w:val="a9"/>
    <w:rsid w:val="00AD49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D4983"/>
    <w:rPr>
      <w:sz w:val="24"/>
      <w:szCs w:val="24"/>
    </w:rPr>
  </w:style>
  <w:style w:type="paragraph" w:styleId="aa">
    <w:name w:val="footer"/>
    <w:basedOn w:val="a"/>
    <w:link w:val="ab"/>
    <w:rsid w:val="00AD49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D4983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E5B1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4E5B18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4E5B1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4E5B18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rsid w:val="004E5B1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E5B1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E5B1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E5B1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E5B1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E5B1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E5B1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7ac70eeb-010b-4aec-921d-63531919d90d.doc" TargetMode="External"/><Relationship Id="rId13" Type="http://schemas.openxmlformats.org/officeDocument/2006/relationships/hyperlink" Target="http://bd-registr2:8081/content/act/7ac70eeb-010b-4aec-921d-63531919d90d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a513a804-f216-44c5-9e1e-be1931c0df9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14e39848-0a1f-4fa3-80fb-708fa0f79c75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96e20c02-1b12-465a-b64c-24aa922700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76C2-810C-4E26-B962-8B2C8BBD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12</Pages>
  <Words>1441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11683</CharactersWithSpaces>
  <SharedDoc>false</SharedDoc>
  <HLinks>
    <vt:vector size="60" baseType="variant">
      <vt:variant>
        <vt:i4>196676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655427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196676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655427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P337</vt:lpwstr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131138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2024-07-02T13:09:00Z</cp:lastPrinted>
  <dcterms:created xsi:type="dcterms:W3CDTF">2024-07-04T07:44:00Z</dcterms:created>
  <dcterms:modified xsi:type="dcterms:W3CDTF">2024-07-04T07:44:00Z</dcterms:modified>
</cp:coreProperties>
</file>