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4" w:rsidRPr="005731A5" w:rsidRDefault="00055FC4" w:rsidP="00055FC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731A5">
        <w:rPr>
          <w:rFonts w:ascii="Arial" w:hAnsi="Arial" w:cs="Arial"/>
          <w:b/>
          <w:sz w:val="32"/>
          <w:szCs w:val="32"/>
        </w:rPr>
        <w:t>СЕЛЬСКАЯ ДУМА</w:t>
      </w:r>
    </w:p>
    <w:p w:rsidR="00055FC4" w:rsidRPr="005731A5" w:rsidRDefault="00055FC4" w:rsidP="00055FC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731A5">
        <w:rPr>
          <w:rFonts w:ascii="Arial" w:hAnsi="Arial" w:cs="Arial"/>
          <w:b/>
          <w:sz w:val="32"/>
          <w:szCs w:val="32"/>
        </w:rPr>
        <w:t>сельского поселения  «Деревня Заболотье»</w:t>
      </w:r>
    </w:p>
    <w:p w:rsidR="00055FC4" w:rsidRPr="005731A5" w:rsidRDefault="00055FC4" w:rsidP="00055FC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731A5">
        <w:rPr>
          <w:rFonts w:ascii="Arial" w:hAnsi="Arial" w:cs="Arial"/>
          <w:b/>
          <w:sz w:val="32"/>
          <w:szCs w:val="32"/>
        </w:rPr>
        <w:t>Людиновского района  Калужской области</w:t>
      </w:r>
    </w:p>
    <w:p w:rsidR="00055FC4" w:rsidRPr="005731A5" w:rsidRDefault="00055FC4" w:rsidP="00055FC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055FC4" w:rsidRPr="005731A5" w:rsidRDefault="00055FC4" w:rsidP="00055FC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31A5">
        <w:rPr>
          <w:rFonts w:ascii="Arial" w:hAnsi="Arial" w:cs="Arial"/>
          <w:b/>
          <w:sz w:val="32"/>
          <w:szCs w:val="32"/>
        </w:rPr>
        <w:t>Р</w:t>
      </w:r>
      <w:proofErr w:type="gramEnd"/>
      <w:r w:rsidRPr="005731A5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055FC4" w:rsidRPr="005731A5" w:rsidRDefault="00055FC4" w:rsidP="002F31BE">
      <w:pPr>
        <w:pStyle w:val="aa"/>
        <w:jc w:val="center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от </w:t>
      </w:r>
      <w:r w:rsidR="005731A5">
        <w:rPr>
          <w:rFonts w:ascii="Arial" w:hAnsi="Arial" w:cs="Arial"/>
          <w:sz w:val="24"/>
          <w:szCs w:val="24"/>
        </w:rPr>
        <w:t>30.08.</w:t>
      </w:r>
      <w:r w:rsidR="002F31BE" w:rsidRPr="005731A5">
        <w:rPr>
          <w:rFonts w:ascii="Arial" w:hAnsi="Arial" w:cs="Arial"/>
          <w:sz w:val="24"/>
          <w:szCs w:val="24"/>
        </w:rPr>
        <w:t>2024</w:t>
      </w:r>
      <w:r w:rsidRPr="005731A5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№ </w:t>
      </w:r>
      <w:r w:rsidR="002F31BE" w:rsidRPr="005731A5">
        <w:rPr>
          <w:rFonts w:ascii="Arial" w:hAnsi="Arial" w:cs="Arial"/>
          <w:sz w:val="24"/>
          <w:szCs w:val="24"/>
        </w:rPr>
        <w:t>27</w:t>
      </w:r>
    </w:p>
    <w:p w:rsidR="00055FC4" w:rsidRPr="005731A5" w:rsidRDefault="00055FC4" w:rsidP="00055FC4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                     </w:t>
      </w:r>
    </w:p>
    <w:p w:rsidR="00055FC4" w:rsidRPr="005731A5" w:rsidRDefault="00055FC4" w:rsidP="002559CC">
      <w:pPr>
        <w:pStyle w:val="aa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 Положения о порядке назначения, выплаты и перерасчета, индексации, приостановления и возобновления ежемесячной социальной выплаты </w:t>
      </w:r>
      <w:r w:rsidR="003B0B00"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лицам, замещавшим </w:t>
      </w: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муниципальные должности муниципальной службы  в администрации сельского поселения "Деревня Заболотье"</w:t>
      </w:r>
    </w:p>
    <w:p w:rsidR="00F536F6" w:rsidRDefault="004F785F" w:rsidP="00F536F6">
      <w:pPr>
        <w:pStyle w:val="aa"/>
        <w:ind w:left="1418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785F" w:rsidRDefault="004F785F" w:rsidP="00F536F6">
      <w:pPr>
        <w:pStyle w:val="aa"/>
        <w:ind w:left="1418" w:firstLine="709"/>
        <w:jc w:val="center"/>
        <w:rPr>
          <w:rFonts w:ascii="Arial" w:hAnsi="Arial" w:cs="Arial"/>
          <w:sz w:val="24"/>
          <w:szCs w:val="24"/>
        </w:rPr>
      </w:pPr>
    </w:p>
    <w:p w:rsidR="00055FC4" w:rsidRPr="005731A5" w:rsidRDefault="00055FC4" w:rsidP="00B74BE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      В соответствии с Федеральным законом от 06.10.2003 N </w:t>
      </w:r>
      <w:hyperlink r:id="rId5" w:tooltip="от 06.10.2003 г. № 131-ФЗ" w:history="1">
        <w:r w:rsidRPr="000C07B4">
          <w:rPr>
            <w:rStyle w:val="ae"/>
            <w:rFonts w:ascii="Arial" w:hAnsi="Arial" w:cs="Arial"/>
            <w:sz w:val="24"/>
            <w:szCs w:val="24"/>
          </w:rPr>
          <w:t>131-ФЗ</w:t>
        </w:r>
      </w:hyperlink>
      <w:r w:rsidRPr="005731A5">
        <w:rPr>
          <w:rFonts w:ascii="Arial" w:hAnsi="Arial" w:cs="Arial"/>
          <w:sz w:val="24"/>
          <w:szCs w:val="24"/>
        </w:rPr>
        <w:t xml:space="preserve"> "</w:t>
      </w:r>
      <w:hyperlink r:id="rId6" w:tooltip="Об общих принципах организации местного самоуправления в Российской" w:history="1">
        <w:r w:rsidRPr="000C07B4">
          <w:rPr>
            <w:rStyle w:val="ae"/>
            <w:rFonts w:ascii="Arial" w:hAnsi="Arial" w:cs="Arial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5731A5">
        <w:rPr>
          <w:rFonts w:ascii="Arial" w:hAnsi="Arial" w:cs="Arial"/>
          <w:sz w:val="24"/>
          <w:szCs w:val="24"/>
        </w:rPr>
        <w:t xml:space="preserve"> Федерации", Федеральным законом от 02.03.2007 N</w:t>
      </w:r>
      <w:hyperlink r:id="rId7" w:tooltip="25-ФЗ от 02.03.2007" w:history="1">
        <w:r w:rsidRPr="000C07B4">
          <w:rPr>
            <w:rStyle w:val="ae"/>
            <w:rFonts w:ascii="Arial" w:hAnsi="Arial" w:cs="Arial"/>
            <w:sz w:val="24"/>
            <w:szCs w:val="24"/>
          </w:rPr>
          <w:t xml:space="preserve"> 25-ФЗ</w:t>
        </w:r>
      </w:hyperlink>
      <w:r w:rsidRPr="005731A5">
        <w:rPr>
          <w:rFonts w:ascii="Arial" w:hAnsi="Arial" w:cs="Arial"/>
          <w:sz w:val="24"/>
          <w:szCs w:val="24"/>
        </w:rPr>
        <w:t xml:space="preserve"> " О муниципальной службе в Российской Федерации", ст. 44 </w:t>
      </w:r>
      <w:hyperlink r:id="rId8" w:tgtFrame="Logical" w:history="1">
        <w:r w:rsidRPr="000C07B4">
          <w:rPr>
            <w:rStyle w:val="ae"/>
            <w:rFonts w:ascii="Arial" w:hAnsi="Arial" w:cs="Arial"/>
            <w:sz w:val="24"/>
            <w:szCs w:val="24"/>
          </w:rPr>
          <w:t>Устава муниципального образования сельского поселения «Деревня Заболотье»</w:t>
        </w:r>
      </w:hyperlink>
      <w:r w:rsidRPr="005731A5">
        <w:rPr>
          <w:rFonts w:ascii="Arial" w:hAnsi="Arial" w:cs="Arial"/>
          <w:sz w:val="24"/>
          <w:szCs w:val="24"/>
        </w:rPr>
        <w:t xml:space="preserve"> Сельская Дума</w:t>
      </w:r>
    </w:p>
    <w:p w:rsidR="00055FC4" w:rsidRPr="005731A5" w:rsidRDefault="00055FC4" w:rsidP="00B74BE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B74BE3">
      <w:pPr>
        <w:pStyle w:val="aa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t>РЕШИЛА:</w:t>
      </w:r>
    </w:p>
    <w:p w:rsidR="00055FC4" w:rsidRPr="005731A5" w:rsidRDefault="00055FC4" w:rsidP="00B74BE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B74BE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1. Утвердить Положение о порядке назначения, выплаты и перерасчета, индексации, приостановления и возобновления ежемесячной социальной выплаты </w:t>
      </w:r>
      <w:r w:rsidR="003B0B00" w:rsidRPr="005731A5">
        <w:rPr>
          <w:rFonts w:ascii="Arial" w:hAnsi="Arial" w:cs="Arial"/>
          <w:sz w:val="24"/>
          <w:szCs w:val="24"/>
        </w:rPr>
        <w:t xml:space="preserve">лицам, замещавшим </w:t>
      </w:r>
      <w:r w:rsidRPr="005731A5">
        <w:rPr>
          <w:rFonts w:ascii="Arial" w:hAnsi="Arial" w:cs="Arial"/>
          <w:sz w:val="24"/>
          <w:szCs w:val="24"/>
        </w:rPr>
        <w:t xml:space="preserve"> муниципальные должности муниципальной службы в администрации сельского поселения «Деревня Заболотье» (прилагается)</w:t>
      </w:r>
    </w:p>
    <w:p w:rsidR="00055FC4" w:rsidRPr="005731A5" w:rsidRDefault="00055FC4" w:rsidP="00B74BE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2. Признать утратившим силу решение Сельской Думы </w:t>
      </w:r>
      <w:hyperlink r:id="rId9" w:tgtFrame="Cancelling" w:history="1">
        <w:r w:rsidRPr="000C07B4">
          <w:rPr>
            <w:rStyle w:val="ae"/>
            <w:rFonts w:ascii="Arial" w:hAnsi="Arial" w:cs="Arial"/>
            <w:sz w:val="24"/>
            <w:szCs w:val="24"/>
          </w:rPr>
          <w:t xml:space="preserve">от </w:t>
        </w:r>
        <w:r w:rsidR="002F31BE" w:rsidRPr="000C07B4">
          <w:rPr>
            <w:rStyle w:val="ae"/>
            <w:rFonts w:ascii="Arial" w:hAnsi="Arial" w:cs="Arial"/>
            <w:sz w:val="24"/>
            <w:szCs w:val="24"/>
          </w:rPr>
          <w:t>20.11.2018 г</w:t>
        </w:r>
        <w:r w:rsidRPr="000C07B4">
          <w:rPr>
            <w:rStyle w:val="ae"/>
            <w:rFonts w:ascii="Arial" w:hAnsi="Arial" w:cs="Arial"/>
            <w:sz w:val="24"/>
            <w:szCs w:val="24"/>
          </w:rPr>
          <w:t>. №</w:t>
        </w:r>
        <w:r w:rsidR="002F31BE" w:rsidRPr="000C07B4">
          <w:rPr>
            <w:rStyle w:val="ae"/>
            <w:rFonts w:ascii="Arial" w:hAnsi="Arial" w:cs="Arial"/>
            <w:sz w:val="24"/>
            <w:szCs w:val="24"/>
          </w:rPr>
          <w:t>20/1</w:t>
        </w:r>
      </w:hyperlink>
      <w:r w:rsidRPr="005731A5">
        <w:rPr>
          <w:rFonts w:ascii="Arial" w:hAnsi="Arial" w:cs="Arial"/>
          <w:sz w:val="24"/>
          <w:szCs w:val="24"/>
        </w:rPr>
        <w:t xml:space="preserve"> "Об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(замещающим)</w:t>
      </w:r>
      <w:r w:rsidR="002F31BE" w:rsidRPr="005731A5">
        <w:rPr>
          <w:rFonts w:ascii="Arial" w:hAnsi="Arial" w:cs="Arial"/>
          <w:sz w:val="24"/>
          <w:szCs w:val="24"/>
        </w:rPr>
        <w:t xml:space="preserve"> муниципальные</w:t>
      </w:r>
      <w:r w:rsidRPr="005731A5">
        <w:rPr>
          <w:rFonts w:ascii="Arial" w:hAnsi="Arial" w:cs="Arial"/>
          <w:sz w:val="24"/>
          <w:szCs w:val="24"/>
        </w:rPr>
        <w:t xml:space="preserve"> должности</w:t>
      </w:r>
      <w:r w:rsidR="002F31BE" w:rsidRPr="005731A5">
        <w:rPr>
          <w:rFonts w:ascii="Arial" w:hAnsi="Arial" w:cs="Arial"/>
          <w:sz w:val="24"/>
          <w:szCs w:val="24"/>
        </w:rPr>
        <w:t xml:space="preserve">, муниципальные должности </w:t>
      </w:r>
      <w:r w:rsidRPr="005731A5">
        <w:rPr>
          <w:rFonts w:ascii="Arial" w:hAnsi="Arial" w:cs="Arial"/>
          <w:sz w:val="24"/>
          <w:szCs w:val="24"/>
        </w:rPr>
        <w:t>муниципальной службы</w:t>
      </w:r>
      <w:r w:rsidR="002F31BE" w:rsidRPr="005731A5">
        <w:rPr>
          <w:rFonts w:ascii="Arial" w:hAnsi="Arial" w:cs="Arial"/>
          <w:sz w:val="24"/>
          <w:szCs w:val="24"/>
        </w:rPr>
        <w:t xml:space="preserve"> в администрации (исполнительно-распорядительный орган) сельского поселения «Деревня Заболотье»</w:t>
      </w:r>
      <w:r w:rsidR="003C05BE" w:rsidRPr="005731A5">
        <w:rPr>
          <w:rFonts w:ascii="Arial" w:hAnsi="Arial" w:cs="Arial"/>
          <w:sz w:val="24"/>
          <w:szCs w:val="24"/>
        </w:rPr>
        <w:t xml:space="preserve"> ( в </w:t>
      </w:r>
      <w:proofErr w:type="spellStart"/>
      <w:proofErr w:type="gramStart"/>
      <w:r w:rsidR="003C05BE" w:rsidRPr="005731A5">
        <w:rPr>
          <w:rFonts w:ascii="Arial" w:hAnsi="Arial" w:cs="Arial"/>
          <w:sz w:val="24"/>
          <w:szCs w:val="24"/>
        </w:rPr>
        <w:t>ред</w:t>
      </w:r>
      <w:proofErr w:type="spellEnd"/>
      <w:proofErr w:type="gramEnd"/>
      <w:r w:rsidR="003C05BE" w:rsidRPr="005731A5">
        <w:rPr>
          <w:rFonts w:ascii="Arial" w:hAnsi="Arial" w:cs="Arial"/>
          <w:sz w:val="24"/>
          <w:szCs w:val="24"/>
        </w:rPr>
        <w:t xml:space="preserve"> № 35 от 23.12.2022г, № 13 от 04.04.2023г, № 27 от 28.07.2023г).</w:t>
      </w:r>
    </w:p>
    <w:p w:rsidR="00055FC4" w:rsidRPr="005731A5" w:rsidRDefault="00055FC4" w:rsidP="00B74BE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31A5">
        <w:rPr>
          <w:rFonts w:ascii="Arial" w:hAnsi="Arial" w:cs="Arial"/>
          <w:sz w:val="24"/>
          <w:szCs w:val="24"/>
        </w:rPr>
        <w:t xml:space="preserve">3.Прекратить производить ежемесячные социальные выплаты лицам, замещавшим должности муниципальной службы,  назначенные в соответствии с решением Сельской Думы от </w:t>
      </w:r>
      <w:r w:rsidR="003C05BE" w:rsidRPr="005731A5">
        <w:rPr>
          <w:rFonts w:ascii="Arial" w:hAnsi="Arial" w:cs="Arial"/>
          <w:sz w:val="24"/>
          <w:szCs w:val="24"/>
        </w:rPr>
        <w:t xml:space="preserve">20.11.2018 г. </w:t>
      </w:r>
      <w:hyperlink r:id="rId10" w:tgtFrame="Cancelling" w:history="1">
        <w:r w:rsidR="003C05BE" w:rsidRPr="0006495A">
          <w:rPr>
            <w:rStyle w:val="ae"/>
            <w:rFonts w:ascii="Arial" w:hAnsi="Arial" w:cs="Arial"/>
            <w:sz w:val="24"/>
            <w:szCs w:val="24"/>
          </w:rPr>
          <w:t>№ 20/1</w:t>
        </w:r>
      </w:hyperlink>
      <w:r w:rsidRPr="005731A5">
        <w:rPr>
          <w:rFonts w:ascii="Arial" w:hAnsi="Arial" w:cs="Arial"/>
          <w:sz w:val="24"/>
          <w:szCs w:val="24"/>
        </w:rPr>
        <w:t xml:space="preserve"> "Об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</w:t>
      </w:r>
      <w:r w:rsidR="00F43F83" w:rsidRPr="005731A5">
        <w:rPr>
          <w:rFonts w:ascii="Arial" w:hAnsi="Arial" w:cs="Arial"/>
          <w:sz w:val="24"/>
          <w:szCs w:val="24"/>
        </w:rPr>
        <w:t>, муниципальные должности муниципальной службы в администрации (исполнительно-распорядительный орган) сельского поселения «Деревня Заболотье</w:t>
      </w:r>
      <w:r w:rsidRPr="005731A5">
        <w:rPr>
          <w:rFonts w:ascii="Arial" w:hAnsi="Arial" w:cs="Arial"/>
          <w:sz w:val="24"/>
          <w:szCs w:val="24"/>
        </w:rPr>
        <w:t>".</w:t>
      </w:r>
      <w:proofErr w:type="gramEnd"/>
    </w:p>
    <w:p w:rsidR="00055FC4" w:rsidRDefault="00055FC4" w:rsidP="00B74BE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4. Начать производить ежемесячные социальные выплаты </w:t>
      </w:r>
      <w:r w:rsidR="003B0B00" w:rsidRPr="005731A5">
        <w:rPr>
          <w:rFonts w:ascii="Arial" w:hAnsi="Arial" w:cs="Arial"/>
          <w:sz w:val="24"/>
          <w:szCs w:val="24"/>
        </w:rPr>
        <w:t xml:space="preserve">лицам, замещавшим </w:t>
      </w:r>
      <w:r w:rsidRPr="005731A5">
        <w:rPr>
          <w:rFonts w:ascii="Arial" w:hAnsi="Arial" w:cs="Arial"/>
          <w:sz w:val="24"/>
          <w:szCs w:val="24"/>
        </w:rPr>
        <w:t xml:space="preserve"> муниципальные должности муниципальной службы в администрации  сельского поселения «Деревня Заболотье» в соответствии с настоящим Решением.</w:t>
      </w:r>
    </w:p>
    <w:p w:rsidR="00055FC4" w:rsidRPr="005731A5" w:rsidRDefault="00055FC4" w:rsidP="00B74BE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5. Настоящее решение вступает в силу с момента официального опубликования (обнародования).</w:t>
      </w:r>
    </w:p>
    <w:p w:rsidR="00055FC4" w:rsidRPr="005731A5" w:rsidRDefault="00055FC4" w:rsidP="00055FC4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055FC4" w:rsidRPr="005731A5" w:rsidRDefault="00055FC4" w:rsidP="00055FC4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Глава сельского поселения</w:t>
      </w:r>
    </w:p>
    <w:p w:rsidR="00055FC4" w:rsidRPr="005731A5" w:rsidRDefault="00055FC4" w:rsidP="00055FC4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«Деревня Заболотье»                                                                              В.М. Кочемина</w:t>
      </w:r>
    </w:p>
    <w:p w:rsidR="00055FC4" w:rsidRPr="005731A5" w:rsidRDefault="00055FC4" w:rsidP="00055FC4">
      <w:pPr>
        <w:pStyle w:val="aa"/>
        <w:jc w:val="right"/>
        <w:rPr>
          <w:rFonts w:ascii="Arial" w:hAnsi="Arial" w:cs="Arial"/>
          <w:sz w:val="20"/>
          <w:szCs w:val="20"/>
        </w:rPr>
      </w:pPr>
    </w:p>
    <w:p w:rsidR="00675B46" w:rsidRPr="005731A5" w:rsidRDefault="00675B46" w:rsidP="00055FC4">
      <w:pPr>
        <w:pStyle w:val="aa"/>
        <w:jc w:val="right"/>
        <w:rPr>
          <w:rFonts w:ascii="Arial" w:hAnsi="Arial" w:cs="Arial"/>
          <w:sz w:val="20"/>
          <w:szCs w:val="20"/>
        </w:rPr>
      </w:pPr>
    </w:p>
    <w:p w:rsidR="00423FA7" w:rsidRPr="005731A5" w:rsidRDefault="00423FA7" w:rsidP="00055FC4">
      <w:pPr>
        <w:pStyle w:val="aa"/>
        <w:jc w:val="right"/>
        <w:rPr>
          <w:rFonts w:ascii="Arial" w:hAnsi="Arial" w:cs="Arial"/>
          <w:sz w:val="20"/>
          <w:szCs w:val="20"/>
        </w:rPr>
      </w:pPr>
    </w:p>
    <w:p w:rsidR="00055FC4" w:rsidRPr="005731A5" w:rsidRDefault="00055FC4" w:rsidP="005731A5">
      <w:pPr>
        <w:pStyle w:val="aa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Утверждено</w:t>
      </w:r>
    </w:p>
    <w:p w:rsidR="00055FC4" w:rsidRPr="005731A5" w:rsidRDefault="00055FC4" w:rsidP="005731A5">
      <w:pPr>
        <w:pStyle w:val="aa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Решением Сельской Думы сельского поселения</w:t>
      </w:r>
    </w:p>
    <w:p w:rsidR="00055FC4" w:rsidRPr="005731A5" w:rsidRDefault="00055FC4" w:rsidP="005731A5">
      <w:pPr>
        <w:pStyle w:val="aa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«Деревня Заболотье»</w:t>
      </w:r>
    </w:p>
    <w:p w:rsidR="00055FC4" w:rsidRPr="005731A5" w:rsidRDefault="00F43F83" w:rsidP="005731A5">
      <w:pPr>
        <w:pStyle w:val="aa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30.08.2024 г № 27</w:t>
      </w:r>
    </w:p>
    <w:p w:rsidR="00055FC4" w:rsidRPr="005731A5" w:rsidRDefault="00055FC4" w:rsidP="00055FC4">
      <w:pPr>
        <w:pStyle w:val="aa"/>
        <w:jc w:val="right"/>
        <w:rPr>
          <w:rFonts w:ascii="Arial" w:hAnsi="Arial" w:cs="Arial"/>
          <w:b/>
          <w:sz w:val="20"/>
          <w:szCs w:val="20"/>
        </w:rPr>
      </w:pPr>
      <w:r w:rsidRPr="005731A5">
        <w:rPr>
          <w:rFonts w:ascii="Arial" w:hAnsi="Arial" w:cs="Arial"/>
          <w:b/>
          <w:sz w:val="20"/>
          <w:szCs w:val="20"/>
        </w:rPr>
        <w:t xml:space="preserve">             </w:t>
      </w:r>
    </w:p>
    <w:p w:rsidR="00055FC4" w:rsidRPr="005731A5" w:rsidRDefault="00055FC4" w:rsidP="00055FC4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55FC4" w:rsidRPr="005731A5" w:rsidRDefault="00055FC4" w:rsidP="005731A5">
      <w:pPr>
        <w:pStyle w:val="aa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ПОЛОЖЕНИЕ</w:t>
      </w:r>
    </w:p>
    <w:p w:rsidR="00055FC4" w:rsidRPr="005731A5" w:rsidRDefault="00055FC4" w:rsidP="005731A5">
      <w:pPr>
        <w:pStyle w:val="aa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ПОРЯДКЕ НАЗНАЧЕНИЯ, ВЫПЛАТЫ И ПЕРЕРАСЧЕТА, ИНДЕКСАЦИИ</w:t>
      </w:r>
      <w:r w:rsidR="00F536F6"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, П</w:t>
      </w: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РИОСТАНОВЛЕНИЯ И ВОЗОБНОВЛЕНИЯ ЕЖЕМЕСЯЧНОЙ СОЦИАЛЬНОЙ</w:t>
      </w:r>
      <w:r w:rsidR="00F43F83"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ВЫПЛАТЫ </w:t>
      </w:r>
      <w:r w:rsidR="003B0B00"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ЛИЦАМ, ЗАМЕЩАВШИМ </w:t>
      </w:r>
      <w:r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 МУНИЦИПАЛЬНЫЕ ДОЛЖНОСТИ  МУНИЦИПАЛЬНОЙ СЛУЖБЫ В АДМИНИСТРАЦИИ  СЕЛЬСКОГО ПОСЕЛЕНИЯ  </w:t>
      </w:r>
      <w:r w:rsidR="00F43F83" w:rsidRPr="005731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 ДЕРЕВНЯ ЗАБОЛОТЬЕ»</w:t>
      </w:r>
    </w:p>
    <w:p w:rsidR="00055FC4" w:rsidRPr="005731A5" w:rsidRDefault="00055FC4" w:rsidP="00055FC4">
      <w:pPr>
        <w:pStyle w:val="aa"/>
        <w:rPr>
          <w:rFonts w:ascii="Arial" w:hAnsi="Arial" w:cs="Arial"/>
          <w:b/>
          <w:sz w:val="24"/>
          <w:szCs w:val="24"/>
        </w:rPr>
      </w:pPr>
    </w:p>
    <w:p w:rsidR="00055FC4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Настоящее Положение о порядке назначения, выплаты и перерасчета, индексации, приостановления и возобновления ежемесячной социальной выплаты </w:t>
      </w:r>
      <w:r w:rsidR="003B0B00" w:rsidRPr="005731A5">
        <w:rPr>
          <w:rFonts w:ascii="Arial" w:hAnsi="Arial" w:cs="Arial"/>
          <w:sz w:val="24"/>
          <w:szCs w:val="24"/>
        </w:rPr>
        <w:t xml:space="preserve">лицам, замещавшим </w:t>
      </w:r>
      <w:r w:rsidRPr="005731A5">
        <w:rPr>
          <w:rFonts w:ascii="Arial" w:hAnsi="Arial" w:cs="Arial"/>
          <w:sz w:val="24"/>
          <w:szCs w:val="24"/>
        </w:rPr>
        <w:t xml:space="preserve"> муниципальные должности муниципальной службы в администрации  сельского поселения «Деревня Заболотье», и определяет порядок назначения, выплаты и перерасчета, индексации, приостановления и возобновления ежемесячной социальной выплаты </w:t>
      </w:r>
      <w:r w:rsidR="003B0B00" w:rsidRPr="005731A5">
        <w:rPr>
          <w:rFonts w:ascii="Arial" w:hAnsi="Arial" w:cs="Arial"/>
          <w:sz w:val="24"/>
          <w:szCs w:val="24"/>
        </w:rPr>
        <w:t xml:space="preserve">лицам, замещавшим </w:t>
      </w:r>
      <w:r w:rsidRPr="005731A5">
        <w:rPr>
          <w:rFonts w:ascii="Arial" w:hAnsi="Arial" w:cs="Arial"/>
          <w:sz w:val="24"/>
          <w:szCs w:val="24"/>
        </w:rPr>
        <w:t xml:space="preserve"> муниципальные должности муниципальной службы.</w:t>
      </w:r>
    </w:p>
    <w:p w:rsidR="00F536F6" w:rsidRPr="005731A5" w:rsidRDefault="00F536F6" w:rsidP="005731A5">
      <w:pPr>
        <w:pStyle w:val="aa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055FC4" w:rsidRPr="000C6257" w:rsidRDefault="00055FC4" w:rsidP="000C6257">
      <w:pPr>
        <w:pStyle w:val="aa"/>
        <w:ind w:firstLine="567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0C625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1. Условия назначения ежемесячной выплаты к пенсии </w:t>
      </w:r>
      <w:r w:rsidR="003B0B00" w:rsidRPr="000C625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лицам, замещавшим </w:t>
      </w:r>
      <w:r w:rsidRPr="000C625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муниципальные должности муниципальной службы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1. </w:t>
      </w:r>
      <w:r w:rsidR="003B0B00" w:rsidRPr="005731A5">
        <w:rPr>
          <w:rFonts w:ascii="Arial" w:hAnsi="Arial" w:cs="Arial"/>
          <w:sz w:val="24"/>
          <w:szCs w:val="24"/>
        </w:rPr>
        <w:t xml:space="preserve">Лицам, замещавшим </w:t>
      </w:r>
      <w:r w:rsidRPr="005731A5">
        <w:rPr>
          <w:rFonts w:ascii="Arial" w:hAnsi="Arial" w:cs="Arial"/>
          <w:sz w:val="24"/>
          <w:szCs w:val="24"/>
        </w:rPr>
        <w:t xml:space="preserve"> муниципальные должности муниципальной службы </w:t>
      </w:r>
      <w:r w:rsidR="00F43F83" w:rsidRPr="005731A5">
        <w:rPr>
          <w:rFonts w:ascii="Arial" w:hAnsi="Arial" w:cs="Arial"/>
          <w:sz w:val="24"/>
          <w:szCs w:val="24"/>
        </w:rPr>
        <w:t xml:space="preserve">в </w:t>
      </w:r>
      <w:r w:rsidRPr="005731A5">
        <w:rPr>
          <w:rFonts w:ascii="Arial" w:hAnsi="Arial" w:cs="Arial"/>
          <w:sz w:val="24"/>
          <w:szCs w:val="24"/>
        </w:rPr>
        <w:t>администрации   сельского поселения «Деревня Заболотье» устанавливается ежемесячная социальная выплата в размере 4800,00 рублей к пенсии при наличии следующих условий: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31A5">
        <w:rPr>
          <w:rFonts w:ascii="Arial" w:hAnsi="Arial" w:cs="Arial"/>
          <w:sz w:val="24"/>
          <w:szCs w:val="24"/>
        </w:rPr>
        <w:t>а) наличие стажа муниципальной службы не менее установленного на определенный год, в соответствии с  Приложением 2 к Федеральному закону "О государственном пенсионном обеспечении в Российской Федерации" (Федеральный закон от 15 декабря 2001 г. N 166-ФЗ),</w:t>
      </w:r>
      <w:r w:rsidR="00840D91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либо пенсия в соответствии с Законом РФ от 15.05.1991 N 12441 "О социальной защите граждан, подвергшихся воздействию радиации вследствие катастрофы на Чернобыльской АЭС";</w:t>
      </w:r>
      <w:proofErr w:type="gramEnd"/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б) увольнение непосредственно с муниципальной службы из администрации сельского поселения «Деревня Заболотье» по одному из следующих оснований: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- ликвидация органов местного самоуправления муниципального образования  сельского поселения «Деревня Заболотье», а также их структурных подразделений;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- сокращение численности или штата муниципальных служащих в администрации  сельского поселения «Деревня Заболотье»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- достижение предельного возраста, установленного федеральным законодательством для замещения муниципальной должности муниципальной службы муниципального образования сельского поселения «Деревня Заболотье»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- вследствие состояния здоровья, препятствующего продолжению муниципальной службы;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- по собственному желанию в связи с выходом на государственную пенсию.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Размер ежемесячной выплаты к пенсии увеличивается на 3 процента среднемесячного денежного содержания за </w:t>
      </w:r>
      <w:proofErr w:type="gramStart"/>
      <w:r w:rsidRPr="005731A5">
        <w:rPr>
          <w:rFonts w:ascii="Arial" w:hAnsi="Arial" w:cs="Arial"/>
          <w:sz w:val="24"/>
          <w:szCs w:val="24"/>
        </w:rPr>
        <w:t>каждый полный год</w:t>
      </w:r>
      <w:proofErr w:type="gramEnd"/>
      <w:r w:rsidRPr="005731A5">
        <w:rPr>
          <w:rFonts w:ascii="Arial" w:hAnsi="Arial" w:cs="Arial"/>
          <w:sz w:val="24"/>
          <w:szCs w:val="24"/>
        </w:rPr>
        <w:t xml:space="preserve"> стажа муниципальной службы свыше стажа, минимальная продолжительность которого в соответствующем году определяется Приложением 2 к Федеральному закону "О государственном пенсионном обеспечении в Российской Федерации" (Федеральный закон от 15 декабря 2001 г. N 166-ФЗ). При этом размер ежемесячной социальной выплаты не может превышать 60 процентов среднемесячного денежного содержания лица, замещавшего должность муниципальной службы Калужской области.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Размер ежемесячной социальной выплаты подлежит индексации с учетом уровня инфляции в соответствии с законодательством.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2. Финансирование ежемесячной социальной выплаты </w:t>
      </w:r>
      <w:r w:rsidR="003B0B00" w:rsidRPr="005731A5">
        <w:rPr>
          <w:rFonts w:ascii="Arial" w:hAnsi="Arial" w:cs="Arial"/>
          <w:sz w:val="24"/>
          <w:szCs w:val="24"/>
        </w:rPr>
        <w:t xml:space="preserve">лицам, замещавшим </w:t>
      </w:r>
      <w:r w:rsidRPr="005731A5">
        <w:rPr>
          <w:rFonts w:ascii="Arial" w:hAnsi="Arial" w:cs="Arial"/>
          <w:sz w:val="24"/>
          <w:szCs w:val="24"/>
        </w:rPr>
        <w:t xml:space="preserve"> муниципальные должности муниципальной службы администрации     сельского поселения «Деревня Заболотье», осуществляется за счет средств местного бюджета.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0C6257" w:rsidRDefault="00055FC4" w:rsidP="000C6257">
      <w:pPr>
        <w:pStyle w:val="aa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0C625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2. Порядок назначения, выплаты и перерасчета, индексации, приостановления и возобновления ежемесячной социальной выплаты </w:t>
      </w:r>
      <w:r w:rsidR="003B0B00" w:rsidRPr="000C625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лицам, замещавшим </w:t>
      </w:r>
      <w:r w:rsidRPr="000C625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муниципальные должности муниципальной службы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1. Ежемесячная социальная выплата (далее - выплата) назначается на основании письменного заявления и документов, представленных в соответствии с настоящим Положением, лица, муниципальную должность муниципальной службы, о назначении выплаты (далее – заявление о назначении выплаты).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Заявление о назначении выплаты оформляется по форме согласно приложению N 1 к настоящему Положению и подается в администрацию   сельского поселения «Деревня Заболотье»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2. К заявлению прилагаются следующие документы: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копия документа, удостоверяющего личность заявителя;</w:t>
      </w:r>
    </w:p>
    <w:p w:rsidR="00055FC4" w:rsidRPr="005731A5" w:rsidRDefault="00F14B9D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ко</w:t>
      </w:r>
      <w:r w:rsidR="00055FC4" w:rsidRPr="005731A5">
        <w:rPr>
          <w:rFonts w:ascii="Arial" w:hAnsi="Arial" w:cs="Arial"/>
          <w:sz w:val="24"/>
          <w:szCs w:val="24"/>
        </w:rPr>
        <w:t>пия трудовой книжки;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копия пенсионного удостоверения либо справка органа, осуществляющего пенсионное обеспечение, о назначении пенсии;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копия военного билета или справка военного комиссариата (для лиц, проходивших военную службу);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копия справки медико-социальной экспертизы, выданной соответствующим федеральным учреждением медико-социальной экспертизы (для лиц, признанных инвалидами в период замещения должности муниципальной службы);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копии иных документов соответствующих органов, подтверждающих стаж муниципальной службы, дающий право на выплату.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Копии всех перечисленных документов должны быть заверены </w:t>
      </w:r>
      <w:proofErr w:type="gramStart"/>
      <w:r w:rsidRPr="005731A5">
        <w:rPr>
          <w:rFonts w:ascii="Arial" w:hAnsi="Arial" w:cs="Arial"/>
          <w:sz w:val="24"/>
          <w:szCs w:val="24"/>
        </w:rPr>
        <w:t>лицом</w:t>
      </w:r>
      <w:proofErr w:type="gramEnd"/>
      <w:r w:rsidRPr="005731A5">
        <w:rPr>
          <w:rFonts w:ascii="Arial" w:hAnsi="Arial" w:cs="Arial"/>
          <w:sz w:val="24"/>
          <w:szCs w:val="24"/>
        </w:rPr>
        <w:t xml:space="preserve"> в обязанности которого входит принятие входящих документов и их регистрация.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31A5">
        <w:rPr>
          <w:rFonts w:ascii="Arial" w:hAnsi="Arial" w:cs="Arial"/>
          <w:sz w:val="24"/>
          <w:szCs w:val="24"/>
        </w:rPr>
        <w:t xml:space="preserve">3.Заявление лица о назначении выплаты с представлением документов, указанных в пункте 2 настоящего Положения, </w:t>
      </w:r>
      <w:r w:rsidR="00F43F83" w:rsidRPr="005731A5">
        <w:rPr>
          <w:rFonts w:ascii="Arial" w:hAnsi="Arial" w:cs="Arial"/>
          <w:sz w:val="24"/>
          <w:szCs w:val="24"/>
        </w:rPr>
        <w:t xml:space="preserve">регистрируется в администрации  </w:t>
      </w:r>
      <w:r w:rsidRPr="005731A5">
        <w:rPr>
          <w:rFonts w:ascii="Arial" w:hAnsi="Arial" w:cs="Arial"/>
          <w:sz w:val="24"/>
          <w:szCs w:val="24"/>
        </w:rPr>
        <w:t xml:space="preserve"> сельского поселения «Деревня Заболотье» в день его подачи и передаются на рассмотрение в комиссию по исчислению стажа муниципальной службы, дающего права на социальную выплату лицам, замещающим (замещавшим), муниципальные должности муниципальной службы (далее - комиссия).</w:t>
      </w:r>
      <w:proofErr w:type="gramEnd"/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4. Заявление и прилагаемые к нему документы рассматриваются комиссией в 30-дневный срок со дня регистрации заявления о назначении выплаты и приема документов.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lastRenderedPageBreak/>
        <w:t>В случае принятия положительного решения комиссией издается распоряжение администрации по форме согласно приложению N 2 к настоящему Положению.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В случае отказа в назначении выплаты комиссия письменно уведомляет об этом заявителя с указанием причин отказа.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Решение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об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отказе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в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назначении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выплаты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может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быть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обжаловано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в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установленном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законодательством</w:t>
      </w:r>
      <w:r w:rsidR="00F14B9D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порядке.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5. Выплата назначается со дня возникновения у лица права на получение выплаты на основании документов, подтверждающих указанное право, заявления, но не ранее дня, следующего за днем освобождения лица от должности муниципальной службы, и дня назначения пенсии.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6. Выплата перечисляется администрацией на лицевой счет получателя, открытый им в кредитной организации. Связанные с этим расходы на банковское обслуживание возмещаются за счет средств получателя.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7. Получатели выплаты обязаны извещать в письменной форме администрацию о наступлении обстоятельств, влекущих за собой прекращение (приостановление) выплаты, не позднее чем в пятидневный срок со дня наступления этих обстоятельств.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8.Выплата</w:t>
      </w:r>
      <w:r w:rsidR="00675B46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приостанавливается</w:t>
      </w:r>
      <w:r w:rsidR="00675B46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со</w:t>
      </w:r>
      <w:r w:rsidR="00675B46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дня</w:t>
      </w:r>
      <w:r w:rsidR="00675B46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наступления</w:t>
      </w:r>
      <w:r w:rsidR="00675B46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обстоятельств,</w:t>
      </w:r>
      <w:r w:rsidR="00675B46" w:rsidRPr="005731A5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>препятствующих получению выплаты в соответствии с пунктом 9 настоящего Положения, на основании распоряжения администрации, подготовленного по форме согласно приложению N 2 к настоящему Положению. При последующем устранении обстоятельств, препятствующих получению выплаты, она возобновляется по заявлению получателя выплаты со дня возникновения у него права на возобновление выплаты, но не ранее дня, следующего за днем устранения обстоятельств, препятствующих получению выплаты. Заявление, составленное по форме согласно приложению N 1 к настоящему Положению, направляется  в администрацию с представлением копии трудовой книжки. Выплата возобновляется на основании распоряжения администрации, составленного по форме согласно приложению N 2 к настоящему Положению.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В случае несвоевременного представления лицом в администрацию документов, служащих основанием для приостановления выплаты, излишне начисленные суммы подлежат возврату на счет администрации (исполнительно-распорядительный орган)    сельского поселения «Деревня Заболотье», а в случае спора – взыскиваются в порядке, предусмотренном  законодательством.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В случае возобновления </w:t>
      </w:r>
      <w:proofErr w:type="gramStart"/>
      <w:r w:rsidRPr="005731A5">
        <w:rPr>
          <w:rFonts w:ascii="Arial" w:hAnsi="Arial" w:cs="Arial"/>
          <w:sz w:val="24"/>
          <w:szCs w:val="24"/>
        </w:rPr>
        <w:t>при</w:t>
      </w:r>
      <w:proofErr w:type="gramEnd"/>
      <w:r w:rsidRPr="005731A5">
        <w:rPr>
          <w:rFonts w:ascii="Arial" w:hAnsi="Arial" w:cs="Arial"/>
          <w:sz w:val="24"/>
          <w:szCs w:val="24"/>
        </w:rPr>
        <w:t xml:space="preserve"> остановленной выплаты ее расчет производится на базе того периода, о котором заявит получатель выплаты.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9. Ежемесячная социальная выплата </w:t>
      </w:r>
      <w:r w:rsidR="003B0B00" w:rsidRPr="005731A5">
        <w:rPr>
          <w:rFonts w:ascii="Arial" w:hAnsi="Arial" w:cs="Arial"/>
          <w:sz w:val="24"/>
          <w:szCs w:val="24"/>
        </w:rPr>
        <w:t xml:space="preserve">лицам, замещавшим </w:t>
      </w:r>
      <w:r w:rsidRPr="005731A5">
        <w:rPr>
          <w:rFonts w:ascii="Arial" w:hAnsi="Arial" w:cs="Arial"/>
          <w:sz w:val="24"/>
          <w:szCs w:val="24"/>
        </w:rPr>
        <w:t xml:space="preserve"> муниципальные должности муниципальной службы администрации  сельского поселения</w:t>
      </w:r>
      <w:proofErr w:type="gramStart"/>
      <w:r w:rsidRPr="005731A5">
        <w:rPr>
          <w:rFonts w:ascii="Arial" w:hAnsi="Arial" w:cs="Arial"/>
          <w:sz w:val="24"/>
          <w:szCs w:val="24"/>
        </w:rPr>
        <w:t>«Д</w:t>
      </w:r>
      <w:proofErr w:type="gramEnd"/>
      <w:r w:rsidRPr="005731A5">
        <w:rPr>
          <w:rFonts w:ascii="Arial" w:hAnsi="Arial" w:cs="Arial"/>
          <w:sz w:val="24"/>
          <w:szCs w:val="24"/>
        </w:rPr>
        <w:t>еревня Заболотье», не назначается и не выплачивается при замещении и ими государственной должности Российской Федерации, государственной должности субъекта Российской Федерации (на профессиональной постоянной основе), должности федеральной государственной службы, должности государственной гражданской службы субъекта Российской Федерации, муниципальной должности и должности муниципальной службы.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После освобождения названных лиц от указанных должностей ранее назначенная ежемесячная социальная выплата возобновляется им на прежних условиях.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Ежемесячная социальная выплата не устанавливается и не возобновляется </w:t>
      </w:r>
      <w:r w:rsidR="003B0B00" w:rsidRPr="005731A5">
        <w:rPr>
          <w:rFonts w:ascii="Arial" w:hAnsi="Arial" w:cs="Arial"/>
          <w:sz w:val="24"/>
          <w:szCs w:val="24"/>
        </w:rPr>
        <w:t xml:space="preserve">лицам, замещавшим </w:t>
      </w:r>
      <w:r w:rsidRPr="005731A5">
        <w:rPr>
          <w:rFonts w:ascii="Arial" w:hAnsi="Arial" w:cs="Arial"/>
          <w:sz w:val="24"/>
          <w:szCs w:val="24"/>
        </w:rPr>
        <w:t xml:space="preserve"> муниципальные должности муниципальной службы администрации сельского поселения «Деревня Заболотье» в случае их увольнения с муниципальной службы в связи с совершением виновных действий.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10. В случае смерти лица, получавшего выплату, ее перечисление получателю прекращается с 1-го числа месяца, следующего за месяцем смерти получателя.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lastRenderedPageBreak/>
        <w:t xml:space="preserve">11. При исчислении стажа муниципальной службы, дающего право на выплату, учитываются периоды работы, установленные статьёй № 8 и в приложении № 5 Закона Калужской области от 03.12.2007 N </w:t>
      </w:r>
      <w:hyperlink r:id="rId11" w:tooltip="382-ОЗ" w:history="1">
        <w:r w:rsidRPr="000C07B4">
          <w:rPr>
            <w:rStyle w:val="ae"/>
            <w:rFonts w:ascii="Arial" w:hAnsi="Arial" w:cs="Arial"/>
            <w:sz w:val="24"/>
            <w:szCs w:val="24"/>
          </w:rPr>
          <w:t>382-ОЗ</w:t>
        </w:r>
      </w:hyperlink>
      <w:r w:rsidRPr="005731A5">
        <w:rPr>
          <w:rFonts w:ascii="Arial" w:hAnsi="Arial" w:cs="Arial"/>
          <w:sz w:val="24"/>
          <w:szCs w:val="24"/>
        </w:rPr>
        <w:t xml:space="preserve"> " О муниципальной службе в Калужской области" в редакции Закона от 28.06.2010 № 30-ОЗ.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При исчислении стажа муниципальной службы периоды работы на иных должностях, включаемые в стаж муниципальной службы, в совокупности не должны превышать пять лет.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Размер ежемесячной социальной выплаты подлежит индексации с учетом уровня инфляции в соответствии с законодательством.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В случае недостаточности сре</w:t>
      </w:r>
      <w:proofErr w:type="gramStart"/>
      <w:r w:rsidRPr="005731A5">
        <w:rPr>
          <w:rFonts w:ascii="Arial" w:hAnsi="Arial" w:cs="Arial"/>
          <w:sz w:val="24"/>
          <w:szCs w:val="24"/>
        </w:rPr>
        <w:t>дств в б</w:t>
      </w:r>
      <w:proofErr w:type="gramEnd"/>
      <w:r w:rsidRPr="005731A5">
        <w:rPr>
          <w:rFonts w:ascii="Arial" w:hAnsi="Arial" w:cs="Arial"/>
          <w:sz w:val="24"/>
          <w:szCs w:val="24"/>
        </w:rPr>
        <w:t>юджете сельского поселения «Деревня Заболотье» ежемесячная социальная выплата может быть приостановлена по решению Сельской Думы сельского поселения «Деревня Заболотье».</w:t>
      </w:r>
    </w:p>
    <w:p w:rsidR="00055FC4" w:rsidRPr="005731A5" w:rsidRDefault="00055FC4" w:rsidP="00055FC4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 </w:t>
      </w:r>
    </w:p>
    <w:p w:rsidR="00F14B9D" w:rsidRPr="005731A5" w:rsidRDefault="00F14B9D" w:rsidP="00675B4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F14B9D" w:rsidRPr="005731A5" w:rsidRDefault="00F14B9D" w:rsidP="00055FC4">
      <w:pPr>
        <w:pStyle w:val="aa"/>
        <w:jc w:val="right"/>
        <w:rPr>
          <w:rFonts w:ascii="Arial" w:hAnsi="Arial" w:cs="Arial"/>
          <w:b/>
          <w:sz w:val="20"/>
          <w:szCs w:val="20"/>
        </w:rPr>
      </w:pPr>
    </w:p>
    <w:p w:rsidR="00F14B9D" w:rsidRPr="005731A5" w:rsidRDefault="00B749FC" w:rsidP="00055FC4">
      <w:pPr>
        <w:pStyle w:val="aa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№ 1 к Положению</w:t>
      </w:r>
    </w:p>
    <w:p w:rsidR="00F14B9D" w:rsidRPr="005731A5" w:rsidRDefault="00F14B9D" w:rsidP="00F14B9D">
      <w:pPr>
        <w:pStyle w:val="aa"/>
        <w:jc w:val="right"/>
        <w:rPr>
          <w:rFonts w:ascii="Arial" w:hAnsi="Arial" w:cs="Arial"/>
          <w:b/>
          <w:sz w:val="20"/>
          <w:szCs w:val="20"/>
        </w:rPr>
      </w:pP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Главе администрации сельского поселения «Деревня Заболотье»</w:t>
      </w: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_________</w:t>
      </w:r>
      <w:r w:rsidR="005731A5">
        <w:rPr>
          <w:rFonts w:ascii="Arial" w:hAnsi="Arial" w:cs="Arial"/>
          <w:sz w:val="24"/>
          <w:szCs w:val="24"/>
        </w:rPr>
        <w:t>__________________________</w:t>
      </w: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от _______</w:t>
      </w:r>
      <w:r w:rsidR="005731A5">
        <w:rPr>
          <w:rFonts w:ascii="Arial" w:hAnsi="Arial" w:cs="Arial"/>
          <w:sz w:val="24"/>
          <w:szCs w:val="24"/>
        </w:rPr>
        <w:t>_________________________</w:t>
      </w: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_________</w:t>
      </w:r>
      <w:r w:rsidR="005731A5">
        <w:rPr>
          <w:rFonts w:ascii="Arial" w:hAnsi="Arial" w:cs="Arial"/>
          <w:sz w:val="24"/>
          <w:szCs w:val="24"/>
        </w:rPr>
        <w:t>__________________________</w:t>
      </w: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Домашний  </w:t>
      </w:r>
      <w:r w:rsidR="005731A5">
        <w:rPr>
          <w:rFonts w:ascii="Arial" w:hAnsi="Arial" w:cs="Arial"/>
          <w:sz w:val="24"/>
          <w:szCs w:val="24"/>
        </w:rPr>
        <w:t>адрес: __________________</w:t>
      </w: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_________</w:t>
      </w:r>
      <w:r w:rsidR="005731A5">
        <w:rPr>
          <w:rFonts w:ascii="Arial" w:hAnsi="Arial" w:cs="Arial"/>
          <w:sz w:val="24"/>
          <w:szCs w:val="24"/>
        </w:rPr>
        <w:t>__________________________</w:t>
      </w: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left="4962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Телефон: _________________________________</w:t>
      </w:r>
    </w:p>
    <w:p w:rsidR="00055FC4" w:rsidRPr="005731A5" w:rsidRDefault="00055FC4" w:rsidP="00F14B9D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 </w:t>
      </w: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sz w:val="24"/>
          <w:szCs w:val="24"/>
        </w:rPr>
      </w:pPr>
      <w:proofErr w:type="gramStart"/>
      <w:r w:rsidRPr="005731A5">
        <w:rPr>
          <w:rFonts w:ascii="Arial" w:hAnsi="Arial" w:cs="Arial"/>
          <w:sz w:val="24"/>
          <w:szCs w:val="24"/>
        </w:rPr>
        <w:t>З</w:t>
      </w:r>
      <w:proofErr w:type="gramEnd"/>
      <w:r w:rsidRPr="005731A5">
        <w:rPr>
          <w:rFonts w:ascii="Arial" w:hAnsi="Arial" w:cs="Arial"/>
          <w:sz w:val="24"/>
          <w:szCs w:val="24"/>
        </w:rPr>
        <w:t xml:space="preserve"> А Я В Л Е Н И Е</w:t>
      </w: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Прошу назначить  мне ежемесячную социальную  выплату в соответствии с </w:t>
      </w:r>
      <w:hyperlink r:id="rId12" w:tgtFrame="Logical" w:history="1">
        <w:r w:rsidRPr="002559CC">
          <w:rPr>
            <w:rStyle w:val="ae"/>
            <w:rFonts w:ascii="Arial" w:hAnsi="Arial" w:cs="Arial"/>
            <w:sz w:val="24"/>
            <w:szCs w:val="24"/>
          </w:rPr>
          <w:t>Уставом</w:t>
        </w:r>
      </w:hyperlink>
      <w:r w:rsidRPr="005731A5">
        <w:rPr>
          <w:rFonts w:ascii="Arial" w:hAnsi="Arial" w:cs="Arial"/>
          <w:sz w:val="24"/>
          <w:szCs w:val="24"/>
        </w:rPr>
        <w:t xml:space="preserve"> муниципального образования  сельского поселения «Деревня Заболотье», Положением о порядке  назначения, выплаты и перерасчета, индексации, приостановления и возобновления ежемесячной социальной выплаты лицам, замешавшим (замещающим), муниципальные  должности муниципальной службы. К заявлению прилагаю  следующие  документы (</w:t>
      </w:r>
      <w:proofErr w:type="gramStart"/>
      <w:r w:rsidRPr="005731A5">
        <w:rPr>
          <w:rFonts w:ascii="Arial" w:hAnsi="Arial" w:cs="Arial"/>
          <w:sz w:val="24"/>
          <w:szCs w:val="24"/>
        </w:rPr>
        <w:t>нужное</w:t>
      </w:r>
      <w:proofErr w:type="gramEnd"/>
      <w:r w:rsidRPr="005731A5">
        <w:rPr>
          <w:rFonts w:ascii="Arial" w:hAnsi="Arial" w:cs="Arial"/>
          <w:sz w:val="24"/>
          <w:szCs w:val="24"/>
        </w:rPr>
        <w:t xml:space="preserve">  подчеркнуть):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      копия документа, удостоверяющего личность </w:t>
      </w:r>
      <w:proofErr w:type="gramStart"/>
      <w:r w:rsidRPr="005731A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731A5">
        <w:rPr>
          <w:rFonts w:ascii="Arial" w:hAnsi="Arial" w:cs="Arial"/>
          <w:sz w:val="24"/>
          <w:szCs w:val="24"/>
        </w:rPr>
        <w:t>паспорта);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-     копия трудовой книжки;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lastRenderedPageBreak/>
        <w:t>  копия пенсионного удостоверения либо справка органа, осуществляющего пенсионное обеспечение, о назначении  пенсии;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         копия военного билета или справка военного комиссариата </w:t>
      </w:r>
      <w:proofErr w:type="gramStart"/>
      <w:r w:rsidRPr="005731A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731A5">
        <w:rPr>
          <w:rFonts w:ascii="Arial" w:hAnsi="Arial" w:cs="Arial"/>
          <w:sz w:val="24"/>
          <w:szCs w:val="24"/>
        </w:rPr>
        <w:t>для лиц проходивших военную службу);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         копия справки медико-социальной экспертизы, выданная соответствующим федеральным учреждением  медико-социальной экспертизы (для лиц, признанных инвалидами в период замещения должности муниципальной службы);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         копии иных документов соответствующих органов, подтверждающих стаж муниципальной службы, дающий право на выплату.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Ежемесячную социальную  выплату прошу  перечислять  на мой  лицевой счёт, открытый в </w:t>
      </w:r>
      <w:proofErr w:type="gramStart"/>
      <w:r w:rsidRPr="005731A5">
        <w:rPr>
          <w:rFonts w:ascii="Arial" w:hAnsi="Arial" w:cs="Arial"/>
          <w:sz w:val="24"/>
          <w:szCs w:val="24"/>
        </w:rPr>
        <w:t>кредитной</w:t>
      </w:r>
      <w:proofErr w:type="gramEnd"/>
      <w:r w:rsidRPr="005731A5">
        <w:rPr>
          <w:rFonts w:ascii="Arial" w:hAnsi="Arial" w:cs="Arial"/>
          <w:sz w:val="24"/>
          <w:szCs w:val="24"/>
        </w:rPr>
        <w:t xml:space="preserve">  организации № ____________</w:t>
      </w:r>
      <w:r w:rsidR="005731A5">
        <w:rPr>
          <w:rFonts w:ascii="Arial" w:hAnsi="Arial" w:cs="Arial"/>
          <w:sz w:val="24"/>
          <w:szCs w:val="24"/>
        </w:rPr>
        <w:t>__________________________</w:t>
      </w:r>
      <w:r w:rsidRPr="005731A5">
        <w:rPr>
          <w:rFonts w:ascii="Arial" w:hAnsi="Arial" w:cs="Arial"/>
          <w:sz w:val="24"/>
          <w:szCs w:val="24"/>
        </w:rPr>
        <w:t xml:space="preserve"> в ________________________________________________</w:t>
      </w:r>
      <w:r w:rsidR="005731A5">
        <w:rPr>
          <w:rFonts w:ascii="Arial" w:hAnsi="Arial" w:cs="Arial"/>
          <w:sz w:val="24"/>
          <w:szCs w:val="24"/>
        </w:rPr>
        <w:t>______________________</w:t>
      </w:r>
    </w:p>
    <w:p w:rsidR="00055FC4" w:rsidRPr="005731A5" w:rsidRDefault="00055FC4" w:rsidP="005731A5">
      <w:pPr>
        <w:pStyle w:val="aa"/>
        <w:ind w:firstLine="567"/>
        <w:jc w:val="center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(наименование и реквизиты  кредитной  организации)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Обязуюсь извещать    администрацию о наступлении  обстоятельств, влекущих  за собой  прекращение (приостановление) ежемесячной социальной выплаты, не позднее  чем  в пятидневный срок со дня наступления этих обстоятельств.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31A5">
        <w:rPr>
          <w:rFonts w:ascii="Arial" w:hAnsi="Arial" w:cs="Arial"/>
          <w:sz w:val="24"/>
          <w:szCs w:val="24"/>
        </w:rPr>
        <w:t>Даю свое согласие  администрации, расположенной по</w:t>
      </w:r>
      <w:r w:rsidR="00675B46" w:rsidRPr="005731A5">
        <w:rPr>
          <w:rFonts w:ascii="Arial" w:hAnsi="Arial" w:cs="Arial"/>
          <w:sz w:val="24"/>
          <w:szCs w:val="24"/>
        </w:rPr>
        <w:t xml:space="preserve"> адресу: 249413</w:t>
      </w:r>
      <w:r w:rsidRPr="005731A5">
        <w:rPr>
          <w:rFonts w:ascii="Arial" w:hAnsi="Arial" w:cs="Arial"/>
          <w:sz w:val="24"/>
          <w:szCs w:val="24"/>
        </w:rPr>
        <w:t>, Калужская область, Людиновский район, д. Войлово ул. Центральная д.1  на  обработку 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назначения положенной  мне ежемесячной социальной выплаты и перечисления  денежных  средств в указанную мной кредитную организацию.</w:t>
      </w:r>
      <w:proofErr w:type="gramEnd"/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Срок  обработки моих персональных данных  истекает одновременно с окончанием действия  правоустанавливающих документов, являющихся основанием для получения ежемесячной социальной выплаты.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Данное  согласие может быть отозвано мной в любой момент.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Подтверждаю, что ознакомле</w:t>
      </w:r>
      <w:proofErr w:type="gramStart"/>
      <w:r w:rsidRPr="005731A5">
        <w:rPr>
          <w:rFonts w:ascii="Arial" w:hAnsi="Arial" w:cs="Arial"/>
          <w:sz w:val="24"/>
          <w:szCs w:val="24"/>
        </w:rPr>
        <w:t>н(</w:t>
      </w:r>
      <w:proofErr w:type="gramEnd"/>
      <w:r w:rsidRPr="005731A5">
        <w:rPr>
          <w:rFonts w:ascii="Arial" w:hAnsi="Arial" w:cs="Arial"/>
          <w:sz w:val="24"/>
          <w:szCs w:val="24"/>
        </w:rPr>
        <w:t>а) с положением Федерального закона от 27.07.2006 № 1</w:t>
      </w:r>
      <w:hyperlink r:id="rId13" w:tooltip="от 27.07.2006 № 152-ФЗ " w:history="1">
        <w:r w:rsidRPr="000C07B4">
          <w:rPr>
            <w:rStyle w:val="ae"/>
            <w:rFonts w:ascii="Arial" w:hAnsi="Arial" w:cs="Arial"/>
            <w:sz w:val="24"/>
            <w:szCs w:val="24"/>
          </w:rPr>
          <w:t>52-ФЗ</w:t>
        </w:r>
      </w:hyperlink>
      <w:r w:rsidRPr="005731A5">
        <w:rPr>
          <w:rFonts w:ascii="Arial" w:hAnsi="Arial" w:cs="Arial"/>
          <w:sz w:val="24"/>
          <w:szCs w:val="24"/>
        </w:rPr>
        <w:t xml:space="preserve"> «О персональных данных», права и обязанности  в области защиты персональных данных мне разъяснены.</w:t>
      </w:r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«___»________________ г.</w:t>
      </w:r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_________________________</w:t>
      </w:r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(подпись заявителя)</w:t>
      </w:r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Заявление зарегистрировано: ____________________</w:t>
      </w:r>
      <w:r w:rsidR="005731A5">
        <w:rPr>
          <w:rFonts w:ascii="Arial" w:hAnsi="Arial" w:cs="Arial"/>
          <w:sz w:val="24"/>
          <w:szCs w:val="24"/>
        </w:rPr>
        <w:t>__________________________</w:t>
      </w:r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 w:rsidRPr="005731A5">
        <w:rPr>
          <w:rFonts w:ascii="Arial" w:hAnsi="Arial" w:cs="Arial"/>
          <w:sz w:val="24"/>
          <w:szCs w:val="24"/>
        </w:rPr>
        <w:t>(подпись, фамилия, имя, отчество и должность работника,                                                                                             уполномоченного регистрировать заявления</w:t>
      </w:r>
      <w:proofErr w:type="gramEnd"/>
    </w:p>
    <w:p w:rsidR="00055FC4" w:rsidRPr="005731A5" w:rsidRDefault="00055FC4" w:rsidP="005731A5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749FC" w:rsidRDefault="00055FC4" w:rsidP="00B749FC">
      <w:pPr>
        <w:pStyle w:val="aa"/>
        <w:jc w:val="right"/>
        <w:rPr>
          <w:rFonts w:ascii="Arial" w:hAnsi="Arial" w:cs="Arial"/>
          <w:b/>
          <w:sz w:val="24"/>
          <w:szCs w:val="24"/>
        </w:rPr>
      </w:pPr>
      <w:r w:rsidRPr="00B749FC">
        <w:rPr>
          <w:rFonts w:ascii="Arial" w:hAnsi="Arial" w:cs="Arial"/>
          <w:b/>
          <w:sz w:val="24"/>
          <w:szCs w:val="24"/>
        </w:rPr>
        <w:t xml:space="preserve"> </w:t>
      </w:r>
      <w:r w:rsidR="00B749FC" w:rsidRPr="00B749FC">
        <w:rPr>
          <w:rFonts w:ascii="Arial" w:hAnsi="Arial" w:cs="Arial"/>
          <w:b/>
          <w:sz w:val="24"/>
          <w:szCs w:val="24"/>
        </w:rPr>
        <w:t>Приложение № 2</w:t>
      </w:r>
      <w:r w:rsidR="00EC5D1F">
        <w:rPr>
          <w:rFonts w:ascii="Arial" w:hAnsi="Arial" w:cs="Arial"/>
          <w:b/>
          <w:sz w:val="24"/>
          <w:szCs w:val="24"/>
        </w:rPr>
        <w:t xml:space="preserve"> </w:t>
      </w:r>
      <w:r w:rsidR="00B749FC" w:rsidRPr="00B749FC">
        <w:rPr>
          <w:rFonts w:ascii="Arial" w:hAnsi="Arial" w:cs="Arial"/>
          <w:b/>
          <w:sz w:val="24"/>
          <w:szCs w:val="24"/>
        </w:rPr>
        <w:t>к Положению</w:t>
      </w:r>
    </w:p>
    <w:p w:rsidR="00EC5D1F" w:rsidRPr="00B749FC" w:rsidRDefault="00EC5D1F" w:rsidP="00B749FC">
      <w:pPr>
        <w:pStyle w:val="aa"/>
        <w:jc w:val="right"/>
        <w:rPr>
          <w:rFonts w:ascii="Arial" w:hAnsi="Arial" w:cs="Arial"/>
          <w:b/>
          <w:sz w:val="24"/>
          <w:szCs w:val="24"/>
        </w:rPr>
      </w:pP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t>АДМИНИСТРАЦИЯ</w:t>
      </w: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lastRenderedPageBreak/>
        <w:t>( исполнительно – распорядительный орган)</w:t>
      </w: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t>сельского поселения</w:t>
      </w:r>
      <w:proofErr w:type="gramStart"/>
      <w:r w:rsidRPr="005731A5">
        <w:rPr>
          <w:rFonts w:ascii="Arial" w:hAnsi="Arial" w:cs="Arial"/>
          <w:b/>
          <w:sz w:val="24"/>
          <w:szCs w:val="24"/>
        </w:rPr>
        <w:t>«Д</w:t>
      </w:r>
      <w:proofErr w:type="gramEnd"/>
      <w:r w:rsidRPr="005731A5">
        <w:rPr>
          <w:rFonts w:ascii="Arial" w:hAnsi="Arial" w:cs="Arial"/>
          <w:b/>
          <w:sz w:val="24"/>
          <w:szCs w:val="24"/>
        </w:rPr>
        <w:t>еревня Заболотье»</w:t>
      </w: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t>Калужская область  Людиновский район</w:t>
      </w: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t>РАСПОРЯЖЕНИЕ</w:t>
      </w: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t xml:space="preserve">от «    »____________2022 г.                 </w:t>
      </w:r>
      <w:r w:rsidR="005731A5">
        <w:rPr>
          <w:rFonts w:ascii="Arial" w:hAnsi="Arial" w:cs="Arial"/>
          <w:b/>
          <w:sz w:val="24"/>
          <w:szCs w:val="24"/>
        </w:rPr>
        <w:tab/>
      </w:r>
      <w:r w:rsidRPr="005731A5">
        <w:rPr>
          <w:rFonts w:ascii="Arial" w:hAnsi="Arial" w:cs="Arial"/>
          <w:b/>
          <w:sz w:val="24"/>
          <w:szCs w:val="24"/>
        </w:rPr>
        <w:t xml:space="preserve">                                     № _____</w:t>
      </w: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t>О НАЗНАЧЕНИИ ЕЖЕМЕСЯЧНОЙ СОЦИАЛЬНОЙ ВЫПЛАТЫ</w:t>
      </w: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t>(Ф.И.О. ЗАМЕЩАВШЕГО   МУНИЦИПАЛЬНУЮ ДОЛЖНОСТЬ</w:t>
      </w:r>
      <w:proofErr w:type="gramStart"/>
      <w:r w:rsidRPr="005731A5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731A5">
        <w:rPr>
          <w:rFonts w:ascii="Arial" w:hAnsi="Arial" w:cs="Arial"/>
          <w:b/>
          <w:sz w:val="24"/>
          <w:szCs w:val="24"/>
        </w:rPr>
        <w:t xml:space="preserve"> МУНИЦИПАЛЬНУЮ ДОЛЖНОСТЬ МУНИЦИПАЛЬНОЙ</w:t>
      </w: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731A5">
        <w:rPr>
          <w:rFonts w:ascii="Arial" w:hAnsi="Arial" w:cs="Arial"/>
          <w:b/>
          <w:sz w:val="24"/>
          <w:szCs w:val="24"/>
        </w:rPr>
        <w:t>СЛУЖБЫ) В АДМИНИСТРАЦИИ СЕЛЬСКОГО ПОСЕЛЕНИЯ</w:t>
      </w:r>
      <w:proofErr w:type="gramEnd"/>
    </w:p>
    <w:p w:rsidR="00055FC4" w:rsidRPr="005731A5" w:rsidRDefault="00055FC4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55FC4" w:rsidRPr="005731A5" w:rsidRDefault="00F14B9D" w:rsidP="00F14B9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731A5">
        <w:rPr>
          <w:rFonts w:ascii="Arial" w:hAnsi="Arial" w:cs="Arial"/>
          <w:b/>
          <w:sz w:val="24"/>
          <w:szCs w:val="24"/>
        </w:rPr>
        <w:t>«Деревня Заболотье»</w:t>
      </w: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В соответствии со статьей  44 Устава муниципального образования сельского поселения  «Деревня Заболотье»</w:t>
      </w:r>
      <w:r w:rsidR="00EC5D1F">
        <w:rPr>
          <w:rFonts w:ascii="Arial" w:hAnsi="Arial" w:cs="Arial"/>
          <w:sz w:val="24"/>
          <w:szCs w:val="24"/>
        </w:rPr>
        <w:t xml:space="preserve"> </w:t>
      </w:r>
      <w:r w:rsidRPr="005731A5">
        <w:rPr>
          <w:rFonts w:ascii="Arial" w:hAnsi="Arial" w:cs="Arial"/>
          <w:sz w:val="24"/>
          <w:szCs w:val="24"/>
        </w:rPr>
        <w:t xml:space="preserve">Положением о порядке назначения, выплаты и перерасчета, индексации, приостановления и возобновления ежемесячной социальной выплаты </w:t>
      </w:r>
      <w:r w:rsidR="003B0B00" w:rsidRPr="005731A5">
        <w:rPr>
          <w:rFonts w:ascii="Arial" w:hAnsi="Arial" w:cs="Arial"/>
          <w:sz w:val="24"/>
          <w:szCs w:val="24"/>
        </w:rPr>
        <w:t xml:space="preserve">лицам, замещавшим </w:t>
      </w:r>
      <w:r w:rsidRPr="005731A5">
        <w:rPr>
          <w:rFonts w:ascii="Arial" w:hAnsi="Arial" w:cs="Arial"/>
          <w:sz w:val="24"/>
          <w:szCs w:val="24"/>
        </w:rPr>
        <w:t xml:space="preserve"> муниципальные  должности муниципальной службы в администрации сельского  поселения   «Деревня Заболотье»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1) Установить ежемесячную социальн</w:t>
      </w:r>
      <w:r w:rsidR="005731A5">
        <w:rPr>
          <w:rFonts w:ascii="Arial" w:hAnsi="Arial" w:cs="Arial"/>
          <w:sz w:val="24"/>
          <w:szCs w:val="24"/>
        </w:rPr>
        <w:t xml:space="preserve">ую выплату </w:t>
      </w:r>
      <w:proofErr w:type="gramStart"/>
      <w:r w:rsidR="005731A5">
        <w:rPr>
          <w:rFonts w:ascii="Arial" w:hAnsi="Arial" w:cs="Arial"/>
          <w:sz w:val="24"/>
          <w:szCs w:val="24"/>
        </w:rPr>
        <w:t>с</w:t>
      </w:r>
      <w:proofErr w:type="gramEnd"/>
      <w:r w:rsidR="005731A5">
        <w:rPr>
          <w:rFonts w:ascii="Arial" w:hAnsi="Arial" w:cs="Arial"/>
          <w:sz w:val="24"/>
          <w:szCs w:val="24"/>
        </w:rPr>
        <w:t xml:space="preserve"> _________</w:t>
      </w:r>
      <w:r w:rsidRPr="005731A5">
        <w:rPr>
          <w:rFonts w:ascii="Arial" w:hAnsi="Arial" w:cs="Arial"/>
          <w:sz w:val="24"/>
          <w:szCs w:val="24"/>
        </w:rPr>
        <w:t xml:space="preserve"> </w:t>
      </w:r>
      <w:r w:rsidR="005731A5">
        <w:rPr>
          <w:rFonts w:ascii="Arial" w:hAnsi="Arial" w:cs="Arial"/>
          <w:sz w:val="24"/>
          <w:szCs w:val="24"/>
        </w:rPr>
        <w:t xml:space="preserve">в размере </w:t>
      </w:r>
      <w:proofErr w:type="spellStart"/>
      <w:r w:rsidR="005731A5">
        <w:rPr>
          <w:rFonts w:ascii="Arial" w:hAnsi="Arial" w:cs="Arial"/>
          <w:sz w:val="24"/>
          <w:szCs w:val="24"/>
        </w:rPr>
        <w:t>_______</w:t>
      </w:r>
      <w:r w:rsidRPr="005731A5">
        <w:rPr>
          <w:rFonts w:ascii="Arial" w:hAnsi="Arial" w:cs="Arial"/>
          <w:sz w:val="24"/>
          <w:szCs w:val="24"/>
        </w:rPr>
        <w:t>руб</w:t>
      </w:r>
      <w:proofErr w:type="spellEnd"/>
      <w:r w:rsidRPr="005731A5">
        <w:rPr>
          <w:rFonts w:ascii="Arial" w:hAnsi="Arial" w:cs="Arial"/>
          <w:sz w:val="24"/>
          <w:szCs w:val="24"/>
        </w:rPr>
        <w:t>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2) Приостановить выплату ежемесячной соци</w:t>
      </w:r>
      <w:r w:rsidR="005731A5">
        <w:rPr>
          <w:rFonts w:ascii="Arial" w:hAnsi="Arial" w:cs="Arial"/>
          <w:sz w:val="24"/>
          <w:szCs w:val="24"/>
        </w:rPr>
        <w:t xml:space="preserve">альной выплаты </w:t>
      </w:r>
      <w:proofErr w:type="gramStart"/>
      <w:r w:rsidR="005731A5">
        <w:rPr>
          <w:rFonts w:ascii="Arial" w:hAnsi="Arial" w:cs="Arial"/>
          <w:sz w:val="24"/>
          <w:szCs w:val="24"/>
        </w:rPr>
        <w:t>с</w:t>
      </w:r>
      <w:proofErr w:type="gramEnd"/>
      <w:r w:rsidR="005731A5">
        <w:rPr>
          <w:rFonts w:ascii="Arial" w:hAnsi="Arial" w:cs="Arial"/>
          <w:sz w:val="24"/>
          <w:szCs w:val="24"/>
        </w:rPr>
        <w:t xml:space="preserve"> _______</w:t>
      </w:r>
      <w:r w:rsidRPr="005731A5">
        <w:rPr>
          <w:rFonts w:ascii="Arial" w:hAnsi="Arial" w:cs="Arial"/>
          <w:sz w:val="24"/>
          <w:szCs w:val="24"/>
        </w:rPr>
        <w:t xml:space="preserve"> в связи с _______________________.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(основание)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3) Возобновить выплату ежемесячной соци</w:t>
      </w:r>
      <w:r w:rsidR="005731A5">
        <w:rPr>
          <w:rFonts w:ascii="Arial" w:hAnsi="Arial" w:cs="Arial"/>
          <w:sz w:val="24"/>
          <w:szCs w:val="24"/>
        </w:rPr>
        <w:t xml:space="preserve">альной выплаты </w:t>
      </w:r>
      <w:proofErr w:type="gramStart"/>
      <w:r w:rsidR="005731A5">
        <w:rPr>
          <w:rFonts w:ascii="Arial" w:hAnsi="Arial" w:cs="Arial"/>
          <w:sz w:val="24"/>
          <w:szCs w:val="24"/>
        </w:rPr>
        <w:t>с</w:t>
      </w:r>
      <w:proofErr w:type="gramEnd"/>
      <w:r w:rsidR="005731A5">
        <w:rPr>
          <w:rFonts w:ascii="Arial" w:hAnsi="Arial" w:cs="Arial"/>
          <w:sz w:val="24"/>
          <w:szCs w:val="24"/>
        </w:rPr>
        <w:t xml:space="preserve"> ________</w:t>
      </w:r>
      <w:r w:rsidRPr="005731A5">
        <w:rPr>
          <w:rFonts w:ascii="Arial" w:hAnsi="Arial" w:cs="Arial"/>
          <w:sz w:val="24"/>
          <w:szCs w:val="24"/>
        </w:rPr>
        <w:t xml:space="preserve"> в связи с _______________________.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(основание)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4) Прекратить  выплату ежемесячной социально</w:t>
      </w:r>
      <w:r w:rsidR="005731A5">
        <w:rPr>
          <w:rFonts w:ascii="Arial" w:hAnsi="Arial" w:cs="Arial"/>
          <w:sz w:val="24"/>
          <w:szCs w:val="24"/>
        </w:rPr>
        <w:t xml:space="preserve">й выплаты </w:t>
      </w:r>
      <w:proofErr w:type="gramStart"/>
      <w:r w:rsidR="005731A5">
        <w:rPr>
          <w:rFonts w:ascii="Arial" w:hAnsi="Arial" w:cs="Arial"/>
          <w:sz w:val="24"/>
          <w:szCs w:val="24"/>
        </w:rPr>
        <w:t>с</w:t>
      </w:r>
      <w:proofErr w:type="gramEnd"/>
      <w:r w:rsidR="005731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1A5">
        <w:rPr>
          <w:rFonts w:ascii="Arial" w:hAnsi="Arial" w:cs="Arial"/>
          <w:sz w:val="24"/>
          <w:szCs w:val="24"/>
        </w:rPr>
        <w:t>__________</w:t>
      </w:r>
      <w:r w:rsidRPr="005731A5">
        <w:rPr>
          <w:rFonts w:ascii="Arial" w:hAnsi="Arial" w:cs="Arial"/>
          <w:sz w:val="24"/>
          <w:szCs w:val="24"/>
        </w:rPr>
        <w:t>в</w:t>
      </w:r>
      <w:proofErr w:type="spellEnd"/>
      <w:r w:rsidRPr="005731A5">
        <w:rPr>
          <w:rFonts w:ascii="Arial" w:hAnsi="Arial" w:cs="Arial"/>
          <w:sz w:val="24"/>
          <w:szCs w:val="24"/>
        </w:rPr>
        <w:t xml:space="preserve"> связи с _______________________.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(основание)</w:t>
      </w:r>
    </w:p>
    <w:p w:rsidR="00055FC4" w:rsidRPr="005731A5" w:rsidRDefault="00055FC4" w:rsidP="005731A5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 </w:t>
      </w: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Глава администрации</w:t>
      </w:r>
    </w:p>
    <w:p w:rsidR="00055FC4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>сельского поселения</w:t>
      </w:r>
    </w:p>
    <w:p w:rsidR="00660151" w:rsidRPr="005731A5" w:rsidRDefault="00055FC4" w:rsidP="00F14B9D">
      <w:pPr>
        <w:pStyle w:val="aa"/>
        <w:jc w:val="both"/>
        <w:rPr>
          <w:rFonts w:ascii="Arial" w:hAnsi="Arial" w:cs="Arial"/>
          <w:sz w:val="24"/>
          <w:szCs w:val="24"/>
        </w:rPr>
      </w:pPr>
      <w:r w:rsidRPr="005731A5">
        <w:rPr>
          <w:rFonts w:ascii="Arial" w:hAnsi="Arial" w:cs="Arial"/>
          <w:sz w:val="24"/>
          <w:szCs w:val="24"/>
        </w:rPr>
        <w:t xml:space="preserve">«Деревня Заболотье»          </w:t>
      </w:r>
      <w:r w:rsidR="005731A5">
        <w:rPr>
          <w:rFonts w:ascii="Arial" w:hAnsi="Arial" w:cs="Arial"/>
          <w:sz w:val="24"/>
          <w:szCs w:val="24"/>
        </w:rPr>
        <w:tab/>
      </w:r>
      <w:r w:rsidR="005731A5">
        <w:rPr>
          <w:rFonts w:ascii="Arial" w:hAnsi="Arial" w:cs="Arial"/>
          <w:sz w:val="24"/>
          <w:szCs w:val="24"/>
        </w:rPr>
        <w:tab/>
      </w:r>
      <w:r w:rsidR="005731A5">
        <w:rPr>
          <w:rFonts w:ascii="Arial" w:hAnsi="Arial" w:cs="Arial"/>
          <w:sz w:val="24"/>
          <w:szCs w:val="24"/>
        </w:rPr>
        <w:tab/>
      </w:r>
      <w:r w:rsidR="005731A5">
        <w:rPr>
          <w:rFonts w:ascii="Arial" w:hAnsi="Arial" w:cs="Arial"/>
          <w:sz w:val="24"/>
          <w:szCs w:val="24"/>
        </w:rPr>
        <w:tab/>
      </w:r>
      <w:r w:rsidRPr="005731A5">
        <w:rPr>
          <w:rFonts w:ascii="Arial" w:hAnsi="Arial" w:cs="Arial"/>
          <w:sz w:val="24"/>
          <w:szCs w:val="24"/>
        </w:rPr>
        <w:t xml:space="preserve"> __________________</w:t>
      </w:r>
      <w:r w:rsidR="005731A5">
        <w:rPr>
          <w:rFonts w:ascii="Arial" w:hAnsi="Arial" w:cs="Arial"/>
          <w:sz w:val="24"/>
          <w:szCs w:val="24"/>
        </w:rPr>
        <w:t xml:space="preserve">    </w:t>
      </w:r>
      <w:r w:rsidRPr="005731A5">
        <w:rPr>
          <w:rFonts w:ascii="Arial" w:hAnsi="Arial" w:cs="Arial"/>
          <w:sz w:val="24"/>
          <w:szCs w:val="24"/>
        </w:rPr>
        <w:t>(Ф.И.О.</w:t>
      </w:r>
      <w:r w:rsidR="00F14B9D" w:rsidRPr="005731A5">
        <w:rPr>
          <w:rFonts w:ascii="Arial" w:hAnsi="Arial" w:cs="Arial"/>
          <w:sz w:val="24"/>
          <w:szCs w:val="24"/>
        </w:rPr>
        <w:t>)</w:t>
      </w:r>
    </w:p>
    <w:sectPr w:rsidR="00660151" w:rsidRPr="005731A5" w:rsidSect="005731A5">
      <w:pgSz w:w="11906" w:h="16838"/>
      <w:pgMar w:top="1134" w:right="1134" w:bottom="709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C38"/>
    <w:multiLevelType w:val="multilevel"/>
    <w:tmpl w:val="855A6F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E049A"/>
    <w:multiLevelType w:val="hybridMultilevel"/>
    <w:tmpl w:val="62DE6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65636"/>
    <w:multiLevelType w:val="hybridMultilevel"/>
    <w:tmpl w:val="B51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54FF9"/>
    <w:multiLevelType w:val="hybridMultilevel"/>
    <w:tmpl w:val="AB5A1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B24F8"/>
    <w:rsid w:val="00021E2E"/>
    <w:rsid w:val="00030E3C"/>
    <w:rsid w:val="00053A9C"/>
    <w:rsid w:val="00055FC4"/>
    <w:rsid w:val="0006495A"/>
    <w:rsid w:val="0008119F"/>
    <w:rsid w:val="00084172"/>
    <w:rsid w:val="000B24F8"/>
    <w:rsid w:val="000C07B4"/>
    <w:rsid w:val="000C6257"/>
    <w:rsid w:val="000C759C"/>
    <w:rsid w:val="000F04B2"/>
    <w:rsid w:val="000F76FA"/>
    <w:rsid w:val="001217CA"/>
    <w:rsid w:val="001828C7"/>
    <w:rsid w:val="00197DDF"/>
    <w:rsid w:val="002559CC"/>
    <w:rsid w:val="002768E7"/>
    <w:rsid w:val="002D313B"/>
    <w:rsid w:val="002E0A7E"/>
    <w:rsid w:val="002F31BE"/>
    <w:rsid w:val="002F4265"/>
    <w:rsid w:val="00317216"/>
    <w:rsid w:val="00335594"/>
    <w:rsid w:val="00340C1F"/>
    <w:rsid w:val="003A30A1"/>
    <w:rsid w:val="003A7869"/>
    <w:rsid w:val="003A7CBB"/>
    <w:rsid w:val="003B0B00"/>
    <w:rsid w:val="003C05BE"/>
    <w:rsid w:val="00423FA7"/>
    <w:rsid w:val="00442561"/>
    <w:rsid w:val="004510D1"/>
    <w:rsid w:val="004515A2"/>
    <w:rsid w:val="00467F15"/>
    <w:rsid w:val="00470E02"/>
    <w:rsid w:val="00484499"/>
    <w:rsid w:val="00485514"/>
    <w:rsid w:val="004F785F"/>
    <w:rsid w:val="00517EC6"/>
    <w:rsid w:val="00526998"/>
    <w:rsid w:val="0056163E"/>
    <w:rsid w:val="00565685"/>
    <w:rsid w:val="005731A5"/>
    <w:rsid w:val="005963BD"/>
    <w:rsid w:val="005C1D43"/>
    <w:rsid w:val="005D31BA"/>
    <w:rsid w:val="005F6552"/>
    <w:rsid w:val="005F7FD2"/>
    <w:rsid w:val="00660151"/>
    <w:rsid w:val="00675B46"/>
    <w:rsid w:val="006E0780"/>
    <w:rsid w:val="0071520F"/>
    <w:rsid w:val="00737E6D"/>
    <w:rsid w:val="00761FAB"/>
    <w:rsid w:val="00772A64"/>
    <w:rsid w:val="00785B52"/>
    <w:rsid w:val="007C6AD7"/>
    <w:rsid w:val="007D7125"/>
    <w:rsid w:val="007F0721"/>
    <w:rsid w:val="0081783A"/>
    <w:rsid w:val="00840D91"/>
    <w:rsid w:val="00847FE4"/>
    <w:rsid w:val="00873022"/>
    <w:rsid w:val="008F7CCC"/>
    <w:rsid w:val="00907BCF"/>
    <w:rsid w:val="00962656"/>
    <w:rsid w:val="009E0C74"/>
    <w:rsid w:val="009E6507"/>
    <w:rsid w:val="009E7E63"/>
    <w:rsid w:val="00A20B3F"/>
    <w:rsid w:val="00A2116E"/>
    <w:rsid w:val="00A74D6F"/>
    <w:rsid w:val="00AB5056"/>
    <w:rsid w:val="00AD2EDD"/>
    <w:rsid w:val="00B26BE6"/>
    <w:rsid w:val="00B7160D"/>
    <w:rsid w:val="00B749FC"/>
    <w:rsid w:val="00B74BE3"/>
    <w:rsid w:val="00B81962"/>
    <w:rsid w:val="00C02885"/>
    <w:rsid w:val="00C11ACF"/>
    <w:rsid w:val="00C34695"/>
    <w:rsid w:val="00C3604F"/>
    <w:rsid w:val="00C460C8"/>
    <w:rsid w:val="00C769B8"/>
    <w:rsid w:val="00CA25A2"/>
    <w:rsid w:val="00CF1740"/>
    <w:rsid w:val="00D05567"/>
    <w:rsid w:val="00D43A64"/>
    <w:rsid w:val="00D539C7"/>
    <w:rsid w:val="00D574B6"/>
    <w:rsid w:val="00D841F9"/>
    <w:rsid w:val="00D97AC8"/>
    <w:rsid w:val="00DB4AFB"/>
    <w:rsid w:val="00DB7C50"/>
    <w:rsid w:val="00DD0B4A"/>
    <w:rsid w:val="00DE1E9B"/>
    <w:rsid w:val="00DE2C73"/>
    <w:rsid w:val="00E120BF"/>
    <w:rsid w:val="00E26615"/>
    <w:rsid w:val="00E40656"/>
    <w:rsid w:val="00E44F46"/>
    <w:rsid w:val="00EB3346"/>
    <w:rsid w:val="00EC5D1F"/>
    <w:rsid w:val="00ED49C2"/>
    <w:rsid w:val="00EF5ADB"/>
    <w:rsid w:val="00F14B9D"/>
    <w:rsid w:val="00F21FE6"/>
    <w:rsid w:val="00F43F83"/>
    <w:rsid w:val="00F51ECD"/>
    <w:rsid w:val="00F536F6"/>
    <w:rsid w:val="00F7571D"/>
    <w:rsid w:val="00FB0782"/>
    <w:rsid w:val="00FC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625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62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62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62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62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2656"/>
  </w:style>
  <w:style w:type="character" w:customStyle="1" w:styleId="WW-Absatz-Standardschriftart">
    <w:name w:val="WW-Absatz-Standardschriftart"/>
    <w:rsid w:val="00962656"/>
  </w:style>
  <w:style w:type="character" w:customStyle="1" w:styleId="WW-Absatz-Standardschriftart1">
    <w:name w:val="WW-Absatz-Standardschriftart1"/>
    <w:rsid w:val="00962656"/>
  </w:style>
  <w:style w:type="character" w:customStyle="1" w:styleId="WW-Absatz-Standardschriftart11">
    <w:name w:val="WW-Absatz-Standardschriftart11"/>
    <w:rsid w:val="00962656"/>
  </w:style>
  <w:style w:type="character" w:customStyle="1" w:styleId="WW-Absatz-Standardschriftart111">
    <w:name w:val="WW-Absatz-Standardschriftart111"/>
    <w:rsid w:val="00962656"/>
  </w:style>
  <w:style w:type="paragraph" w:customStyle="1" w:styleId="a3">
    <w:name w:val="Заголовок"/>
    <w:basedOn w:val="a"/>
    <w:next w:val="a4"/>
    <w:rsid w:val="00962656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962656"/>
    <w:pPr>
      <w:spacing w:after="120"/>
    </w:pPr>
  </w:style>
  <w:style w:type="paragraph" w:styleId="a5">
    <w:name w:val="List"/>
    <w:basedOn w:val="a4"/>
    <w:rsid w:val="00962656"/>
  </w:style>
  <w:style w:type="paragraph" w:styleId="a6">
    <w:name w:val="caption"/>
    <w:basedOn w:val="a"/>
    <w:qFormat/>
    <w:rsid w:val="0096265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962656"/>
    <w:pPr>
      <w:suppressLineNumbers/>
    </w:pPr>
  </w:style>
  <w:style w:type="paragraph" w:customStyle="1" w:styleId="a7">
    <w:name w:val="Содержимое таблицы"/>
    <w:basedOn w:val="a"/>
    <w:rsid w:val="00962656"/>
    <w:pPr>
      <w:suppressLineNumbers/>
    </w:pPr>
  </w:style>
  <w:style w:type="paragraph" w:customStyle="1" w:styleId="a8">
    <w:name w:val="Заголовок таблицы"/>
    <w:basedOn w:val="a7"/>
    <w:rsid w:val="00962656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0C759C"/>
    <w:pPr>
      <w:ind w:left="720"/>
      <w:contextualSpacing/>
    </w:pPr>
  </w:style>
  <w:style w:type="paragraph" w:styleId="aa">
    <w:name w:val="No Spacing"/>
    <w:uiPriority w:val="1"/>
    <w:qFormat/>
    <w:rsid w:val="00C769B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C769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2116E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A2116E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ae">
    <w:name w:val="Hyperlink"/>
    <w:basedOn w:val="a0"/>
    <w:rsid w:val="000C625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31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31A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31A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31A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C62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C6257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5731A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C62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C625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625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625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C625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C625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1b54820-f0ca-45d4-b6fa-641a678453ea.doc" TargetMode="External"/><Relationship Id="rId13" Type="http://schemas.openxmlformats.org/officeDocument/2006/relationships/hyperlink" Target="http://nla-service.minjust.ru:8080/rnla-links/ws/content/act/0a02e7ab-81dc-427b-9bb7-abfb1e14bdf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f89570-6239-4cfb-bdba-5b454c14e321.html" TargetMode="External"/><Relationship Id="rId12" Type="http://schemas.openxmlformats.org/officeDocument/2006/relationships/hyperlink" Target="http://bd-registr2:8081/content/act/31b54820-f0ca-45d4-b6fa-641a678453e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dbac0914-7840-44c2-af64-4b0d566f482b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d-registr2:8081/content/act/691ec5e7-6dc8-4678-b0c2-6ae7eb28335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691ec5e7-6dc8-4678-b0c2-6ae7eb28335a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7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2024-09-17T08:44:00Z</cp:lastPrinted>
  <dcterms:created xsi:type="dcterms:W3CDTF">2024-09-18T19:00:00Z</dcterms:created>
  <dcterms:modified xsi:type="dcterms:W3CDTF">2024-09-18T19:00:00Z</dcterms:modified>
</cp:coreProperties>
</file>