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86" w:rsidRDefault="00A16486">
      <w:pPr>
        <w:jc w:val="center"/>
        <w:rPr>
          <w:b/>
          <w:bCs/>
          <w:sz w:val="28"/>
          <w:szCs w:val="20"/>
        </w:rPr>
      </w:pPr>
      <w:bookmarkStart w:id="0" w:name="_Hlk200108262"/>
    </w:p>
    <w:p w:rsidR="00A16486" w:rsidRPr="00E261D0" w:rsidRDefault="00A16486" w:rsidP="00E261D0">
      <w:pPr>
        <w:ind w:firstLine="0"/>
        <w:jc w:val="center"/>
        <w:rPr>
          <w:b/>
          <w:bCs/>
          <w:sz w:val="32"/>
          <w:szCs w:val="32"/>
        </w:rPr>
      </w:pPr>
      <w:proofErr w:type="gramStart"/>
      <w:r w:rsidRPr="00E261D0">
        <w:rPr>
          <w:b/>
          <w:bCs/>
          <w:sz w:val="32"/>
          <w:szCs w:val="32"/>
        </w:rPr>
        <w:t>К</w:t>
      </w:r>
      <w:proofErr w:type="gramEnd"/>
      <w:r w:rsidRPr="00E261D0">
        <w:rPr>
          <w:b/>
          <w:bCs/>
          <w:sz w:val="32"/>
          <w:szCs w:val="32"/>
        </w:rPr>
        <w:t xml:space="preserve"> а л у ж с к а я   о б л а с т ь  </w:t>
      </w:r>
    </w:p>
    <w:p w:rsidR="00A16486" w:rsidRPr="00E261D0" w:rsidRDefault="00A16486" w:rsidP="00E261D0">
      <w:pPr>
        <w:ind w:firstLine="0"/>
        <w:jc w:val="center"/>
        <w:rPr>
          <w:b/>
          <w:bCs/>
          <w:sz w:val="32"/>
          <w:szCs w:val="32"/>
        </w:rPr>
      </w:pPr>
    </w:p>
    <w:p w:rsidR="00A16486" w:rsidRPr="00E261D0" w:rsidRDefault="00A16486" w:rsidP="00E261D0">
      <w:pPr>
        <w:pStyle w:val="1"/>
        <w:ind w:firstLine="0"/>
        <w:rPr>
          <w:b w:val="0"/>
          <w:bCs w:val="0"/>
        </w:rPr>
      </w:pPr>
      <w:r w:rsidRPr="00E261D0">
        <w:t xml:space="preserve">А д м и н и с т </w:t>
      </w:r>
      <w:proofErr w:type="gramStart"/>
      <w:r w:rsidRPr="00E261D0">
        <w:t>р</w:t>
      </w:r>
      <w:proofErr w:type="gramEnd"/>
      <w:r w:rsidRPr="00E261D0">
        <w:t xml:space="preserve"> а ц и я    м у н и ц и п а л ь н о г о    р а й о н а</w:t>
      </w:r>
    </w:p>
    <w:p w:rsidR="00A16486" w:rsidRPr="00E261D0" w:rsidRDefault="00A16486" w:rsidP="00E261D0">
      <w:pPr>
        <w:ind w:firstLine="0"/>
        <w:jc w:val="center"/>
        <w:rPr>
          <w:b/>
          <w:bCs/>
          <w:sz w:val="32"/>
          <w:szCs w:val="32"/>
        </w:rPr>
      </w:pPr>
      <w:r w:rsidRPr="00E261D0">
        <w:rPr>
          <w:b/>
          <w:bCs/>
          <w:sz w:val="32"/>
          <w:szCs w:val="32"/>
        </w:rPr>
        <w:t xml:space="preserve">«Г о </w:t>
      </w:r>
      <w:proofErr w:type="gramStart"/>
      <w:r w:rsidRPr="00E261D0">
        <w:rPr>
          <w:b/>
          <w:bCs/>
          <w:sz w:val="32"/>
          <w:szCs w:val="32"/>
        </w:rPr>
        <w:t>р</w:t>
      </w:r>
      <w:proofErr w:type="gramEnd"/>
      <w:r w:rsidRPr="00E261D0">
        <w:rPr>
          <w:b/>
          <w:bCs/>
          <w:sz w:val="32"/>
          <w:szCs w:val="32"/>
        </w:rPr>
        <w:t xml:space="preserve"> о д   Л ю д и н о в о  и  Л ю д и н о в с к и й   р а й о н»</w:t>
      </w:r>
    </w:p>
    <w:p w:rsidR="00A16486" w:rsidRPr="00E261D0" w:rsidRDefault="00A16486" w:rsidP="00E261D0">
      <w:pPr>
        <w:ind w:firstLine="0"/>
        <w:jc w:val="center"/>
        <w:rPr>
          <w:b/>
          <w:bCs/>
          <w:sz w:val="32"/>
          <w:szCs w:val="32"/>
        </w:rPr>
      </w:pPr>
      <w:r w:rsidRPr="00E261D0">
        <w:rPr>
          <w:b/>
          <w:bCs/>
          <w:sz w:val="32"/>
          <w:szCs w:val="32"/>
        </w:rPr>
        <w:t xml:space="preserve"> </w:t>
      </w:r>
    </w:p>
    <w:p w:rsidR="00A16486" w:rsidRPr="00E261D0" w:rsidRDefault="00A16486" w:rsidP="00E261D0">
      <w:pPr>
        <w:pStyle w:val="2"/>
        <w:ind w:firstLine="0"/>
        <w:rPr>
          <w:b w:val="0"/>
          <w:bCs w:val="0"/>
          <w:sz w:val="32"/>
          <w:szCs w:val="32"/>
        </w:rPr>
      </w:pPr>
      <w:r w:rsidRPr="00E261D0">
        <w:rPr>
          <w:sz w:val="32"/>
          <w:szCs w:val="32"/>
        </w:rPr>
        <w:t>П О С Т А Н О В Л Е Н И Е</w:t>
      </w:r>
    </w:p>
    <w:p w:rsidR="00A16486" w:rsidRDefault="00A16486">
      <w:pPr>
        <w:rPr>
          <w:sz w:val="28"/>
        </w:rPr>
      </w:pPr>
    </w:p>
    <w:p w:rsidR="00EC54BF" w:rsidRDefault="00A16486" w:rsidP="00E261D0">
      <w:pPr>
        <w:ind w:firstLine="0"/>
      </w:pPr>
      <w:r>
        <w:t xml:space="preserve">от      </w:t>
      </w:r>
      <w:r w:rsidR="00A32CAF">
        <w:t xml:space="preserve">09.06.2025 </w:t>
      </w:r>
      <w:r w:rsidR="00A32CAF">
        <w:tab/>
      </w:r>
      <w:r w:rsidR="00A32CAF">
        <w:tab/>
      </w:r>
      <w:r w:rsidR="00A32CAF">
        <w:tab/>
      </w:r>
      <w:r w:rsidR="00A32CAF">
        <w:tab/>
      </w:r>
      <w:r w:rsidR="00A32CAF">
        <w:tab/>
      </w:r>
      <w:r w:rsidR="00A32CAF">
        <w:tab/>
      </w:r>
      <w:r w:rsidR="00A32CAF">
        <w:tab/>
      </w:r>
      <w:r w:rsidR="00A32CAF">
        <w:tab/>
      </w:r>
      <w:r w:rsidR="00A32CAF">
        <w:tab/>
      </w:r>
      <w:r w:rsidR="00A32CAF">
        <w:tab/>
        <w:t>№ 665</w:t>
      </w:r>
    </w:p>
    <w:p w:rsidR="00EC54BF" w:rsidRDefault="00EC54BF" w:rsidP="00EC54BF"/>
    <w:p w:rsidR="00911E49" w:rsidRPr="00E261D0" w:rsidRDefault="001540E4" w:rsidP="00612C48">
      <w:pPr>
        <w:ind w:right="-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261D0">
        <w:rPr>
          <w:rFonts w:cs="Arial"/>
          <w:b/>
          <w:bCs/>
          <w:kern w:val="28"/>
          <w:sz w:val="32"/>
          <w:szCs w:val="32"/>
        </w:rPr>
        <w:t>О внесении изменений в постановление</w:t>
      </w:r>
      <w:r w:rsidR="00624C31" w:rsidRPr="00E261D0">
        <w:rPr>
          <w:rFonts w:cs="Arial"/>
          <w:b/>
          <w:bCs/>
          <w:kern w:val="28"/>
          <w:sz w:val="32"/>
          <w:szCs w:val="32"/>
        </w:rPr>
        <w:t xml:space="preserve"> администрации мун</w:t>
      </w:r>
      <w:r w:rsidR="00B31BC0" w:rsidRPr="00E261D0">
        <w:rPr>
          <w:rFonts w:cs="Arial"/>
          <w:b/>
          <w:bCs/>
          <w:kern w:val="28"/>
          <w:sz w:val="32"/>
          <w:szCs w:val="32"/>
        </w:rPr>
        <w:t>и</w:t>
      </w:r>
      <w:r w:rsidRPr="00E261D0">
        <w:rPr>
          <w:rFonts w:cs="Arial"/>
          <w:b/>
          <w:bCs/>
          <w:kern w:val="28"/>
          <w:sz w:val="32"/>
          <w:szCs w:val="32"/>
        </w:rPr>
        <w:t xml:space="preserve">ципального района </w:t>
      </w:r>
      <w:hyperlink r:id="rId6" w:tgtFrame="ChangingDocument" w:history="1">
        <w:r w:rsidRPr="00115CC5">
          <w:rPr>
            <w:rStyle w:val="ad"/>
            <w:rFonts w:cs="Arial"/>
            <w:b/>
            <w:bCs/>
            <w:kern w:val="28"/>
            <w:sz w:val="32"/>
            <w:szCs w:val="32"/>
          </w:rPr>
          <w:t>от 05.06.2018</w:t>
        </w:r>
        <w:r w:rsidR="00382D0D" w:rsidRPr="00115CC5">
          <w:rPr>
            <w:rStyle w:val="ad"/>
            <w:rFonts w:cs="Arial"/>
            <w:b/>
            <w:bCs/>
            <w:kern w:val="28"/>
            <w:sz w:val="32"/>
            <w:szCs w:val="32"/>
          </w:rPr>
          <w:t xml:space="preserve"> №</w:t>
        </w:r>
        <w:r w:rsidRPr="00115CC5">
          <w:rPr>
            <w:rStyle w:val="ad"/>
            <w:rFonts w:cs="Arial"/>
            <w:b/>
            <w:bCs/>
            <w:kern w:val="28"/>
            <w:sz w:val="32"/>
            <w:szCs w:val="32"/>
          </w:rPr>
          <w:t xml:space="preserve"> 756</w:t>
        </w:r>
      </w:hyperlink>
      <w:r w:rsidR="00624C31" w:rsidRPr="00E261D0">
        <w:rPr>
          <w:rFonts w:cs="Arial"/>
          <w:b/>
          <w:bCs/>
          <w:kern w:val="28"/>
          <w:sz w:val="32"/>
          <w:szCs w:val="32"/>
        </w:rPr>
        <w:t xml:space="preserve"> «</w:t>
      </w:r>
      <w:r w:rsidRPr="00E261D0">
        <w:rPr>
          <w:rFonts w:cs="Arial"/>
          <w:b/>
          <w:bCs/>
          <w:kern w:val="28"/>
          <w:sz w:val="32"/>
          <w:szCs w:val="32"/>
        </w:rPr>
        <w:t xml:space="preserve">Об уточнении перечня избирательных участков, участков референдума и их границ на территории </w:t>
      </w:r>
      <w:r w:rsidR="00A9497F" w:rsidRPr="00E261D0">
        <w:rPr>
          <w:rFonts w:cs="Arial"/>
          <w:b/>
          <w:bCs/>
          <w:kern w:val="28"/>
          <w:sz w:val="32"/>
          <w:szCs w:val="32"/>
        </w:rPr>
        <w:t>муниципального района «Город Людиново и Людиновский район»</w:t>
      </w:r>
      <w:r w:rsidR="00624C31" w:rsidRPr="00E261D0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911E49" w:rsidRDefault="00911E49" w:rsidP="00911E49">
      <w:pPr>
        <w:ind w:firstLine="709"/>
        <w:rPr>
          <w:rFonts w:ascii="DejaVu Sans" w:eastAsia="DejaVu Sans" w:hAnsi="DejaVu Sans" w:cs="DejaVu Sans"/>
        </w:rPr>
      </w:pPr>
    </w:p>
    <w:p w:rsidR="00911E49" w:rsidRDefault="00A9497F" w:rsidP="00911E49">
      <w:pPr>
        <w:ind w:firstLine="709"/>
        <w:rPr>
          <w:shd w:val="clear" w:color="auto" w:fill="FFFFFF"/>
        </w:rPr>
      </w:pPr>
      <w:proofErr w:type="gramStart"/>
      <w:r w:rsidRPr="00B10D85">
        <w:t>В со</w:t>
      </w:r>
      <w:r w:rsidR="001540E4">
        <w:t xml:space="preserve">ответствии  со статьями </w:t>
      </w:r>
      <w:r>
        <w:t xml:space="preserve"> 7, 43  Федерального закона «</w:t>
      </w:r>
      <w:hyperlink r:id="rId7" w:tooltip="Об общих принципах организации местного самоуправления в Российской" w:history="1">
        <w:r w:rsidRPr="00115CC5">
          <w:rPr>
            <w:rStyle w:val="ad"/>
          </w:rPr>
          <w:t>Об общих принципах организации местного самоуправления в Российской</w:t>
        </w:r>
      </w:hyperlink>
      <w:r>
        <w:t xml:space="preserve"> Федерации», </w:t>
      </w:r>
      <w:r w:rsidR="001540E4">
        <w:t xml:space="preserve">статьей 19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hyperlink r:id="rId8" w:tgtFrame="Logical" w:history="1">
        <w:r w:rsidRPr="00115CC5">
          <w:rPr>
            <w:rStyle w:val="ad"/>
          </w:rPr>
          <w:t>Уставом муниципального района «Город Людиново и Людиновский район»</w:t>
        </w:r>
      </w:hyperlink>
      <w:r>
        <w:t xml:space="preserve">, </w:t>
      </w:r>
      <w:r w:rsidR="00911E49">
        <w:rPr>
          <w:shd w:val="clear" w:color="auto" w:fill="FFFFFF"/>
        </w:rPr>
        <w:t xml:space="preserve"> администрация муниципального района «Город Людиново и Людиновский район»</w:t>
      </w:r>
      <w:proofErr w:type="gramEnd"/>
    </w:p>
    <w:p w:rsidR="00382D0D" w:rsidRDefault="00382D0D" w:rsidP="00911E49">
      <w:pPr>
        <w:ind w:firstLine="709"/>
        <w:rPr>
          <w:shd w:val="clear" w:color="auto" w:fill="FFFFFF"/>
        </w:rPr>
      </w:pPr>
    </w:p>
    <w:p w:rsidR="00911E49" w:rsidRDefault="00382D0D" w:rsidP="00911E49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постановляет</w:t>
      </w:r>
      <w:r w:rsidR="00911E49">
        <w:rPr>
          <w:shd w:val="clear" w:color="auto" w:fill="FFFFFF"/>
        </w:rPr>
        <w:t>:</w:t>
      </w:r>
    </w:p>
    <w:p w:rsidR="00382D0D" w:rsidRDefault="00382D0D" w:rsidP="00911E49">
      <w:pPr>
        <w:ind w:firstLine="709"/>
        <w:rPr>
          <w:shd w:val="clear" w:color="auto" w:fill="FFFFFF"/>
        </w:rPr>
      </w:pPr>
    </w:p>
    <w:p w:rsidR="00911E49" w:rsidRDefault="00911E49" w:rsidP="00911E49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1.</w:t>
      </w:r>
      <w:r w:rsidR="00382D0D">
        <w:rPr>
          <w:shd w:val="clear" w:color="auto" w:fill="FFFFFF"/>
        </w:rPr>
        <w:t xml:space="preserve"> </w:t>
      </w:r>
      <w:proofErr w:type="gramStart"/>
      <w:r w:rsidR="001540E4">
        <w:rPr>
          <w:shd w:val="clear" w:color="auto" w:fill="FFFFFF"/>
        </w:rPr>
        <w:t xml:space="preserve">Внести в постановление администрации муниципального района «Город Людиново и Людиновский район» </w:t>
      </w:r>
      <w:hyperlink r:id="rId9" w:tgtFrame="ChangingDocument" w:history="1">
        <w:r w:rsidR="001540E4" w:rsidRPr="00115CC5">
          <w:rPr>
            <w:rStyle w:val="ad"/>
            <w:shd w:val="clear" w:color="auto" w:fill="FFFFFF"/>
          </w:rPr>
          <w:t>от 05.06.2018 № 756</w:t>
        </w:r>
      </w:hyperlink>
      <w:r w:rsidR="001540E4">
        <w:rPr>
          <w:shd w:val="clear" w:color="auto" w:fill="FFFFFF"/>
        </w:rPr>
        <w:t xml:space="preserve"> «Об уточнении перечня избирательных участков, участков референдума и их границ на территории муниципального района «Город Людиново и Людиновский район» (далее</w:t>
      </w:r>
      <w:proofErr w:type="gramEnd"/>
      <w:r w:rsidR="001540E4">
        <w:rPr>
          <w:shd w:val="clear" w:color="auto" w:fill="FFFFFF"/>
        </w:rPr>
        <w:t xml:space="preserve"> – постановление) </w:t>
      </w:r>
      <w:r w:rsidR="00E8276F">
        <w:rPr>
          <w:shd w:val="clear" w:color="auto" w:fill="FFFFFF"/>
        </w:rPr>
        <w:t>с</w:t>
      </w:r>
      <w:r w:rsidR="001540E4">
        <w:rPr>
          <w:shd w:val="clear" w:color="auto" w:fill="FFFFFF"/>
        </w:rPr>
        <w:t xml:space="preserve">ледующие изменения. </w:t>
      </w:r>
    </w:p>
    <w:p w:rsidR="001540E4" w:rsidRDefault="001540E4" w:rsidP="00911E49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1.1. Приложение к постановлению изложить в новой редакции (прилагается).</w:t>
      </w:r>
    </w:p>
    <w:p w:rsidR="00911E49" w:rsidRDefault="00624C31" w:rsidP="00911E49">
      <w:pPr>
        <w:tabs>
          <w:tab w:val="left" w:pos="1310"/>
        </w:tabs>
        <w:ind w:firstLine="709"/>
      </w:pPr>
      <w:r>
        <w:t>2</w:t>
      </w:r>
      <w:r w:rsidR="00911E49">
        <w:t xml:space="preserve">. </w:t>
      </w:r>
      <w:proofErr w:type="gramStart"/>
      <w:r w:rsidR="00911E49">
        <w:t>Контроль за</w:t>
      </w:r>
      <w:proofErr w:type="gramEnd"/>
      <w:r w:rsidR="00911E49">
        <w:t xml:space="preserve"> исполнением на</w:t>
      </w:r>
      <w:r>
        <w:t>стоящего постановления возложить на заместителя главы администрации му</w:t>
      </w:r>
      <w:r w:rsidR="001540E4">
        <w:t xml:space="preserve">ниципального района </w:t>
      </w:r>
      <w:proofErr w:type="spellStart"/>
      <w:r w:rsidR="001540E4">
        <w:t>И</w:t>
      </w:r>
      <w:r w:rsidR="00B31BC0">
        <w:t>.</w:t>
      </w:r>
      <w:r w:rsidR="001540E4">
        <w:t>Б.Искову</w:t>
      </w:r>
      <w:proofErr w:type="spellEnd"/>
      <w:r w:rsidR="001540E4">
        <w:t>.</w:t>
      </w:r>
    </w:p>
    <w:p w:rsidR="00624C31" w:rsidRDefault="00624C31" w:rsidP="00911E49">
      <w:pPr>
        <w:tabs>
          <w:tab w:val="left" w:pos="1310"/>
        </w:tabs>
        <w:ind w:firstLine="709"/>
      </w:pPr>
      <w:r>
        <w:t>3. Настоящее постановление вступает в силу с момента подписания.</w:t>
      </w:r>
    </w:p>
    <w:p w:rsidR="007702E6" w:rsidRDefault="007702E6" w:rsidP="00911E49">
      <w:pPr>
        <w:tabs>
          <w:tab w:val="left" w:pos="1310"/>
        </w:tabs>
        <w:ind w:firstLine="709"/>
      </w:pPr>
    </w:p>
    <w:p w:rsidR="00911E49" w:rsidRDefault="00911E49" w:rsidP="00911E49">
      <w:pPr>
        <w:shd w:val="clear" w:color="auto" w:fill="FFFFFF"/>
        <w:ind w:firstLine="709"/>
      </w:pPr>
    </w:p>
    <w:p w:rsidR="00911E49" w:rsidRDefault="00911E49" w:rsidP="00911E49">
      <w:pPr>
        <w:shd w:val="clear" w:color="auto" w:fill="FFFFFF"/>
        <w:ind w:firstLine="709"/>
        <w:rPr>
          <w:b/>
          <w:bCs/>
        </w:rPr>
      </w:pPr>
    </w:p>
    <w:p w:rsidR="00911E49" w:rsidRPr="003C58FE" w:rsidRDefault="007702E6" w:rsidP="00115CC5">
      <w:pPr>
        <w:shd w:val="clear" w:color="auto" w:fill="FFFFFF"/>
        <w:ind w:firstLine="0"/>
        <w:rPr>
          <w:bCs/>
        </w:rPr>
      </w:pPr>
      <w:r>
        <w:rPr>
          <w:bCs/>
        </w:rPr>
        <w:t>Глава</w:t>
      </w:r>
      <w:r w:rsidR="00911E49" w:rsidRPr="003C58FE">
        <w:rPr>
          <w:bCs/>
        </w:rPr>
        <w:t xml:space="preserve"> администрации </w:t>
      </w:r>
    </w:p>
    <w:p w:rsidR="00911E49" w:rsidRDefault="001540E4" w:rsidP="00115CC5">
      <w:pPr>
        <w:ind w:firstLine="0"/>
        <w:rPr>
          <w:bCs/>
        </w:rPr>
      </w:pPr>
      <w:proofErr w:type="gramStart"/>
      <w:r>
        <w:rPr>
          <w:bCs/>
        </w:rPr>
        <w:t>муниципального</w:t>
      </w:r>
      <w:proofErr w:type="gramEnd"/>
      <w:r>
        <w:rPr>
          <w:bCs/>
        </w:rPr>
        <w:t xml:space="preserve"> района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С.В.Перевалов</w:t>
      </w:r>
      <w:bookmarkEnd w:id="0"/>
    </w:p>
    <w:p w:rsidR="00E8276F" w:rsidRPr="00115CC5" w:rsidRDefault="00E8276F" w:rsidP="00115CC5">
      <w:pPr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bCs/>
        </w:rPr>
        <w:br w:type="page"/>
      </w:r>
      <w:r w:rsidRPr="00115CC5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E8276F" w:rsidRPr="00115CC5" w:rsidRDefault="00E8276F" w:rsidP="00115CC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15CC5">
        <w:rPr>
          <w:rFonts w:cs="Arial"/>
          <w:b/>
          <w:bCs/>
          <w:kern w:val="28"/>
          <w:sz w:val="32"/>
          <w:szCs w:val="32"/>
        </w:rPr>
        <w:t>к постановлению главы администрации</w:t>
      </w:r>
    </w:p>
    <w:p w:rsidR="00E8276F" w:rsidRPr="00115CC5" w:rsidRDefault="00E8276F" w:rsidP="00115CC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15CC5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E8276F" w:rsidRPr="00115CC5" w:rsidRDefault="00E8276F" w:rsidP="00115CC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15CC5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E8276F" w:rsidRPr="00115CC5" w:rsidRDefault="00E8276F" w:rsidP="00115CC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15CC5">
        <w:rPr>
          <w:rFonts w:cs="Arial"/>
          <w:b/>
          <w:bCs/>
          <w:kern w:val="28"/>
          <w:sz w:val="32"/>
          <w:szCs w:val="32"/>
        </w:rPr>
        <w:t xml:space="preserve">              от </w:t>
      </w:r>
      <w:r w:rsidR="00A32CAF" w:rsidRPr="00115CC5">
        <w:rPr>
          <w:rFonts w:cs="Arial"/>
          <w:b/>
          <w:bCs/>
          <w:kern w:val="28"/>
          <w:sz w:val="32"/>
          <w:szCs w:val="32"/>
        </w:rPr>
        <w:t xml:space="preserve"> 09.06.2025 № 665</w:t>
      </w:r>
    </w:p>
    <w:p w:rsidR="00E8276F" w:rsidRDefault="00E8276F" w:rsidP="00E8276F">
      <w:pPr>
        <w:jc w:val="center"/>
        <w:rPr>
          <w:b/>
          <w:bCs/>
        </w:rPr>
      </w:pPr>
    </w:p>
    <w:p w:rsidR="00115CC5" w:rsidRPr="00E8276F" w:rsidRDefault="00115CC5" w:rsidP="00E8276F">
      <w:pPr>
        <w:jc w:val="center"/>
        <w:rPr>
          <w:b/>
          <w:bCs/>
        </w:rPr>
      </w:pPr>
    </w:p>
    <w:p w:rsidR="00E8276F" w:rsidRPr="00115CC5" w:rsidRDefault="00E8276F" w:rsidP="00115CC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15CC5">
        <w:rPr>
          <w:rFonts w:cs="Arial"/>
          <w:b/>
          <w:bCs/>
          <w:kern w:val="28"/>
          <w:sz w:val="32"/>
          <w:szCs w:val="32"/>
        </w:rPr>
        <w:t xml:space="preserve">Избирательные участки, участки референдума </w:t>
      </w:r>
    </w:p>
    <w:p w:rsidR="00E8276F" w:rsidRPr="00115CC5" w:rsidRDefault="00E8276F" w:rsidP="00115CC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15CC5">
        <w:rPr>
          <w:rFonts w:cs="Arial"/>
          <w:b/>
          <w:bCs/>
          <w:kern w:val="28"/>
          <w:sz w:val="32"/>
          <w:szCs w:val="32"/>
        </w:rPr>
        <w:t xml:space="preserve">на территории </w:t>
      </w:r>
      <w:proofErr w:type="gramStart"/>
      <w:r w:rsidRPr="00115CC5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115CC5">
        <w:rPr>
          <w:rFonts w:cs="Arial"/>
          <w:b/>
          <w:bCs/>
          <w:kern w:val="28"/>
          <w:sz w:val="32"/>
          <w:szCs w:val="32"/>
        </w:rPr>
        <w:t xml:space="preserve"> района </w:t>
      </w:r>
    </w:p>
    <w:p w:rsidR="00E8276F" w:rsidRPr="00115CC5" w:rsidRDefault="00E8276F" w:rsidP="00115CC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15CC5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E8276F" w:rsidRPr="00E8276F" w:rsidRDefault="00E8276F" w:rsidP="00E8276F">
      <w:pPr>
        <w:ind w:firstLine="851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1501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pPr>
        <w:rPr>
          <w:szCs w:val="28"/>
        </w:rPr>
      </w:pPr>
      <w:r w:rsidRPr="00E8276F">
        <w:t xml:space="preserve">улицы: </w:t>
      </w:r>
      <w:r w:rsidRPr="00E8276F">
        <w:rPr>
          <w:szCs w:val="28"/>
        </w:rPr>
        <w:t xml:space="preserve">Крупской - дома №№ 1/1, 3, 6, 8, 10, 12, 14, 14/2, 18, 20, 22, 22А; К. Либкнехта - все дома; Ленина - дома №№ 1-А, 3, 5, 6, 7, 8; Первомайская - все дома; Семашко - все дома; Фокина - дом № 5; </w:t>
      </w:r>
      <w:r w:rsidRPr="00E8276F">
        <w:rPr>
          <w:szCs w:val="28"/>
          <w:lang w:val="en-US"/>
        </w:rPr>
        <w:t>III</w:t>
      </w:r>
      <w:r w:rsidRPr="00E8276F">
        <w:rPr>
          <w:szCs w:val="28"/>
        </w:rPr>
        <w:t xml:space="preserve"> Интернационала - дома №№ 4, 6, 8, 9, 12, 13, 16, 18, 19, 20, 22, 23, 24, 26, 28, 30, 32, 34, 36, 38, 40, 40/2, 40-А, 42;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>площадь Победы - все дома.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>ул. Ленина, 3А - в помещении МКУ «Дворец культуры им. Г.Д. Гогиберидзе».</w:t>
      </w:r>
    </w:p>
    <w:p w:rsidR="00E8276F" w:rsidRPr="00E8276F" w:rsidRDefault="00E8276F" w:rsidP="00E8276F">
      <w:pPr>
        <w:ind w:firstLine="851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1502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r w:rsidRPr="00E8276F">
        <w:t xml:space="preserve">улицы Бакунина - все дома; Достоевского - все дома; Кропоткина - все дома, кроме домов №№ 23, 25, 68, 70, 82; Кутузова - все дома; Суворова - все дома; 40 лет Октября - все дома; </w:t>
      </w:r>
      <w:r w:rsidRPr="00E8276F">
        <w:rPr>
          <w:lang w:val="en-US"/>
        </w:rPr>
        <w:t>III</w:t>
      </w:r>
      <w:r w:rsidRPr="00E8276F">
        <w:t xml:space="preserve"> Интернационала - дома №№ 33, 44/1, 44/2, 48, 55, 55А.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>ул. Кропоткина, 1 - в помещении МКОУ «Средняя школа № 2» (здание начальной школы).</w:t>
      </w:r>
    </w:p>
    <w:p w:rsidR="00E8276F" w:rsidRPr="00E8276F" w:rsidRDefault="00E8276F" w:rsidP="00E8276F">
      <w:pPr>
        <w:ind w:firstLine="851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1503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pPr>
        <w:rPr>
          <w:szCs w:val="28"/>
        </w:rPr>
      </w:pPr>
      <w:r w:rsidRPr="00E8276F">
        <w:t xml:space="preserve">улицы: </w:t>
      </w:r>
      <w:proofErr w:type="gramStart"/>
      <w:r w:rsidRPr="00E8276F">
        <w:rPr>
          <w:szCs w:val="28"/>
        </w:rPr>
        <w:t xml:space="preserve">Белинского - все дома; М. Горького - все дома; Дачная - все дома; Кирова - все дома; Комсомольская - все дома; Краснофлотская - все дома; Крылова - все дома; Нариманова - все дома; </w:t>
      </w:r>
      <w:proofErr w:type="spellStart"/>
      <w:r w:rsidRPr="00E8276F">
        <w:rPr>
          <w:szCs w:val="28"/>
        </w:rPr>
        <w:t>Песоченская</w:t>
      </w:r>
      <w:proofErr w:type="spellEnd"/>
      <w:r w:rsidRPr="00E8276F">
        <w:rPr>
          <w:szCs w:val="28"/>
        </w:rPr>
        <w:t xml:space="preserve"> - все дома; Садовая - все дома; Соколова - все дома; Трудовая - все дома; Цветочная - все дома; Чехова - все дома; Полевая - все дома; Полянка - все дома; Осенняя - все дома;</w:t>
      </w:r>
      <w:proofErr w:type="gramEnd"/>
      <w:r w:rsidRPr="00E8276F">
        <w:rPr>
          <w:szCs w:val="28"/>
        </w:rPr>
        <w:t xml:space="preserve"> 1-я Лесная - все дома; 2-я Лесная - все дома; 9 Сентября - все дома; </w:t>
      </w:r>
      <w:r w:rsidRPr="00E8276F">
        <w:rPr>
          <w:szCs w:val="28"/>
          <w:lang w:val="en-US"/>
        </w:rPr>
        <w:t>III</w:t>
      </w:r>
      <w:r w:rsidRPr="00E8276F">
        <w:rPr>
          <w:szCs w:val="28"/>
        </w:rPr>
        <w:t xml:space="preserve"> Интернационала - от дома № 50 и дома № 57 до конца улицы;</w:t>
      </w:r>
    </w:p>
    <w:p w:rsidR="00E8276F" w:rsidRPr="00E8276F" w:rsidRDefault="00E8276F" w:rsidP="00E8276F">
      <w:r w:rsidRPr="00E8276F">
        <w:rPr>
          <w:szCs w:val="28"/>
        </w:rPr>
        <w:t>переулки: Кирова - все дома; Осенний - все дома;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>проезд М. Горького - все дома;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>садовое товарищество «Ивушка», садовое товарищество № 1 «ЛТЗ», садовое товарищество № 2 «Приозерное», садовое товарищество № 3 «Урожай», садовое товарищество № 3А «Ломпадь».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>ул. Соколова, 2 - в помещении МКОУ «Основная школа № 12».</w:t>
      </w:r>
    </w:p>
    <w:p w:rsidR="00E8276F" w:rsidRDefault="00E8276F" w:rsidP="00E8276F">
      <w:pPr>
        <w:ind w:firstLine="330"/>
      </w:pPr>
    </w:p>
    <w:p w:rsidR="000A0E04" w:rsidRDefault="000A0E04" w:rsidP="00E8276F">
      <w:pPr>
        <w:ind w:firstLine="330"/>
      </w:pPr>
    </w:p>
    <w:p w:rsidR="000A0E04" w:rsidRDefault="000A0E04" w:rsidP="00E8276F">
      <w:pPr>
        <w:ind w:firstLine="330"/>
      </w:pPr>
    </w:p>
    <w:p w:rsidR="000A0E04" w:rsidRDefault="000A0E04" w:rsidP="00E8276F">
      <w:pPr>
        <w:ind w:firstLine="330"/>
      </w:pPr>
    </w:p>
    <w:p w:rsidR="000A0E04" w:rsidRDefault="000A0E04" w:rsidP="00E8276F">
      <w:pPr>
        <w:ind w:firstLine="330"/>
      </w:pPr>
    </w:p>
    <w:p w:rsidR="000A0E04" w:rsidRDefault="000A0E04" w:rsidP="00E8276F">
      <w:pPr>
        <w:ind w:firstLine="330"/>
      </w:pPr>
    </w:p>
    <w:p w:rsidR="000A0E04" w:rsidRDefault="000A0E04" w:rsidP="00E8276F">
      <w:pPr>
        <w:ind w:firstLine="330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1504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pPr>
        <w:rPr>
          <w:szCs w:val="28"/>
        </w:rPr>
      </w:pPr>
      <w:r w:rsidRPr="00E8276F">
        <w:t xml:space="preserve">улицы: </w:t>
      </w:r>
      <w:proofErr w:type="gramStart"/>
      <w:r w:rsidRPr="00E8276F">
        <w:rPr>
          <w:szCs w:val="28"/>
        </w:rPr>
        <w:t>Гогиберидзе - дома №№ 22, 24, 26, 28, 30; Кропоткина - дома №№ 23, 25; Крупской - дома №№ 24, 26, 48, 50, 52; Пионерская - все дома; Ф. Энгельса - все дома, кроме домов №№ 1, 2-А, 3, 4, 4А, 5, 6/1, 10, 11, 12, 13, 17, 22, 24, 26, 28, 30, 32, 34, 34/1, 34/2, 38;</w:t>
      </w:r>
      <w:proofErr w:type="gramEnd"/>
      <w:r w:rsidRPr="00E8276F">
        <w:rPr>
          <w:szCs w:val="28"/>
        </w:rPr>
        <w:t xml:space="preserve"> Циолковского - все дома; 11 лет Октября - все дома; </w:t>
      </w:r>
      <w:r w:rsidRPr="00E8276F">
        <w:rPr>
          <w:szCs w:val="28"/>
          <w:lang w:val="en-US"/>
        </w:rPr>
        <w:t>III</w:t>
      </w:r>
      <w:r w:rsidRPr="00E8276F">
        <w:rPr>
          <w:szCs w:val="28"/>
        </w:rPr>
        <w:t xml:space="preserve"> Интернационала - дома №№ 27, 29, 31.</w:t>
      </w:r>
    </w:p>
    <w:p w:rsidR="00E8276F" w:rsidRPr="00E8276F" w:rsidRDefault="00E8276F" w:rsidP="00E8276F">
      <w:bookmarkStart w:id="1" w:name="_Hlk200009403"/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</w:r>
      <w:bookmarkEnd w:id="1"/>
      <w:r w:rsidRPr="00E8276F">
        <w:t xml:space="preserve">ул. Ф. Энгельса, 48 - в помещении МКОУ «Средняя школа № 2». </w:t>
      </w:r>
    </w:p>
    <w:p w:rsidR="00E8276F" w:rsidRPr="00E8276F" w:rsidRDefault="00E8276F" w:rsidP="00E8276F">
      <w:pPr>
        <w:ind w:firstLine="851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1505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pPr>
        <w:rPr>
          <w:szCs w:val="28"/>
        </w:rPr>
      </w:pPr>
      <w:r w:rsidRPr="00E8276F">
        <w:t xml:space="preserve">улицы: </w:t>
      </w:r>
      <w:r w:rsidRPr="00E8276F">
        <w:rPr>
          <w:szCs w:val="28"/>
        </w:rPr>
        <w:t>Гогиберидзе - все дома, кроме домов №№ 22, 24, 26, 28, 30, 32, 35; Крупской - все дома, кроме домов №№ 1/1, 3, 6, 8, 10, 12, 14, 14/2, 18, 20, 22, 22 А, 24, 26, 48, 50, 52.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 xml:space="preserve">ул. Крупской, 66 - в помещении МКОУ </w:t>
      </w:r>
      <w:proofErr w:type="gramStart"/>
      <w:r w:rsidRPr="00E8276F">
        <w:t>ДО</w:t>
      </w:r>
      <w:proofErr w:type="gramEnd"/>
      <w:r w:rsidRPr="00E8276F">
        <w:t xml:space="preserve"> «</w:t>
      </w:r>
      <w:proofErr w:type="gramStart"/>
      <w:r w:rsidRPr="00E8276F">
        <w:t>Дом</w:t>
      </w:r>
      <w:proofErr w:type="gramEnd"/>
      <w:r w:rsidRPr="00E8276F">
        <w:t xml:space="preserve"> детского творчества».</w:t>
      </w:r>
    </w:p>
    <w:p w:rsidR="00E8276F" w:rsidRPr="00E8276F" w:rsidRDefault="00E8276F" w:rsidP="00E8276F">
      <w:pPr>
        <w:ind w:firstLine="851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1506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pPr>
        <w:rPr>
          <w:szCs w:val="28"/>
        </w:rPr>
      </w:pPr>
      <w:r w:rsidRPr="00E8276F">
        <w:t xml:space="preserve">улицы: </w:t>
      </w:r>
      <w:r w:rsidRPr="00E8276F">
        <w:rPr>
          <w:szCs w:val="28"/>
        </w:rPr>
        <w:t>Гайдара - все дома; Гогиберидзе - дома №№ 32, 35; Кондакова - все дома; Котовского - все дома; Кропоткина - дома №№ 68, 70, 82; Попова - все дома; Урицкого - все дома, кроме домов №№ 1-А, 2, 2-А, 4, 4-А, 6, 8, 12-А, 14, 16.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>ул. Крупской, 26 - в помещении ГБУ КО «МФЦ Калужской области».</w:t>
      </w:r>
    </w:p>
    <w:p w:rsidR="00E8276F" w:rsidRPr="00E8276F" w:rsidRDefault="00E8276F" w:rsidP="00E8276F">
      <w:pPr>
        <w:ind w:firstLine="851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1507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pPr>
        <w:rPr>
          <w:szCs w:val="28"/>
        </w:rPr>
      </w:pPr>
      <w:r w:rsidRPr="00E8276F">
        <w:t>улицы:</w:t>
      </w:r>
      <w:r w:rsidRPr="00E8276F">
        <w:rPr>
          <w:szCs w:val="28"/>
        </w:rPr>
        <w:t xml:space="preserve"> </w:t>
      </w:r>
      <w:proofErr w:type="gramStart"/>
      <w:r w:rsidRPr="00E8276F">
        <w:rPr>
          <w:szCs w:val="28"/>
        </w:rPr>
        <w:t>Ленина - все дома, кроме домов №№ 1-А, 3, 5, 6, 7, 8; Р. Люксембург- все дома; Урицкого- дома №№ 1А, 2, 2 А, 4, 4-А, 6, 8, 12 А, 14, 16; Фокина - дома №№ 35, 39, 47; Ф. Энгельса - дома №№ 1, 3, 5, 11, 13, 17, 22, 24, 26, 28, 30, 32, 34, 34/1, 34/2, 38;</w:t>
      </w:r>
      <w:proofErr w:type="gramEnd"/>
      <w:r w:rsidRPr="00E8276F">
        <w:rPr>
          <w:szCs w:val="28"/>
        </w:rPr>
        <w:t xml:space="preserve"> Чугунова - все дома; 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>переулок Фокина - все дома.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>ул. Ф. Энгельса, 9 - в помещении центральной районной библиотеки МКУК «Людиновская ЦБС».</w:t>
      </w:r>
    </w:p>
    <w:p w:rsidR="00E8276F" w:rsidRPr="00E8276F" w:rsidRDefault="00E8276F" w:rsidP="00E8276F">
      <w:pPr>
        <w:ind w:firstLine="851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1508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pPr>
        <w:rPr>
          <w:szCs w:val="28"/>
        </w:rPr>
      </w:pPr>
      <w:r w:rsidRPr="00E8276F">
        <w:t xml:space="preserve">улицы: </w:t>
      </w:r>
      <w:r w:rsidRPr="00E8276F">
        <w:rPr>
          <w:szCs w:val="28"/>
        </w:rPr>
        <w:t xml:space="preserve">Володарского- все дома; Лермонтова - все дома; </w:t>
      </w:r>
      <w:proofErr w:type="gramStart"/>
      <w:r w:rsidRPr="00E8276F">
        <w:rPr>
          <w:szCs w:val="28"/>
        </w:rPr>
        <w:t xml:space="preserve">Маяковского - дома №№ 1, 2, 3, 4, 6А, 8, 10, 12, 18, 18-А, 20, 28, 30, 30-А, 32, 34, 36, 38, 38-А, 40, 42, 42-А, 43, 44, 46, 48, 50, 52, 52/1, 52/2, 54, 56, 56-А, 58, 58-А, 58/1, 59, 60, 62, 63, 64, 64-А, 65, 66, 67, </w:t>
      </w:r>
      <w:r w:rsidRPr="00E8276F">
        <w:rPr>
          <w:szCs w:val="28"/>
        </w:rPr>
        <w:lastRenderedPageBreak/>
        <w:t>68, 69, 70, 71, 73, 73-А, 75, 75-А, 75/2</w:t>
      </w:r>
      <w:proofErr w:type="gramEnd"/>
      <w:r w:rsidRPr="00E8276F">
        <w:rPr>
          <w:szCs w:val="28"/>
        </w:rPr>
        <w:t>, 77, 77-А, 79-А, 81; Рагул</w:t>
      </w:r>
      <w:proofErr w:type="gramStart"/>
      <w:r w:rsidRPr="00E8276F">
        <w:rPr>
          <w:szCs w:val="28"/>
        </w:rPr>
        <w:t>и-</w:t>
      </w:r>
      <w:proofErr w:type="gramEnd"/>
      <w:r w:rsidRPr="00E8276F">
        <w:rPr>
          <w:szCs w:val="28"/>
        </w:rPr>
        <w:t xml:space="preserve"> все дома; Тельмана - все дома; Фокина - все дома, кроме домов №№ 5, 35, 39, 47; Фрунзе - все дома; Чапаева - все дома; Чкалова - все дома; Ф. Энгельса - дома №№ 2А, 4, 4А, 6/1, 10, 12;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>переулок Базарный - все дома.</w:t>
      </w:r>
    </w:p>
    <w:p w:rsid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>ул. Фокина, 55 - в помещении ГАПОУ КО «Людиновский индустриальный техникум».</w:t>
      </w:r>
    </w:p>
    <w:p w:rsidR="00115CC5" w:rsidRPr="00E8276F" w:rsidRDefault="00115CC5" w:rsidP="00E8276F"/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1509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r w:rsidRPr="00E8276F">
        <w:t xml:space="preserve">улицы: К. Маркса - все дома; Маяковского - дома №№ 5/1, 5/2, 29; </w:t>
      </w:r>
      <w:proofErr w:type="gramStart"/>
      <w:r w:rsidRPr="00E8276F">
        <w:t>Московская</w:t>
      </w:r>
      <w:proofErr w:type="gramEnd"/>
      <w:r w:rsidRPr="00E8276F">
        <w:t xml:space="preserve"> - все дома, кроме домов №№ 13, 15, 34, 36, 38, 40, 42, 44, 46, 56.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 xml:space="preserve">ул. К. Маркса, 48 - в помещении МКОУ «Средняя школа № 1». </w:t>
      </w:r>
    </w:p>
    <w:p w:rsidR="00E8276F" w:rsidRPr="00E8276F" w:rsidRDefault="00E8276F" w:rsidP="00E8276F">
      <w:pPr>
        <w:ind w:firstLine="851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1510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pPr>
        <w:rPr>
          <w:szCs w:val="28"/>
        </w:rPr>
      </w:pPr>
      <w:r w:rsidRPr="00E8276F">
        <w:t xml:space="preserve">улицы: </w:t>
      </w:r>
      <w:proofErr w:type="gramStart"/>
      <w:r w:rsidRPr="00E8276F">
        <w:rPr>
          <w:szCs w:val="28"/>
        </w:rPr>
        <w:t>Маяковского - дома №№ 7, 9, 11, 13, 15, 17, 19, 21, 23, 25, 26, 27, 35, 37, 72, 74, 76, 78, 78-А, 80, 80-А, 81-А, 82, 84, 85, 86, 87, 88, 88-А, 89, 90, 91, 92, 93, 93/1, 94, 95, 96, 97, 98, 99, 100, 102, 104, 106, 108, 108-А, 114, 116, 118, 118-А, 120, 122, 122-А;</w:t>
      </w:r>
      <w:proofErr w:type="gramEnd"/>
      <w:r w:rsidRPr="00E8276F">
        <w:rPr>
          <w:szCs w:val="28"/>
        </w:rPr>
        <w:t xml:space="preserve"> </w:t>
      </w:r>
      <w:proofErr w:type="gramStart"/>
      <w:r w:rsidRPr="00E8276F">
        <w:rPr>
          <w:szCs w:val="28"/>
        </w:rPr>
        <w:t>Московская</w:t>
      </w:r>
      <w:proofErr w:type="gramEnd"/>
      <w:r w:rsidRPr="00E8276F">
        <w:rPr>
          <w:szCs w:val="28"/>
        </w:rPr>
        <w:t xml:space="preserve"> - дома №№ 13, 15, 34, 36, 38, 40, 42, 44, 46, 56.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>ул. Московская, 17 - в помещении ГАПОУ КО "Людиновский индустриальный техникум".</w:t>
      </w:r>
    </w:p>
    <w:p w:rsidR="00E8276F" w:rsidRPr="00E8276F" w:rsidRDefault="00E8276F" w:rsidP="00E8276F">
      <w:pPr>
        <w:ind w:firstLine="851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1511</w:t>
      </w:r>
    </w:p>
    <w:p w:rsidR="00E8276F" w:rsidRPr="00E8276F" w:rsidRDefault="00E8276F" w:rsidP="00E8276F">
      <w:r w:rsidRPr="00E8276F">
        <w:t>Включает часть территории города Людинова:</w:t>
      </w:r>
    </w:p>
    <w:p w:rsidR="00E8276F" w:rsidRPr="00E8276F" w:rsidRDefault="00E8276F" w:rsidP="00E8276F">
      <w:pPr>
        <w:rPr>
          <w:szCs w:val="28"/>
        </w:rPr>
      </w:pPr>
      <w:r w:rsidRPr="00E8276F">
        <w:t xml:space="preserve">улицы: </w:t>
      </w:r>
      <w:proofErr w:type="gramStart"/>
      <w:r w:rsidRPr="00E8276F">
        <w:rPr>
          <w:szCs w:val="28"/>
        </w:rPr>
        <w:t xml:space="preserve">Апатьева - от начала улицы до домов № 50 и № 59 включительно; Дзержинского - от домов № 11 и № 20 до конца улицы; Калинина - все дома; Красноармейская - все дома; Луначарского - все дома; Лясоцкого - все дома; Пархоменко - все дома; Плеханова - все дома; Пушкина - все дома; Сестер Хотеевых - все дома; Тургенева - все дома; </w:t>
      </w:r>
      <w:proofErr w:type="gramEnd"/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>проспект Машиностроителей - все дома.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>ул. Сестер Хотеевых, 5 - в помещении МКОУ «Основная школа № 5».</w:t>
      </w:r>
    </w:p>
    <w:p w:rsidR="00E8276F" w:rsidRPr="00E8276F" w:rsidRDefault="00E8276F" w:rsidP="00E8276F">
      <w:pPr>
        <w:ind w:firstLine="851"/>
        <w:rPr>
          <w:b/>
        </w:rPr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1512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pPr>
        <w:rPr>
          <w:szCs w:val="28"/>
        </w:rPr>
      </w:pPr>
      <w:r w:rsidRPr="00E8276F">
        <w:t xml:space="preserve">улицы: </w:t>
      </w:r>
      <w:proofErr w:type="gramStart"/>
      <w:r w:rsidRPr="00E8276F">
        <w:rPr>
          <w:szCs w:val="28"/>
        </w:rPr>
        <w:t xml:space="preserve">Апатьева - от домов № 52 и № 61 до конца улицы; Войкова - все дома; Дзержинского - от начала улицы до домов № 9а и №№ 18а, 18б включительно; Октябрьская - все дома; Островского - все дома; Полякова - все дома; Советская - все дома. </w:t>
      </w:r>
      <w:proofErr w:type="gramEnd"/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 xml:space="preserve">ул. Дзержинского, 1 - в помещении ГКОУ КО «Людиновская школа-интернат». </w:t>
      </w:r>
    </w:p>
    <w:p w:rsidR="00115CC5" w:rsidRDefault="00115CC5" w:rsidP="00115CC5">
      <w:pPr>
        <w:ind w:firstLine="0"/>
        <w:jc w:val="center"/>
        <w:rPr>
          <w:b/>
        </w:rPr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1513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pPr>
        <w:rPr>
          <w:szCs w:val="28"/>
        </w:rPr>
      </w:pPr>
      <w:r w:rsidRPr="00E8276F">
        <w:t xml:space="preserve">улицы: </w:t>
      </w:r>
      <w:proofErr w:type="gramStart"/>
      <w:r w:rsidRPr="00E8276F">
        <w:rPr>
          <w:szCs w:val="28"/>
        </w:rPr>
        <w:t xml:space="preserve">Афанасия Локтионова - все дома; Владимира Витина - все дома; Димитрова- все дома; Зеленая - все дома; Киреева - все дома; Механизаторов - все </w:t>
      </w:r>
      <w:r w:rsidRPr="00E8276F">
        <w:rPr>
          <w:szCs w:val="28"/>
        </w:rPr>
        <w:lastRenderedPageBreak/>
        <w:t>дома; Мичурина - все дома; Озерная - все дома; Осипенко - все дома; П. Захарова - все дома; Салтыкова-Щедрина - все дома; Свердлова - все дома; Табачникова – все дома; Тепловозостроителей - все дома; Тракторная - все дома; Федора Игнаткина - все дома;</w:t>
      </w:r>
      <w:proofErr w:type="gramEnd"/>
      <w:r w:rsidRPr="00E8276F">
        <w:rPr>
          <w:szCs w:val="28"/>
        </w:rPr>
        <w:t xml:space="preserve"> </w:t>
      </w:r>
      <w:proofErr w:type="spellStart"/>
      <w:r w:rsidRPr="00E8276F">
        <w:rPr>
          <w:szCs w:val="28"/>
        </w:rPr>
        <w:t>Шумавцова</w:t>
      </w:r>
      <w:proofErr w:type="spellEnd"/>
      <w:r w:rsidRPr="00E8276F">
        <w:rPr>
          <w:szCs w:val="28"/>
        </w:rPr>
        <w:t xml:space="preserve"> - все дома; 70 лет Победы - все дома;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>переулки: Осипенко - все дома; Салтыкова-Щедрина - все дома;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>садовое товарищество № 4 «Мичуринец», садовое товарищество № 5 «ЛТЗ».</w:t>
      </w:r>
    </w:p>
    <w:p w:rsidR="00E8276F" w:rsidRDefault="00E8276F" w:rsidP="00E8276F">
      <w:pPr>
        <w:suppressAutoHyphens/>
        <w:autoSpaceDE w:val="0"/>
        <w:autoSpaceDN w:val="0"/>
        <w:adjustRightInd w:val="0"/>
      </w:pPr>
      <w:r w:rsidRPr="00E8276F">
        <w:t>Место нахождения участковой избирательной комиссии, комиссии референдума</w:t>
      </w:r>
      <w:r w:rsidRPr="00E8276F">
        <w:br/>
        <w:t>и помещения для голосования: Калужская область, Людиновский район, г. Людиново,</w:t>
      </w:r>
      <w:r w:rsidRPr="00E8276F">
        <w:br/>
        <w:t xml:space="preserve">ул. Салтыкова-Щедрина, 9 - в помещении МКОУ «Основная школа № 8». </w:t>
      </w:r>
    </w:p>
    <w:p w:rsidR="00115CC5" w:rsidRPr="00E8276F" w:rsidRDefault="00115CC5" w:rsidP="00E8276F">
      <w:pPr>
        <w:suppressAutoHyphens/>
        <w:autoSpaceDE w:val="0"/>
        <w:autoSpaceDN w:val="0"/>
        <w:adjustRightInd w:val="0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1514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pPr>
        <w:rPr>
          <w:szCs w:val="28"/>
        </w:rPr>
      </w:pPr>
      <w:r w:rsidRPr="00E8276F">
        <w:t xml:space="preserve">улицы: </w:t>
      </w:r>
      <w:r w:rsidRPr="00E8276F">
        <w:rPr>
          <w:szCs w:val="28"/>
        </w:rPr>
        <w:t xml:space="preserve">Маяковского - дома №№ 185А, 187, 189, 193, 195, 195-А, 197, 197-А, 199, 268, 270, 272, 286, 288, 290, 292, 296, 296-А, 298, 300, 304, 304-А, 308, 310, 312, 314, 316, 318; </w:t>
      </w:r>
      <w:r w:rsidRPr="00E8276F">
        <w:t>Новая</w:t>
      </w:r>
      <w:r w:rsidRPr="00E8276F">
        <w:rPr>
          <w:szCs w:val="28"/>
        </w:rPr>
        <w:t xml:space="preserve"> - все дома; Трудовые Резервы - дома №№ 11, 12; Щербакова - дом № 1А.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>ул. Щербакова, 1Б - в помещении МКУК «Районный дом культуры».</w:t>
      </w:r>
    </w:p>
    <w:p w:rsidR="00E8276F" w:rsidRPr="00E8276F" w:rsidRDefault="00E8276F" w:rsidP="00E8276F">
      <w:pPr>
        <w:ind w:firstLine="851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1515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pPr>
        <w:rPr>
          <w:szCs w:val="28"/>
        </w:rPr>
      </w:pPr>
      <w:r w:rsidRPr="00E8276F">
        <w:t xml:space="preserve">улицы: </w:t>
      </w:r>
      <w:r w:rsidRPr="00E8276F">
        <w:rPr>
          <w:szCs w:val="28"/>
        </w:rPr>
        <w:t>Герцена - дома №№ 1, 1-А, 2, 3, 4, 5, 7, 8, 9, 10, 11, 12; Трудовые Резервы – все дома, кроме домов №№ 1</w:t>
      </w:r>
      <w:r w:rsidRPr="00E8276F">
        <w:t>1, 12;</w:t>
      </w:r>
      <w:r w:rsidRPr="00E8276F">
        <w:rPr>
          <w:szCs w:val="28"/>
        </w:rPr>
        <w:t xml:space="preserve"> Щербакова - все дома, кроме дома № 1-А; 20 лет Октября - дом № 75</w:t>
      </w:r>
      <w:r w:rsidRPr="00E8276F">
        <w:t>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 xml:space="preserve">ул. Герцена, 6 - в помещении МКОУ </w:t>
      </w:r>
      <w:proofErr w:type="gramStart"/>
      <w:r w:rsidRPr="00E8276F">
        <w:t>ДО</w:t>
      </w:r>
      <w:proofErr w:type="gramEnd"/>
      <w:r w:rsidRPr="00E8276F">
        <w:t xml:space="preserve"> «</w:t>
      </w:r>
      <w:proofErr w:type="gramStart"/>
      <w:r w:rsidRPr="00E8276F">
        <w:t>Дом</w:t>
      </w:r>
      <w:proofErr w:type="gramEnd"/>
      <w:r w:rsidRPr="00E8276F">
        <w:t xml:space="preserve"> детского творчества». </w:t>
      </w:r>
    </w:p>
    <w:p w:rsidR="00E8276F" w:rsidRPr="00E8276F" w:rsidRDefault="00E8276F" w:rsidP="00E8276F">
      <w:pPr>
        <w:ind w:firstLine="851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1516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pPr>
        <w:rPr>
          <w:szCs w:val="28"/>
        </w:rPr>
      </w:pPr>
      <w:r w:rsidRPr="00E8276F">
        <w:t xml:space="preserve">улицу </w:t>
      </w:r>
      <w:r w:rsidRPr="00E8276F">
        <w:rPr>
          <w:szCs w:val="28"/>
        </w:rPr>
        <w:t>Козлова- все дома.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>ул. Щербакова, 1 - в помещении МКОУ «Средняя школа №4».</w:t>
      </w:r>
    </w:p>
    <w:p w:rsidR="00E8276F" w:rsidRPr="00E8276F" w:rsidRDefault="00E8276F" w:rsidP="00E8276F">
      <w:pPr>
        <w:ind w:firstLine="851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1517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pPr>
        <w:rPr>
          <w:szCs w:val="28"/>
        </w:rPr>
      </w:pPr>
      <w:r w:rsidRPr="00E8276F">
        <w:t xml:space="preserve">улицы: </w:t>
      </w:r>
      <w:proofErr w:type="gramStart"/>
      <w:r w:rsidRPr="00E8276F">
        <w:rPr>
          <w:szCs w:val="28"/>
        </w:rPr>
        <w:t xml:space="preserve">Брянская - все дома; Весенняя - все дома; Герцена - все дома, кроме домов №№ 1, 1-А, 2, 3, 4, 5, 7, 8, 9, 10, 11, 12, 28/1, 28/2, 28/3, 34; Кирпичная - все дома; Лесопарковая - все дома; Луговая - все дома; Мира - все дома; Сахарная - все дома; Сосновая - все дома; </w:t>
      </w:r>
      <w:proofErr w:type="spellStart"/>
      <w:r w:rsidRPr="00E8276F">
        <w:rPr>
          <w:szCs w:val="28"/>
        </w:rPr>
        <w:t>Сукремльская</w:t>
      </w:r>
      <w:proofErr w:type="spellEnd"/>
      <w:r w:rsidRPr="00E8276F">
        <w:rPr>
          <w:szCs w:val="28"/>
        </w:rPr>
        <w:t xml:space="preserve"> - все дома;</w:t>
      </w:r>
      <w:proofErr w:type="gramEnd"/>
      <w:r w:rsidRPr="00E8276F">
        <w:rPr>
          <w:szCs w:val="28"/>
        </w:rPr>
        <w:t xml:space="preserve"> Щорса - все дома; 20 лет Октября - все дома, кроме дома № 75</w:t>
      </w:r>
      <w:r w:rsidR="0069653B">
        <w:rPr>
          <w:szCs w:val="28"/>
        </w:rPr>
        <w:t xml:space="preserve"> 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 xml:space="preserve">переулки: </w:t>
      </w:r>
      <w:proofErr w:type="gramStart"/>
      <w:r w:rsidRPr="00E8276F">
        <w:rPr>
          <w:szCs w:val="28"/>
        </w:rPr>
        <w:t xml:space="preserve">Брянский - все дома; Весенний - все дома; Кирпичный - все дома; Сахарный - все дома; </w:t>
      </w:r>
      <w:proofErr w:type="spellStart"/>
      <w:r w:rsidRPr="00E8276F">
        <w:rPr>
          <w:szCs w:val="28"/>
        </w:rPr>
        <w:t>Сукремльский</w:t>
      </w:r>
      <w:proofErr w:type="spellEnd"/>
      <w:r w:rsidRPr="00E8276F">
        <w:rPr>
          <w:szCs w:val="28"/>
        </w:rPr>
        <w:t xml:space="preserve"> - все дома.</w:t>
      </w:r>
      <w:proofErr w:type="gramEnd"/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 xml:space="preserve">ул. Герцена, 24 - в помещении МКОУ «Средняя школа № 6 имени Героя Советского Союза А.И. </w:t>
      </w:r>
      <w:proofErr w:type="spellStart"/>
      <w:r w:rsidRPr="00E8276F">
        <w:t>Свертилова</w:t>
      </w:r>
      <w:proofErr w:type="spellEnd"/>
      <w:r w:rsidRPr="00E8276F">
        <w:t xml:space="preserve">». </w:t>
      </w:r>
    </w:p>
    <w:p w:rsidR="00E8276F" w:rsidRPr="00E8276F" w:rsidRDefault="00E8276F" w:rsidP="00E8276F">
      <w:pPr>
        <w:ind w:firstLine="851"/>
      </w:pPr>
    </w:p>
    <w:p w:rsidR="00E8276F" w:rsidRPr="00E8276F" w:rsidRDefault="00E8276F" w:rsidP="00115CC5">
      <w:pPr>
        <w:ind w:firstLine="0"/>
        <w:jc w:val="center"/>
        <w:outlineLvl w:val="0"/>
        <w:rPr>
          <w:b/>
          <w:kern w:val="32"/>
          <w:szCs w:val="32"/>
        </w:rPr>
      </w:pPr>
      <w:proofErr w:type="gramStart"/>
      <w:r w:rsidRPr="00E8276F">
        <w:rPr>
          <w:b/>
          <w:kern w:val="32"/>
          <w:szCs w:val="32"/>
        </w:rPr>
        <w:t>Избирательный</w:t>
      </w:r>
      <w:proofErr w:type="gramEnd"/>
      <w:r w:rsidRPr="00E8276F">
        <w:rPr>
          <w:b/>
          <w:kern w:val="32"/>
          <w:szCs w:val="32"/>
        </w:rPr>
        <w:t xml:space="preserve"> участок, участок референдума № 1518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pPr>
        <w:rPr>
          <w:szCs w:val="28"/>
        </w:rPr>
      </w:pPr>
      <w:r w:rsidRPr="00E8276F">
        <w:lastRenderedPageBreak/>
        <w:t xml:space="preserve">улицы: </w:t>
      </w:r>
      <w:r w:rsidRPr="00E8276F">
        <w:rPr>
          <w:szCs w:val="28"/>
        </w:rPr>
        <w:t xml:space="preserve">Герцена - дома №№ 28/1, 28/2, 28/3, 34; </w:t>
      </w:r>
      <w:proofErr w:type="gramStart"/>
      <w:r w:rsidRPr="00E8276F">
        <w:rPr>
          <w:szCs w:val="28"/>
        </w:rPr>
        <w:t>Маяковского - дома №№ 103, 105, 105-А, 107, 109, 111, 113, 115, 117, 119, 121, 123, 124, 125, 126, 127, 128, 129, 130, 131, 132, 133, 134, 135, 136, 137, 138, 139, 140, 141, 142, 143, 143-А, 144, 144-А, 146, 147, 148, 148-А, 149, 152, 153, 154, 155, 156, 157, 158, 159, 160, 162, 163, 164, 165, 167, 168, 169, 170, 171</w:t>
      </w:r>
      <w:proofErr w:type="gramEnd"/>
      <w:r w:rsidRPr="00E8276F">
        <w:rPr>
          <w:szCs w:val="28"/>
        </w:rPr>
        <w:t>, 172, 172-А, 173, 174, 175, 175-А, 176, 177, 177-А, 178, 179, 179-А, 180, 181, 182, 184, 186, 188, 190, 192, 194, 224, 226, 230, 230-А, 234, 236, 244, 250, 252, 254, 256, 260.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 xml:space="preserve">ул. Маяковского, 250А - в помещении МКДОУ «Детский сад №13 «Искорка». </w:t>
      </w:r>
    </w:p>
    <w:p w:rsidR="00E8276F" w:rsidRPr="00E8276F" w:rsidRDefault="00E8276F" w:rsidP="00E8276F">
      <w:pPr>
        <w:ind w:firstLine="330"/>
        <w:rPr>
          <w:bCs/>
        </w:rPr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1519</w:t>
      </w:r>
    </w:p>
    <w:p w:rsidR="00E8276F" w:rsidRPr="00E8276F" w:rsidRDefault="00E8276F" w:rsidP="00E8276F">
      <w:r w:rsidRPr="00E8276F">
        <w:t>Включает часть территории города Людиново:</w:t>
      </w:r>
    </w:p>
    <w:p w:rsidR="00E8276F" w:rsidRPr="00E8276F" w:rsidRDefault="00E8276F" w:rsidP="00E8276F">
      <w:pPr>
        <w:rPr>
          <w:szCs w:val="28"/>
        </w:rPr>
      </w:pPr>
      <w:r w:rsidRPr="00E8276F">
        <w:t xml:space="preserve">улицы: </w:t>
      </w:r>
      <w:proofErr w:type="gramStart"/>
      <w:r w:rsidRPr="00E8276F">
        <w:rPr>
          <w:szCs w:val="28"/>
        </w:rPr>
        <w:t>Железнодорожная - все дома; Заречная - все дома; Индустриальная - все дома; Куйбышева - все дома; Ломоносова - все дома; Л. Толстого - все дома; Некрасова - все дома; Пролетарская - все дома; Черняховского - все дома;</w:t>
      </w:r>
      <w:proofErr w:type="gramEnd"/>
    </w:p>
    <w:p w:rsidR="00E8276F" w:rsidRPr="00E8276F" w:rsidRDefault="00E8276F" w:rsidP="00E8276F">
      <w:r w:rsidRPr="00E8276F">
        <w:t>садовое товарищество «Литейщик», садовое товарищество «Светлана», садовое товарищество «Сукремль», садовое товарищество «Строитель», садовое товарищество «Строитель-2»;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>деревня Колотовка.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г. Людиново, </w:t>
      </w:r>
      <w:r w:rsidRPr="00E8276F">
        <w:br/>
        <w:t>ул. Черняховского 17Б - в помещении ГБУ КО «Кировская межрайонная станция по борьбе с болезнями животных» - Людиновский отдел».</w:t>
      </w:r>
    </w:p>
    <w:p w:rsidR="00E8276F" w:rsidRPr="00E8276F" w:rsidRDefault="00E8276F" w:rsidP="00E8276F">
      <w:pPr>
        <w:ind w:firstLine="851"/>
        <w:rPr>
          <w:b/>
        </w:rPr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1520</w:t>
      </w:r>
    </w:p>
    <w:p w:rsidR="00E8276F" w:rsidRPr="00E8276F" w:rsidRDefault="00E8276F" w:rsidP="00E8276F">
      <w:r w:rsidRPr="00E8276F">
        <w:t>Включает населенные пункты: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 xml:space="preserve">деревни </w:t>
      </w:r>
      <w:proofErr w:type="spellStart"/>
      <w:r w:rsidRPr="00E8276F">
        <w:rPr>
          <w:szCs w:val="28"/>
        </w:rPr>
        <w:t>Бабановка</w:t>
      </w:r>
      <w:proofErr w:type="spellEnd"/>
      <w:r w:rsidRPr="00E8276F">
        <w:rPr>
          <w:szCs w:val="28"/>
        </w:rPr>
        <w:t xml:space="preserve">; </w:t>
      </w:r>
      <w:proofErr w:type="spellStart"/>
      <w:r w:rsidRPr="00E8276F">
        <w:rPr>
          <w:szCs w:val="28"/>
        </w:rPr>
        <w:t>Верзебнево</w:t>
      </w:r>
      <w:proofErr w:type="spellEnd"/>
      <w:r w:rsidRPr="00E8276F">
        <w:rPr>
          <w:szCs w:val="28"/>
        </w:rPr>
        <w:t xml:space="preserve">; Игнатовка; </w:t>
      </w:r>
      <w:proofErr w:type="gramStart"/>
      <w:r w:rsidRPr="00E8276F">
        <w:rPr>
          <w:szCs w:val="28"/>
        </w:rPr>
        <w:t>Крутое</w:t>
      </w:r>
      <w:proofErr w:type="gramEnd"/>
      <w:r w:rsidRPr="00E8276F">
        <w:rPr>
          <w:szCs w:val="28"/>
        </w:rPr>
        <w:t xml:space="preserve">; Носовка; </w:t>
      </w:r>
      <w:proofErr w:type="spellStart"/>
      <w:r w:rsidRPr="00E8276F">
        <w:rPr>
          <w:szCs w:val="28"/>
        </w:rPr>
        <w:t>Хренники</w:t>
      </w:r>
      <w:proofErr w:type="spellEnd"/>
      <w:r w:rsidRPr="00E8276F">
        <w:rPr>
          <w:szCs w:val="28"/>
        </w:rPr>
        <w:t xml:space="preserve">; </w:t>
      </w:r>
      <w:proofErr w:type="spellStart"/>
      <w:r w:rsidRPr="00E8276F">
        <w:rPr>
          <w:szCs w:val="28"/>
        </w:rPr>
        <w:t>Шупиловка</w:t>
      </w:r>
      <w:proofErr w:type="spellEnd"/>
      <w:r w:rsidRPr="00E8276F">
        <w:rPr>
          <w:szCs w:val="28"/>
        </w:rPr>
        <w:t>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</w:t>
      </w:r>
      <w:r w:rsidRPr="00E8276F">
        <w:br/>
        <w:t>д. Игнатовка, ул. Центральная, 21 - в помещении МКОУ «</w:t>
      </w:r>
      <w:proofErr w:type="spellStart"/>
      <w:r w:rsidRPr="00E8276F">
        <w:rPr>
          <w:szCs w:val="20"/>
        </w:rPr>
        <w:t>Игнатовская</w:t>
      </w:r>
      <w:proofErr w:type="spellEnd"/>
      <w:r w:rsidRPr="00E8276F">
        <w:rPr>
          <w:szCs w:val="20"/>
        </w:rPr>
        <w:t xml:space="preserve"> основная школа им. И.Ф. Акимочкина»</w:t>
      </w:r>
      <w:r w:rsidRPr="00E8276F">
        <w:t xml:space="preserve">. </w:t>
      </w:r>
    </w:p>
    <w:p w:rsidR="00E8276F" w:rsidRPr="00E8276F" w:rsidRDefault="00E8276F" w:rsidP="00E8276F">
      <w:pPr>
        <w:ind w:firstLine="851"/>
        <w:rPr>
          <w:b/>
        </w:rPr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1521</w:t>
      </w:r>
    </w:p>
    <w:p w:rsidR="00E8276F" w:rsidRPr="00E8276F" w:rsidRDefault="00E8276F" w:rsidP="00E8276F">
      <w:r w:rsidRPr="00E8276F">
        <w:t>Включает населенные пункты: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 xml:space="preserve">деревни: </w:t>
      </w:r>
      <w:proofErr w:type="spellStart"/>
      <w:r w:rsidRPr="00E8276F">
        <w:rPr>
          <w:szCs w:val="28"/>
        </w:rPr>
        <w:t>Которец</w:t>
      </w:r>
      <w:proofErr w:type="spellEnd"/>
      <w:r w:rsidRPr="00E8276F">
        <w:rPr>
          <w:szCs w:val="28"/>
        </w:rPr>
        <w:t xml:space="preserve">; </w:t>
      </w:r>
      <w:proofErr w:type="spellStart"/>
      <w:r w:rsidRPr="00E8276F">
        <w:rPr>
          <w:szCs w:val="28"/>
        </w:rPr>
        <w:t>Палома</w:t>
      </w:r>
      <w:proofErr w:type="spellEnd"/>
      <w:r w:rsidRPr="00E8276F">
        <w:rPr>
          <w:szCs w:val="28"/>
        </w:rPr>
        <w:t xml:space="preserve">; Печки; </w:t>
      </w:r>
      <w:proofErr w:type="spellStart"/>
      <w:r w:rsidRPr="00E8276F">
        <w:rPr>
          <w:szCs w:val="28"/>
        </w:rPr>
        <w:t>Ухобичи</w:t>
      </w:r>
      <w:proofErr w:type="spellEnd"/>
      <w:r w:rsidRPr="00E8276F">
        <w:rPr>
          <w:szCs w:val="28"/>
        </w:rPr>
        <w:t>;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 xml:space="preserve">село </w:t>
      </w:r>
      <w:proofErr w:type="spellStart"/>
      <w:r w:rsidRPr="00E8276F">
        <w:rPr>
          <w:szCs w:val="28"/>
        </w:rPr>
        <w:t>Космачево</w:t>
      </w:r>
      <w:proofErr w:type="spellEnd"/>
      <w:r w:rsidRPr="00E8276F">
        <w:rPr>
          <w:szCs w:val="28"/>
        </w:rPr>
        <w:t>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>и помещения для голосования: Калужская область, Людиновский район,</w:t>
      </w:r>
      <w:r w:rsidRPr="00E8276F">
        <w:br/>
        <w:t xml:space="preserve">с. </w:t>
      </w:r>
      <w:proofErr w:type="spellStart"/>
      <w:r w:rsidRPr="00E8276F">
        <w:t>Космачево</w:t>
      </w:r>
      <w:proofErr w:type="spellEnd"/>
      <w:r w:rsidRPr="00E8276F">
        <w:t xml:space="preserve">, пер. </w:t>
      </w:r>
      <w:proofErr w:type="gramStart"/>
      <w:r w:rsidRPr="00E8276F">
        <w:t>Школьный</w:t>
      </w:r>
      <w:proofErr w:type="gramEnd"/>
      <w:r w:rsidRPr="00E8276F">
        <w:t xml:space="preserve">, 8 - в помещении МКУ «ЦКР» структурного подразделения </w:t>
      </w:r>
      <w:proofErr w:type="spellStart"/>
      <w:r w:rsidRPr="00E8276F">
        <w:t>Космачевского</w:t>
      </w:r>
      <w:proofErr w:type="spellEnd"/>
      <w:r w:rsidRPr="00E8276F">
        <w:t xml:space="preserve"> СДК.</w:t>
      </w:r>
    </w:p>
    <w:p w:rsidR="00E8276F" w:rsidRPr="00E8276F" w:rsidRDefault="00E8276F" w:rsidP="00E8276F">
      <w:pPr>
        <w:ind w:firstLine="851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1522</w:t>
      </w:r>
    </w:p>
    <w:p w:rsidR="00E8276F" w:rsidRPr="00E8276F" w:rsidRDefault="00E8276F" w:rsidP="00E8276F">
      <w:r w:rsidRPr="00E8276F">
        <w:t>Включает населенные пункты:</w:t>
      </w:r>
    </w:p>
    <w:p w:rsidR="00E8276F" w:rsidRPr="00E8276F" w:rsidRDefault="00E8276F" w:rsidP="00E8276F">
      <w:r w:rsidRPr="00E8276F">
        <w:rPr>
          <w:szCs w:val="28"/>
        </w:rPr>
        <w:t>деревни: Еловка; Крынки; Курганье;</w:t>
      </w:r>
    </w:p>
    <w:p w:rsidR="00E8276F" w:rsidRPr="00E8276F" w:rsidRDefault="00E8276F" w:rsidP="00E8276F">
      <w:pPr>
        <w:rPr>
          <w:szCs w:val="28"/>
        </w:rPr>
      </w:pPr>
      <w:r w:rsidRPr="00E8276F">
        <w:t xml:space="preserve">село </w:t>
      </w:r>
      <w:r w:rsidRPr="00E8276F">
        <w:rPr>
          <w:szCs w:val="28"/>
        </w:rPr>
        <w:t>Заречный.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>и помещения для голосования: Калужская область, Людиновский район,</w:t>
      </w:r>
      <w:r w:rsidRPr="00E8276F">
        <w:br/>
        <w:t>с. Заречный, ул. Школьная, 3 - в помещении МКУ «ЦКР» ЦСДК с. Заречный.</w:t>
      </w:r>
    </w:p>
    <w:p w:rsidR="00E8276F" w:rsidRDefault="00E8276F" w:rsidP="00E8276F">
      <w:pPr>
        <w:ind w:firstLine="851"/>
        <w:rPr>
          <w:b/>
        </w:rPr>
      </w:pPr>
    </w:p>
    <w:p w:rsidR="0069653B" w:rsidRPr="00E8276F" w:rsidRDefault="0069653B" w:rsidP="00E8276F">
      <w:pPr>
        <w:ind w:firstLine="851"/>
        <w:rPr>
          <w:b/>
        </w:rPr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lastRenderedPageBreak/>
        <w:t>Избирательный</w:t>
      </w:r>
      <w:proofErr w:type="gramEnd"/>
      <w:r w:rsidRPr="00E8276F">
        <w:rPr>
          <w:b/>
        </w:rPr>
        <w:t xml:space="preserve"> участок, участок референдума № 1523</w:t>
      </w:r>
    </w:p>
    <w:p w:rsidR="00E8276F" w:rsidRPr="00E8276F" w:rsidRDefault="00E8276F" w:rsidP="00E8276F">
      <w:r w:rsidRPr="00E8276F">
        <w:t>Включает населенные пункты: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 xml:space="preserve">деревни: Березовка; </w:t>
      </w:r>
      <w:proofErr w:type="spellStart"/>
      <w:r w:rsidRPr="00E8276F">
        <w:rPr>
          <w:szCs w:val="28"/>
        </w:rPr>
        <w:t>Вербежичи</w:t>
      </w:r>
      <w:proofErr w:type="spellEnd"/>
      <w:r w:rsidRPr="00E8276F">
        <w:rPr>
          <w:szCs w:val="28"/>
        </w:rPr>
        <w:t xml:space="preserve">; Савино; Слободка. 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 xml:space="preserve">и помещения для голосования: Калужская область, Людиновский район, </w:t>
      </w:r>
      <w:r w:rsidRPr="00E8276F">
        <w:br/>
        <w:t xml:space="preserve">д. </w:t>
      </w:r>
      <w:proofErr w:type="spellStart"/>
      <w:r w:rsidRPr="00E8276F">
        <w:t>Вербежичи</w:t>
      </w:r>
      <w:proofErr w:type="spellEnd"/>
      <w:r w:rsidRPr="00E8276F">
        <w:t xml:space="preserve">, ул. Московская, 16Б - в помещении </w:t>
      </w:r>
      <w:proofErr w:type="spellStart"/>
      <w:r w:rsidRPr="00E8276F">
        <w:t>Вербежичского</w:t>
      </w:r>
      <w:proofErr w:type="spellEnd"/>
      <w:r w:rsidRPr="00E8276F">
        <w:t xml:space="preserve"> ФАП.</w:t>
      </w:r>
    </w:p>
    <w:p w:rsidR="00E8276F" w:rsidRPr="00E8276F" w:rsidRDefault="00E8276F" w:rsidP="00E8276F">
      <w:pPr>
        <w:ind w:firstLine="851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1524</w:t>
      </w:r>
    </w:p>
    <w:p w:rsidR="00E8276F" w:rsidRPr="00E8276F" w:rsidRDefault="00E8276F" w:rsidP="00E8276F">
      <w:r w:rsidRPr="00E8276F">
        <w:t>Включает населенные пункты: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 xml:space="preserve">деревни: </w:t>
      </w:r>
      <w:proofErr w:type="spellStart"/>
      <w:r w:rsidRPr="00E8276F">
        <w:rPr>
          <w:szCs w:val="28"/>
        </w:rPr>
        <w:t>Голосиловка</w:t>
      </w:r>
      <w:proofErr w:type="spellEnd"/>
      <w:r w:rsidRPr="00E8276F">
        <w:rPr>
          <w:szCs w:val="28"/>
        </w:rPr>
        <w:t xml:space="preserve">; </w:t>
      </w:r>
      <w:proofErr w:type="spellStart"/>
      <w:r w:rsidRPr="00E8276F">
        <w:rPr>
          <w:szCs w:val="28"/>
        </w:rPr>
        <w:t>Куява</w:t>
      </w:r>
      <w:proofErr w:type="spellEnd"/>
      <w:r w:rsidRPr="00E8276F">
        <w:rPr>
          <w:szCs w:val="28"/>
        </w:rPr>
        <w:t xml:space="preserve">; </w:t>
      </w:r>
    </w:p>
    <w:p w:rsidR="00E8276F" w:rsidRPr="00E8276F" w:rsidRDefault="00E8276F" w:rsidP="00E8276F">
      <w:r w:rsidRPr="00E8276F">
        <w:rPr>
          <w:szCs w:val="28"/>
        </w:rPr>
        <w:t xml:space="preserve">железнодорожная </w:t>
      </w:r>
      <w:r w:rsidRPr="00E8276F">
        <w:t>станция Куява;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 xml:space="preserve">железнодорожный разъезд </w:t>
      </w:r>
      <w:proofErr w:type="spellStart"/>
      <w:r w:rsidRPr="00E8276F">
        <w:rPr>
          <w:szCs w:val="28"/>
        </w:rPr>
        <w:t>Косичино</w:t>
      </w:r>
      <w:proofErr w:type="spellEnd"/>
      <w:r w:rsidRPr="00E8276F">
        <w:rPr>
          <w:szCs w:val="28"/>
        </w:rPr>
        <w:t>;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 xml:space="preserve">село </w:t>
      </w:r>
      <w:proofErr w:type="spellStart"/>
      <w:r w:rsidRPr="00E8276F">
        <w:rPr>
          <w:szCs w:val="28"/>
        </w:rPr>
        <w:t>Косичино</w:t>
      </w:r>
      <w:proofErr w:type="spellEnd"/>
      <w:r w:rsidRPr="00E8276F">
        <w:rPr>
          <w:szCs w:val="28"/>
        </w:rPr>
        <w:t>.</w:t>
      </w:r>
    </w:p>
    <w:p w:rsidR="00E8276F" w:rsidRPr="00E8276F" w:rsidRDefault="00E8276F" w:rsidP="000A0E04">
      <w:r w:rsidRPr="00E8276F">
        <w:t>Место нахождения участковой избирательной комиссии, комиссии референдума: Калужская область, Людиновский район, с. Заречный, ул. Школьная, 3 - в помещении МКУ «ЦКР» структурного подразделения ЦСДК с. Заречный.</w:t>
      </w:r>
    </w:p>
    <w:p w:rsidR="00E8276F" w:rsidRPr="00E8276F" w:rsidRDefault="00E8276F" w:rsidP="000A0E04">
      <w:r w:rsidRPr="00E8276F">
        <w:t xml:space="preserve">Место нахождения помещения для голосования в день (дни) голосования Калужская область, Людиновский район, д. </w:t>
      </w:r>
      <w:proofErr w:type="spellStart"/>
      <w:r w:rsidRPr="00E8276F">
        <w:t>Голосиловка</w:t>
      </w:r>
      <w:proofErr w:type="spellEnd"/>
      <w:r w:rsidRPr="00E8276F">
        <w:t xml:space="preserve">, ул. Лесная, з/у 25А - в помещении </w:t>
      </w:r>
      <w:proofErr w:type="spellStart"/>
      <w:r w:rsidRPr="00E8276F">
        <w:t>Голосиловского</w:t>
      </w:r>
      <w:proofErr w:type="spellEnd"/>
      <w:r w:rsidRPr="00E8276F">
        <w:t xml:space="preserve"> ФАП.</w:t>
      </w:r>
    </w:p>
    <w:p w:rsidR="00E8276F" w:rsidRPr="00E8276F" w:rsidRDefault="00E8276F" w:rsidP="00E8276F">
      <w:pPr>
        <w:ind w:firstLine="851"/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1525</w:t>
      </w:r>
    </w:p>
    <w:p w:rsidR="00E8276F" w:rsidRPr="00E8276F" w:rsidRDefault="00E8276F" w:rsidP="00E8276F">
      <w:r w:rsidRPr="00E8276F">
        <w:t>Включает населенные пункты:</w:t>
      </w:r>
    </w:p>
    <w:p w:rsidR="00E8276F" w:rsidRPr="00E8276F" w:rsidRDefault="00E8276F" w:rsidP="00E8276F">
      <w:r w:rsidRPr="00E8276F">
        <w:t xml:space="preserve">деревни: Буда; </w:t>
      </w:r>
      <w:proofErr w:type="spellStart"/>
      <w:r w:rsidRPr="00E8276F">
        <w:t>Колчино</w:t>
      </w:r>
      <w:proofErr w:type="spellEnd"/>
      <w:r w:rsidRPr="00E8276F">
        <w:t xml:space="preserve">; Красный Петух; </w:t>
      </w:r>
      <w:proofErr w:type="spellStart"/>
      <w:r w:rsidRPr="00E8276F">
        <w:t>Кретовка</w:t>
      </w:r>
      <w:proofErr w:type="spellEnd"/>
      <w:r w:rsidRPr="00E8276F">
        <w:t xml:space="preserve">; Манино; Николаевка; Погост; </w:t>
      </w:r>
      <w:proofErr w:type="spellStart"/>
      <w:r w:rsidRPr="00E8276F">
        <w:t>Родомическое</w:t>
      </w:r>
      <w:proofErr w:type="spellEnd"/>
      <w:r w:rsidRPr="00E8276F">
        <w:t xml:space="preserve"> лесничество; Савинское лесничество; </w:t>
      </w:r>
      <w:proofErr w:type="spellStart"/>
      <w:r w:rsidRPr="00E8276F">
        <w:t>Тихоновка</w:t>
      </w:r>
      <w:proofErr w:type="spellEnd"/>
      <w:r w:rsidRPr="00E8276F">
        <w:t xml:space="preserve">; </w:t>
      </w:r>
      <w:proofErr w:type="spellStart"/>
      <w:r w:rsidRPr="00E8276F">
        <w:t>Усохи</w:t>
      </w:r>
      <w:proofErr w:type="spellEnd"/>
      <w:r w:rsidRPr="00E8276F">
        <w:t xml:space="preserve">; </w:t>
      </w:r>
      <w:proofErr w:type="spellStart"/>
      <w:r w:rsidRPr="00E8276F">
        <w:t>Шабаново</w:t>
      </w:r>
      <w:proofErr w:type="spellEnd"/>
      <w:r w:rsidRPr="00E8276F">
        <w:t>;</w:t>
      </w:r>
    </w:p>
    <w:p w:rsidR="00E8276F" w:rsidRPr="00E8276F" w:rsidRDefault="00E8276F" w:rsidP="00E8276F">
      <w:r w:rsidRPr="00E8276F">
        <w:t>железнодорожный разъезд Косяки;</w:t>
      </w:r>
    </w:p>
    <w:p w:rsidR="00E8276F" w:rsidRPr="00E8276F" w:rsidRDefault="00E8276F" w:rsidP="00E8276F">
      <w:r w:rsidRPr="00E8276F">
        <w:t xml:space="preserve">село </w:t>
      </w:r>
      <w:proofErr w:type="spellStart"/>
      <w:r w:rsidRPr="00E8276F">
        <w:t>Колчино</w:t>
      </w:r>
      <w:proofErr w:type="spellEnd"/>
      <w:r w:rsidRPr="00E8276F">
        <w:t>;</w:t>
      </w:r>
    </w:p>
    <w:p w:rsidR="00E8276F" w:rsidRPr="00E8276F" w:rsidRDefault="00E8276F" w:rsidP="00E8276F">
      <w:r w:rsidRPr="00E8276F">
        <w:t>станция Иваново-Сергиевск;</w:t>
      </w:r>
    </w:p>
    <w:p w:rsidR="00E8276F" w:rsidRPr="00E8276F" w:rsidRDefault="00E8276F" w:rsidP="00E8276F">
      <w:r w:rsidRPr="00E8276F">
        <w:t>населенный пункт «Спутник».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>и помещения для голосования: Калужская область, Людиновский район,</w:t>
      </w:r>
      <w:r w:rsidRPr="00E8276F">
        <w:br/>
        <w:t>д. Манино, ул. Центральная, д. 66/1 - в помещении МКУ «ЦКР» структурного подразделения Манинского СДК.</w:t>
      </w:r>
    </w:p>
    <w:p w:rsidR="00E8276F" w:rsidRPr="00E8276F" w:rsidRDefault="00E8276F" w:rsidP="00E8276F">
      <w:pPr>
        <w:ind w:firstLine="851"/>
        <w:rPr>
          <w:b/>
        </w:rPr>
      </w:pPr>
    </w:p>
    <w:p w:rsidR="00E8276F" w:rsidRPr="00E8276F" w:rsidRDefault="00E8276F" w:rsidP="00115CC5">
      <w:pPr>
        <w:ind w:firstLine="0"/>
        <w:jc w:val="center"/>
        <w:rPr>
          <w:b/>
        </w:rPr>
      </w:pPr>
      <w:proofErr w:type="gramStart"/>
      <w:r w:rsidRPr="00E8276F">
        <w:rPr>
          <w:b/>
        </w:rPr>
        <w:t>Избирательный</w:t>
      </w:r>
      <w:proofErr w:type="gramEnd"/>
      <w:r w:rsidRPr="00E8276F">
        <w:rPr>
          <w:b/>
        </w:rPr>
        <w:t xml:space="preserve"> участок, участок референдума № 1526</w:t>
      </w:r>
    </w:p>
    <w:p w:rsidR="00E8276F" w:rsidRPr="00E8276F" w:rsidRDefault="00E8276F" w:rsidP="00E8276F">
      <w:r w:rsidRPr="00E8276F">
        <w:t>Включает населенные пункты: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 xml:space="preserve">деревни: </w:t>
      </w:r>
      <w:proofErr w:type="spellStart"/>
      <w:r w:rsidRPr="00E8276F">
        <w:rPr>
          <w:szCs w:val="28"/>
        </w:rPr>
        <w:t>Андреево-Палики</w:t>
      </w:r>
      <w:proofErr w:type="spellEnd"/>
      <w:r w:rsidRPr="00E8276F">
        <w:rPr>
          <w:szCs w:val="28"/>
        </w:rPr>
        <w:t xml:space="preserve">; </w:t>
      </w:r>
      <w:proofErr w:type="spellStart"/>
      <w:r w:rsidRPr="00E8276F">
        <w:rPr>
          <w:szCs w:val="28"/>
        </w:rPr>
        <w:t>Гусевка</w:t>
      </w:r>
      <w:proofErr w:type="spellEnd"/>
      <w:r w:rsidRPr="00E8276F">
        <w:rPr>
          <w:szCs w:val="28"/>
        </w:rPr>
        <w:t xml:space="preserve">; Дмитровка; </w:t>
      </w:r>
      <w:proofErr w:type="spellStart"/>
      <w:r w:rsidRPr="00E8276F">
        <w:rPr>
          <w:szCs w:val="28"/>
        </w:rPr>
        <w:t>Загоричи</w:t>
      </w:r>
      <w:proofErr w:type="spellEnd"/>
      <w:r w:rsidRPr="00E8276F">
        <w:rPr>
          <w:szCs w:val="28"/>
        </w:rPr>
        <w:t>; Запрудное; Котовичи; Рога;</w:t>
      </w:r>
    </w:p>
    <w:p w:rsidR="00E8276F" w:rsidRPr="00E8276F" w:rsidRDefault="00E8276F" w:rsidP="00E8276F">
      <w:pPr>
        <w:rPr>
          <w:szCs w:val="28"/>
        </w:rPr>
      </w:pPr>
      <w:r w:rsidRPr="00E8276F">
        <w:rPr>
          <w:szCs w:val="28"/>
        </w:rPr>
        <w:t>село Букань.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>и помещения для голосования: Калужская область, Людиновский район,</w:t>
      </w:r>
      <w:r w:rsidRPr="00E8276F">
        <w:br/>
        <w:t>с. Букань, ул. 40 лет Победы,1а - в помещении МКУ «ЦКР» структурного подразделения Букановского СДК.</w:t>
      </w:r>
    </w:p>
    <w:p w:rsidR="00E8276F" w:rsidRPr="00E8276F" w:rsidRDefault="00E8276F" w:rsidP="00E8276F"/>
    <w:p w:rsidR="00E8276F" w:rsidRPr="00E8276F" w:rsidRDefault="00E8276F" w:rsidP="00115CC5">
      <w:pPr>
        <w:ind w:firstLine="0"/>
        <w:jc w:val="center"/>
        <w:outlineLvl w:val="1"/>
        <w:rPr>
          <w:b/>
          <w:bCs/>
          <w:iCs/>
        </w:rPr>
      </w:pPr>
      <w:proofErr w:type="gramStart"/>
      <w:r w:rsidRPr="00E8276F">
        <w:rPr>
          <w:b/>
          <w:bCs/>
          <w:iCs/>
        </w:rPr>
        <w:t>Избирательный</w:t>
      </w:r>
      <w:proofErr w:type="gramEnd"/>
      <w:r w:rsidRPr="00E8276F">
        <w:rPr>
          <w:b/>
          <w:bCs/>
          <w:iCs/>
        </w:rPr>
        <w:t xml:space="preserve"> участок, участок референдума № 1527</w:t>
      </w:r>
    </w:p>
    <w:p w:rsidR="00E8276F" w:rsidRPr="00E8276F" w:rsidRDefault="00E8276F" w:rsidP="00E8276F">
      <w:r w:rsidRPr="00E8276F">
        <w:t>Включает населенные пункты:</w:t>
      </w:r>
    </w:p>
    <w:p w:rsidR="00E8276F" w:rsidRPr="00E8276F" w:rsidRDefault="00E8276F" w:rsidP="00E8276F">
      <w:pPr>
        <w:rPr>
          <w:szCs w:val="28"/>
        </w:rPr>
      </w:pPr>
      <w:r w:rsidRPr="00E8276F">
        <w:t>д</w:t>
      </w:r>
      <w:r w:rsidRPr="00E8276F">
        <w:rPr>
          <w:szCs w:val="28"/>
        </w:rPr>
        <w:t xml:space="preserve">еревни: </w:t>
      </w:r>
      <w:proofErr w:type="spellStart"/>
      <w:r w:rsidRPr="00E8276F">
        <w:rPr>
          <w:szCs w:val="28"/>
        </w:rPr>
        <w:t>Агеевка</w:t>
      </w:r>
      <w:proofErr w:type="spellEnd"/>
      <w:r w:rsidRPr="00E8276F">
        <w:rPr>
          <w:szCs w:val="28"/>
        </w:rPr>
        <w:t xml:space="preserve">; </w:t>
      </w:r>
      <w:proofErr w:type="gramStart"/>
      <w:r w:rsidRPr="00E8276F">
        <w:rPr>
          <w:szCs w:val="28"/>
        </w:rPr>
        <w:t>Алексеевский</w:t>
      </w:r>
      <w:proofErr w:type="gramEnd"/>
      <w:r w:rsidRPr="00E8276F">
        <w:rPr>
          <w:szCs w:val="28"/>
        </w:rPr>
        <w:t xml:space="preserve">; Войлово; Гряда; </w:t>
      </w:r>
      <w:proofErr w:type="spellStart"/>
      <w:r w:rsidRPr="00E8276F">
        <w:rPr>
          <w:szCs w:val="28"/>
        </w:rPr>
        <w:t>Думлово</w:t>
      </w:r>
      <w:proofErr w:type="spellEnd"/>
      <w:r w:rsidRPr="00E8276F">
        <w:rPr>
          <w:szCs w:val="28"/>
        </w:rPr>
        <w:t xml:space="preserve">; </w:t>
      </w:r>
      <w:proofErr w:type="spellStart"/>
      <w:r w:rsidRPr="00E8276F">
        <w:rPr>
          <w:szCs w:val="28"/>
        </w:rPr>
        <w:t>Мосеевка</w:t>
      </w:r>
      <w:proofErr w:type="spellEnd"/>
      <w:r w:rsidRPr="00E8276F">
        <w:rPr>
          <w:szCs w:val="28"/>
        </w:rPr>
        <w:t xml:space="preserve">; </w:t>
      </w:r>
      <w:proofErr w:type="spellStart"/>
      <w:r w:rsidRPr="00E8276F">
        <w:rPr>
          <w:szCs w:val="28"/>
        </w:rPr>
        <w:t>Мостовка</w:t>
      </w:r>
      <w:proofErr w:type="spellEnd"/>
      <w:r w:rsidRPr="00E8276F">
        <w:rPr>
          <w:szCs w:val="28"/>
        </w:rPr>
        <w:t xml:space="preserve">; Петровский; Романовка; Свиная. 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>и помещения для голосования: Калужская область, Людиновский район,</w:t>
      </w:r>
      <w:r w:rsidRPr="00E8276F">
        <w:br/>
        <w:t>д. Войлово, ул. Центральная, 1 - в помещении администрации сельского поселения «Деревня Заболотье».</w:t>
      </w:r>
    </w:p>
    <w:p w:rsidR="00E8276F" w:rsidRPr="00E8276F" w:rsidRDefault="00E8276F" w:rsidP="00E8276F">
      <w:pPr>
        <w:jc w:val="center"/>
        <w:outlineLvl w:val="0"/>
        <w:rPr>
          <w:b/>
          <w:bCs/>
          <w:kern w:val="32"/>
          <w:szCs w:val="32"/>
        </w:rPr>
      </w:pPr>
    </w:p>
    <w:p w:rsidR="00E8276F" w:rsidRPr="00E8276F" w:rsidRDefault="00E8276F" w:rsidP="00115CC5">
      <w:pPr>
        <w:ind w:firstLine="0"/>
        <w:jc w:val="center"/>
        <w:outlineLvl w:val="0"/>
        <w:rPr>
          <w:b/>
          <w:bCs/>
          <w:kern w:val="32"/>
          <w:szCs w:val="32"/>
        </w:rPr>
      </w:pPr>
      <w:proofErr w:type="gramStart"/>
      <w:r w:rsidRPr="00E8276F">
        <w:rPr>
          <w:b/>
          <w:bCs/>
          <w:kern w:val="32"/>
          <w:szCs w:val="32"/>
        </w:rPr>
        <w:lastRenderedPageBreak/>
        <w:t>Избирательный</w:t>
      </w:r>
      <w:proofErr w:type="gramEnd"/>
      <w:r w:rsidRPr="00E8276F">
        <w:rPr>
          <w:b/>
          <w:bCs/>
          <w:kern w:val="32"/>
          <w:szCs w:val="32"/>
        </w:rPr>
        <w:t xml:space="preserve"> участок, участок референдума № 1528</w:t>
      </w:r>
    </w:p>
    <w:p w:rsidR="00E8276F" w:rsidRPr="00E8276F" w:rsidRDefault="00E8276F" w:rsidP="00E8276F">
      <w:r w:rsidRPr="00E8276F">
        <w:t>Включает населенные пункты:</w:t>
      </w:r>
    </w:p>
    <w:p w:rsidR="00E8276F" w:rsidRPr="00E8276F" w:rsidRDefault="00E8276F" w:rsidP="00E8276F">
      <w:pPr>
        <w:rPr>
          <w:szCs w:val="28"/>
        </w:rPr>
      </w:pPr>
      <w:r w:rsidRPr="00E8276F">
        <w:t>д</w:t>
      </w:r>
      <w:r w:rsidRPr="00E8276F">
        <w:rPr>
          <w:szCs w:val="28"/>
        </w:rPr>
        <w:t xml:space="preserve">еревни: Дубровка; Заболотье; </w:t>
      </w:r>
      <w:proofErr w:type="spellStart"/>
      <w:r w:rsidRPr="00E8276F">
        <w:rPr>
          <w:szCs w:val="28"/>
        </w:rPr>
        <w:t>Кургановка</w:t>
      </w:r>
      <w:proofErr w:type="spellEnd"/>
      <w:r w:rsidRPr="00E8276F">
        <w:rPr>
          <w:szCs w:val="28"/>
        </w:rPr>
        <w:t xml:space="preserve">; </w:t>
      </w:r>
      <w:proofErr w:type="spellStart"/>
      <w:r w:rsidRPr="00E8276F">
        <w:rPr>
          <w:szCs w:val="28"/>
        </w:rPr>
        <w:t>Сельцы</w:t>
      </w:r>
      <w:proofErr w:type="spellEnd"/>
      <w:r w:rsidRPr="00E8276F">
        <w:rPr>
          <w:szCs w:val="28"/>
        </w:rPr>
        <w:t xml:space="preserve">; </w:t>
      </w:r>
      <w:proofErr w:type="spellStart"/>
      <w:r w:rsidRPr="00E8276F">
        <w:rPr>
          <w:szCs w:val="28"/>
        </w:rPr>
        <w:t>Суглицы</w:t>
      </w:r>
      <w:proofErr w:type="spellEnd"/>
      <w:r w:rsidRPr="00E8276F">
        <w:rPr>
          <w:szCs w:val="28"/>
        </w:rPr>
        <w:t>; Черный Поток.</w:t>
      </w:r>
    </w:p>
    <w:p w:rsidR="00E8276F" w:rsidRPr="00E8276F" w:rsidRDefault="00E8276F" w:rsidP="00E8276F">
      <w:r w:rsidRPr="00E8276F">
        <w:t xml:space="preserve">Место нахождения участковой избирательной комиссии, комиссии референдума </w:t>
      </w:r>
      <w:r w:rsidRPr="00E8276F">
        <w:br/>
        <w:t>и помещения для голосования: Калужская область, Людиновский район,</w:t>
      </w:r>
      <w:r w:rsidRPr="00E8276F">
        <w:br/>
        <w:t>д. Заболотье, ул. Центральная, 4 - в помещении МКУ «ЦКР» структурного подразделения Заболотского СДК.</w:t>
      </w:r>
    </w:p>
    <w:p w:rsidR="00E8276F" w:rsidRPr="003C58FE" w:rsidRDefault="00E8276F" w:rsidP="00911E49"/>
    <w:sectPr w:rsidR="00E8276F" w:rsidRPr="003C58FE" w:rsidSect="00E261D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E68C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CA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180C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6A9D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B8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C2E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E8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00E7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74B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849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1B2C71"/>
    <w:multiLevelType w:val="singleLevel"/>
    <w:tmpl w:val="5C0CCFDA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A9E51D9"/>
    <w:multiLevelType w:val="hybridMultilevel"/>
    <w:tmpl w:val="43AEF606"/>
    <w:lvl w:ilvl="0" w:tplc="72907F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1C30C2"/>
    <w:multiLevelType w:val="hybridMultilevel"/>
    <w:tmpl w:val="0520EFD4"/>
    <w:lvl w:ilvl="0" w:tplc="0A0CF0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5F21E2F"/>
    <w:multiLevelType w:val="singleLevel"/>
    <w:tmpl w:val="3C804ED8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3"/>
    <w:lvlOverride w:ilvl="0">
      <w:startOverride w:val="1"/>
    </w:lvlOverride>
  </w:num>
  <w:num w:numId="2">
    <w:abstractNumId w:val="10"/>
    <w:lvlOverride w:ilvl="0">
      <w:startOverride w:val="8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86"/>
    <w:rsid w:val="00005C3C"/>
    <w:rsid w:val="000100A6"/>
    <w:rsid w:val="0002327E"/>
    <w:rsid w:val="00023ED9"/>
    <w:rsid w:val="00032138"/>
    <w:rsid w:val="00032629"/>
    <w:rsid w:val="00032F18"/>
    <w:rsid w:val="000342F9"/>
    <w:rsid w:val="0004153B"/>
    <w:rsid w:val="00054D9A"/>
    <w:rsid w:val="00056985"/>
    <w:rsid w:val="00062E36"/>
    <w:rsid w:val="00064844"/>
    <w:rsid w:val="0006777B"/>
    <w:rsid w:val="00071316"/>
    <w:rsid w:val="00071460"/>
    <w:rsid w:val="00081996"/>
    <w:rsid w:val="000909CA"/>
    <w:rsid w:val="00095121"/>
    <w:rsid w:val="000A0E04"/>
    <w:rsid w:val="000C7AEA"/>
    <w:rsid w:val="000D01EE"/>
    <w:rsid w:val="00114E90"/>
    <w:rsid w:val="00115CC5"/>
    <w:rsid w:val="00117BDF"/>
    <w:rsid w:val="001540E4"/>
    <w:rsid w:val="0016492F"/>
    <w:rsid w:val="001757C3"/>
    <w:rsid w:val="00181DCF"/>
    <w:rsid w:val="001846FC"/>
    <w:rsid w:val="00192D4C"/>
    <w:rsid w:val="001A29D7"/>
    <w:rsid w:val="001B5D0F"/>
    <w:rsid w:val="001B5F61"/>
    <w:rsid w:val="001B7E0E"/>
    <w:rsid w:val="001E28A5"/>
    <w:rsid w:val="001F62F9"/>
    <w:rsid w:val="00203DA6"/>
    <w:rsid w:val="0021147B"/>
    <w:rsid w:val="00212E54"/>
    <w:rsid w:val="002131C2"/>
    <w:rsid w:val="002402A4"/>
    <w:rsid w:val="00241FB4"/>
    <w:rsid w:val="00266EAD"/>
    <w:rsid w:val="002831E6"/>
    <w:rsid w:val="002974B2"/>
    <w:rsid w:val="0029777E"/>
    <w:rsid w:val="002A0EB4"/>
    <w:rsid w:val="002A243D"/>
    <w:rsid w:val="002B5695"/>
    <w:rsid w:val="002C5FEC"/>
    <w:rsid w:val="002C64B8"/>
    <w:rsid w:val="002D3A26"/>
    <w:rsid w:val="002F6FF0"/>
    <w:rsid w:val="00302CA1"/>
    <w:rsid w:val="003036DF"/>
    <w:rsid w:val="00307842"/>
    <w:rsid w:val="00312A1D"/>
    <w:rsid w:val="00316B70"/>
    <w:rsid w:val="00337A99"/>
    <w:rsid w:val="0036485A"/>
    <w:rsid w:val="00382D0D"/>
    <w:rsid w:val="0039055D"/>
    <w:rsid w:val="003C1D39"/>
    <w:rsid w:val="003C58FE"/>
    <w:rsid w:val="003D22B4"/>
    <w:rsid w:val="003D4598"/>
    <w:rsid w:val="003D4B07"/>
    <w:rsid w:val="003D53AA"/>
    <w:rsid w:val="0046101F"/>
    <w:rsid w:val="00470F19"/>
    <w:rsid w:val="004741CA"/>
    <w:rsid w:val="00482857"/>
    <w:rsid w:val="0048654B"/>
    <w:rsid w:val="004901D7"/>
    <w:rsid w:val="004930A0"/>
    <w:rsid w:val="004A1A26"/>
    <w:rsid w:val="004A4620"/>
    <w:rsid w:val="004B7282"/>
    <w:rsid w:val="004D34D3"/>
    <w:rsid w:val="004E3C5C"/>
    <w:rsid w:val="00500DAE"/>
    <w:rsid w:val="005215AF"/>
    <w:rsid w:val="00563EBC"/>
    <w:rsid w:val="005A1690"/>
    <w:rsid w:val="005C58DF"/>
    <w:rsid w:val="005E0B30"/>
    <w:rsid w:val="005F10C1"/>
    <w:rsid w:val="005F4E65"/>
    <w:rsid w:val="00607078"/>
    <w:rsid w:val="00612C48"/>
    <w:rsid w:val="00620A09"/>
    <w:rsid w:val="00624C31"/>
    <w:rsid w:val="006264EF"/>
    <w:rsid w:val="006565AF"/>
    <w:rsid w:val="00660E7C"/>
    <w:rsid w:val="0066284C"/>
    <w:rsid w:val="0069653B"/>
    <w:rsid w:val="006A438C"/>
    <w:rsid w:val="006C06C6"/>
    <w:rsid w:val="006D624F"/>
    <w:rsid w:val="006D68CD"/>
    <w:rsid w:val="006F218B"/>
    <w:rsid w:val="00710881"/>
    <w:rsid w:val="007128E8"/>
    <w:rsid w:val="00730987"/>
    <w:rsid w:val="00743920"/>
    <w:rsid w:val="007454C0"/>
    <w:rsid w:val="007462F8"/>
    <w:rsid w:val="007512BA"/>
    <w:rsid w:val="007608B9"/>
    <w:rsid w:val="007702E6"/>
    <w:rsid w:val="00793043"/>
    <w:rsid w:val="007A45EA"/>
    <w:rsid w:val="007B0975"/>
    <w:rsid w:val="007B2B35"/>
    <w:rsid w:val="007B35D4"/>
    <w:rsid w:val="007B6F45"/>
    <w:rsid w:val="007D60B2"/>
    <w:rsid w:val="007F022F"/>
    <w:rsid w:val="00814FE8"/>
    <w:rsid w:val="00817CC3"/>
    <w:rsid w:val="008475AC"/>
    <w:rsid w:val="008620E1"/>
    <w:rsid w:val="00877CB3"/>
    <w:rsid w:val="0088001F"/>
    <w:rsid w:val="008A667D"/>
    <w:rsid w:val="008C0EAF"/>
    <w:rsid w:val="008C3160"/>
    <w:rsid w:val="008E6570"/>
    <w:rsid w:val="008F1204"/>
    <w:rsid w:val="008F5139"/>
    <w:rsid w:val="008F6E2B"/>
    <w:rsid w:val="00911E49"/>
    <w:rsid w:val="009275E1"/>
    <w:rsid w:val="0095023E"/>
    <w:rsid w:val="00953073"/>
    <w:rsid w:val="00955E76"/>
    <w:rsid w:val="00964DE4"/>
    <w:rsid w:val="00974C43"/>
    <w:rsid w:val="00984513"/>
    <w:rsid w:val="009C535E"/>
    <w:rsid w:val="009D5F6C"/>
    <w:rsid w:val="009E2938"/>
    <w:rsid w:val="009F1968"/>
    <w:rsid w:val="009F6F5E"/>
    <w:rsid w:val="00A01547"/>
    <w:rsid w:val="00A113A3"/>
    <w:rsid w:val="00A14963"/>
    <w:rsid w:val="00A16486"/>
    <w:rsid w:val="00A3097D"/>
    <w:rsid w:val="00A32CAF"/>
    <w:rsid w:val="00A34E90"/>
    <w:rsid w:val="00A55621"/>
    <w:rsid w:val="00A9497F"/>
    <w:rsid w:val="00AA5E35"/>
    <w:rsid w:val="00AC12BC"/>
    <w:rsid w:val="00AC6401"/>
    <w:rsid w:val="00AD1639"/>
    <w:rsid w:val="00AD1D72"/>
    <w:rsid w:val="00B11685"/>
    <w:rsid w:val="00B15FA2"/>
    <w:rsid w:val="00B23A92"/>
    <w:rsid w:val="00B31BC0"/>
    <w:rsid w:val="00B3349C"/>
    <w:rsid w:val="00B33F1A"/>
    <w:rsid w:val="00B36E24"/>
    <w:rsid w:val="00B45657"/>
    <w:rsid w:val="00B4786A"/>
    <w:rsid w:val="00B532C0"/>
    <w:rsid w:val="00B612EF"/>
    <w:rsid w:val="00B67C71"/>
    <w:rsid w:val="00B9247A"/>
    <w:rsid w:val="00BA2C3C"/>
    <w:rsid w:val="00BB416E"/>
    <w:rsid w:val="00BF76AA"/>
    <w:rsid w:val="00C154D0"/>
    <w:rsid w:val="00C228F3"/>
    <w:rsid w:val="00C31D47"/>
    <w:rsid w:val="00C410A4"/>
    <w:rsid w:val="00C4326B"/>
    <w:rsid w:val="00C44FC2"/>
    <w:rsid w:val="00C65AAA"/>
    <w:rsid w:val="00C74869"/>
    <w:rsid w:val="00C84CB0"/>
    <w:rsid w:val="00C92A9F"/>
    <w:rsid w:val="00CB1C7D"/>
    <w:rsid w:val="00CB6B45"/>
    <w:rsid w:val="00CD2109"/>
    <w:rsid w:val="00CE5DE4"/>
    <w:rsid w:val="00D33715"/>
    <w:rsid w:val="00D54599"/>
    <w:rsid w:val="00D54B1E"/>
    <w:rsid w:val="00D5559D"/>
    <w:rsid w:val="00D94082"/>
    <w:rsid w:val="00D941E8"/>
    <w:rsid w:val="00DA2634"/>
    <w:rsid w:val="00DC250C"/>
    <w:rsid w:val="00DC44EA"/>
    <w:rsid w:val="00E07905"/>
    <w:rsid w:val="00E21C14"/>
    <w:rsid w:val="00E261D0"/>
    <w:rsid w:val="00E30269"/>
    <w:rsid w:val="00E36383"/>
    <w:rsid w:val="00E50D98"/>
    <w:rsid w:val="00E53AA6"/>
    <w:rsid w:val="00E71998"/>
    <w:rsid w:val="00E8276F"/>
    <w:rsid w:val="00EB42D8"/>
    <w:rsid w:val="00EC54BF"/>
    <w:rsid w:val="00EC7F4C"/>
    <w:rsid w:val="00ED364F"/>
    <w:rsid w:val="00ED48C0"/>
    <w:rsid w:val="00ED4B34"/>
    <w:rsid w:val="00EF4FBF"/>
    <w:rsid w:val="00F0099C"/>
    <w:rsid w:val="00F041D4"/>
    <w:rsid w:val="00F12022"/>
    <w:rsid w:val="00F26212"/>
    <w:rsid w:val="00F26F8D"/>
    <w:rsid w:val="00F37462"/>
    <w:rsid w:val="00F41E7E"/>
    <w:rsid w:val="00F55FD4"/>
    <w:rsid w:val="00F6141B"/>
    <w:rsid w:val="00F629DF"/>
    <w:rsid w:val="00F70145"/>
    <w:rsid w:val="00F71598"/>
    <w:rsid w:val="00F73A78"/>
    <w:rsid w:val="00F8756C"/>
    <w:rsid w:val="00F90906"/>
    <w:rsid w:val="00F90E0A"/>
    <w:rsid w:val="00FD0481"/>
    <w:rsid w:val="00FD385C"/>
    <w:rsid w:val="00FD3CDB"/>
    <w:rsid w:val="00FD5D0C"/>
    <w:rsid w:val="00F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61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261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E261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61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261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D385C"/>
    <w:pPr>
      <w:jc w:val="center"/>
    </w:pPr>
    <w:rPr>
      <w:sz w:val="20"/>
    </w:rPr>
  </w:style>
  <w:style w:type="paragraph" w:styleId="20">
    <w:name w:val="Body Text 2"/>
    <w:basedOn w:val="a"/>
    <w:semiHidden/>
    <w:rsid w:val="00FD385C"/>
    <w:pPr>
      <w:jc w:val="center"/>
    </w:pPr>
    <w:rPr>
      <w:sz w:val="144"/>
    </w:rPr>
  </w:style>
  <w:style w:type="paragraph" w:styleId="a4">
    <w:name w:val="caption"/>
    <w:basedOn w:val="a"/>
    <w:next w:val="a"/>
    <w:qFormat/>
    <w:rsid w:val="00FD385C"/>
    <w:pPr>
      <w:jc w:val="right"/>
    </w:pPr>
    <w:rPr>
      <w:sz w:val="28"/>
    </w:rPr>
  </w:style>
  <w:style w:type="paragraph" w:styleId="a5">
    <w:name w:val="Body Text Indent"/>
    <w:basedOn w:val="a"/>
    <w:semiHidden/>
    <w:rsid w:val="00FD385C"/>
    <w:pPr>
      <w:ind w:firstLine="709"/>
    </w:pPr>
  </w:style>
  <w:style w:type="paragraph" w:customStyle="1" w:styleId="a6">
    <w:name w:val="Машинопись"/>
    <w:rsid w:val="00FD385C"/>
    <w:rPr>
      <w:rFonts w:ascii="Courier New" w:hAnsi="Courier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02CA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2CA1"/>
    <w:rPr>
      <w:rFonts w:ascii="Tahoma" w:hAnsi="Tahoma" w:cs="Tahoma"/>
      <w:sz w:val="16"/>
      <w:szCs w:val="16"/>
    </w:rPr>
  </w:style>
  <w:style w:type="character" w:styleId="a9">
    <w:name w:val="Emphasis"/>
    <w:qFormat/>
    <w:rsid w:val="00D94082"/>
    <w:rPr>
      <w:i/>
      <w:iCs/>
    </w:rPr>
  </w:style>
  <w:style w:type="paragraph" w:customStyle="1" w:styleId="Table">
    <w:name w:val="Table!Таблица"/>
    <w:rsid w:val="00E261D0"/>
    <w:rPr>
      <w:rFonts w:ascii="Arial" w:hAnsi="Arial" w:cs="Arial"/>
      <w:bCs/>
      <w:kern w:val="28"/>
      <w:sz w:val="24"/>
      <w:szCs w:val="32"/>
    </w:rPr>
  </w:style>
  <w:style w:type="paragraph" w:styleId="aa">
    <w:name w:val="No Spacing"/>
    <w:uiPriority w:val="1"/>
    <w:qFormat/>
    <w:rsid w:val="00F6141B"/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261D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E261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261D0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E261D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261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E261D0"/>
    <w:rPr>
      <w:color w:val="0000FF"/>
      <w:u w:val="none"/>
    </w:rPr>
  </w:style>
  <w:style w:type="paragraph" w:customStyle="1" w:styleId="Application">
    <w:name w:val="Application!Приложение"/>
    <w:rsid w:val="00E261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E261D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261D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261D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da064757-e88d-45de-bbd6-3ddf886b3427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da064757-e88d-45de-bbd6-3ddf886b342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A47F-1765-473F-A7EF-AA6FC6B4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8</Pages>
  <Words>2775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18911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2025-06-06T10:41:00Z</cp:lastPrinted>
  <dcterms:created xsi:type="dcterms:W3CDTF">2025-06-10T12:30:00Z</dcterms:created>
  <dcterms:modified xsi:type="dcterms:W3CDTF">2025-06-10T12:52:00Z</dcterms:modified>
</cp:coreProperties>
</file>